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9F7C5F" w14:textId="71E1E25F" w:rsidR="00A363C7" w:rsidRDefault="00B74411" w:rsidP="009E0B84">
      <w:pPr>
        <w:pStyle w:val="Subtitle"/>
        <w:rPr>
          <w:b/>
          <w:iCs w:val="0"/>
          <w:color w:val="auto"/>
          <w:spacing w:val="0"/>
          <w:kern w:val="28"/>
          <w:sz w:val="48"/>
          <w:szCs w:val="52"/>
        </w:rPr>
      </w:pPr>
      <w:r w:rsidRPr="00B74411">
        <w:rPr>
          <w:b/>
          <w:iCs w:val="0"/>
          <w:color w:val="auto"/>
          <w:spacing w:val="0"/>
          <w:kern w:val="28"/>
          <w:sz w:val="48"/>
          <w:szCs w:val="52"/>
        </w:rPr>
        <w:t xml:space="preserve">Process for developing and reviewing PHLN’s </w:t>
      </w:r>
      <w:r>
        <w:rPr>
          <w:b/>
          <w:iCs w:val="0"/>
          <w:color w:val="auto"/>
          <w:spacing w:val="0"/>
          <w:kern w:val="28"/>
          <w:sz w:val="48"/>
          <w:szCs w:val="52"/>
        </w:rPr>
        <w:t>l</w:t>
      </w:r>
      <w:r w:rsidRPr="00B74411">
        <w:rPr>
          <w:b/>
          <w:iCs w:val="0"/>
          <w:color w:val="auto"/>
          <w:spacing w:val="0"/>
          <w:kern w:val="28"/>
          <w:sz w:val="48"/>
          <w:szCs w:val="52"/>
        </w:rPr>
        <w:t xml:space="preserve">aboratory </w:t>
      </w:r>
      <w:r>
        <w:rPr>
          <w:b/>
          <w:iCs w:val="0"/>
          <w:color w:val="auto"/>
          <w:spacing w:val="0"/>
          <w:kern w:val="28"/>
          <w:sz w:val="48"/>
          <w:szCs w:val="52"/>
        </w:rPr>
        <w:t>c</w:t>
      </w:r>
      <w:r w:rsidRPr="00B74411">
        <w:rPr>
          <w:b/>
          <w:iCs w:val="0"/>
          <w:color w:val="auto"/>
          <w:spacing w:val="0"/>
          <w:kern w:val="28"/>
          <w:sz w:val="48"/>
          <w:szCs w:val="52"/>
        </w:rPr>
        <w:t xml:space="preserve">ase </w:t>
      </w:r>
      <w:r>
        <w:rPr>
          <w:b/>
          <w:iCs w:val="0"/>
          <w:color w:val="auto"/>
          <w:spacing w:val="0"/>
          <w:kern w:val="28"/>
          <w:sz w:val="48"/>
          <w:szCs w:val="52"/>
        </w:rPr>
        <w:t>d</w:t>
      </w:r>
      <w:r w:rsidRPr="00B74411">
        <w:rPr>
          <w:b/>
          <w:iCs w:val="0"/>
          <w:color w:val="auto"/>
          <w:spacing w:val="0"/>
          <w:kern w:val="28"/>
          <w:sz w:val="48"/>
          <w:szCs w:val="52"/>
        </w:rPr>
        <w:t>efinitions</w:t>
      </w:r>
      <w:r w:rsidR="00A363C7" w:rsidRPr="00A363C7">
        <w:rPr>
          <w:b/>
          <w:iCs w:val="0"/>
          <w:color w:val="auto"/>
          <w:spacing w:val="0"/>
          <w:kern w:val="28"/>
          <w:sz w:val="48"/>
          <w:szCs w:val="52"/>
        </w:rPr>
        <w:t xml:space="preserve"> </w:t>
      </w:r>
    </w:p>
    <w:p w14:paraId="66E0CE97" w14:textId="617BC840" w:rsidR="009E0B84" w:rsidRDefault="00B74411" w:rsidP="009E0B84">
      <w:pPr>
        <w:pStyle w:val="IntroPara"/>
      </w:pPr>
      <w:r w:rsidRPr="00B74411">
        <w:t xml:space="preserve">This </w:t>
      </w:r>
      <w:r>
        <w:t>document</w:t>
      </w:r>
      <w:r w:rsidRPr="00B74411">
        <w:t xml:space="preserve"> contains the process for developing and reviewing PHLN’s </w:t>
      </w:r>
      <w:r>
        <w:t>l</w:t>
      </w:r>
      <w:r w:rsidRPr="00B74411">
        <w:t xml:space="preserve">aboratory </w:t>
      </w:r>
      <w:r>
        <w:t>c</w:t>
      </w:r>
      <w:r w:rsidRPr="00B74411">
        <w:t xml:space="preserve">ase </w:t>
      </w:r>
      <w:r>
        <w:t>d</w:t>
      </w:r>
      <w:r w:rsidRPr="00B74411">
        <w:t>efinitions.</w:t>
      </w:r>
    </w:p>
    <w:p w14:paraId="2D931942" w14:textId="77777777" w:rsidR="009E0B84" w:rsidRPr="009E0B84" w:rsidRDefault="009E0B84" w:rsidP="009E0B84">
      <w:pPr>
        <w:spacing w:after="120"/>
      </w:pPr>
      <w:r w:rsidRPr="009E0B84">
        <w:rPr>
          <w:b/>
          <w:bCs/>
        </w:rPr>
        <w:t>Authorisation:</w:t>
      </w:r>
      <w:r w:rsidRPr="009E0B84">
        <w:t> </w:t>
      </w:r>
      <w:r w:rsidRPr="009E0B84">
        <w:tab/>
        <w:t>PHLN</w:t>
      </w:r>
    </w:p>
    <w:p w14:paraId="7F3CBECE" w14:textId="7B89ADA5" w:rsidR="009E0B84" w:rsidRDefault="009E0B84" w:rsidP="009E0B84">
      <w:pPr>
        <w:pBdr>
          <w:bottom w:val="single" w:sz="6" w:space="1" w:color="auto"/>
        </w:pBdr>
      </w:pPr>
      <w:r w:rsidRPr="009E0B84">
        <w:rPr>
          <w:b/>
          <w:bCs/>
        </w:rPr>
        <w:t>Consensus date:</w:t>
      </w:r>
      <w:r w:rsidRPr="009E0B84">
        <w:t> </w:t>
      </w:r>
      <w:r w:rsidRPr="009E0B84">
        <w:tab/>
      </w:r>
      <w:r w:rsidR="00B74411" w:rsidRPr="00B74411">
        <w:t>25 June 2018</w:t>
      </w:r>
    </w:p>
    <w:p w14:paraId="5870F020" w14:textId="77777777" w:rsidR="009E0B84" w:rsidRPr="009E0B84" w:rsidRDefault="009E0B84" w:rsidP="009E0B84">
      <w:pPr>
        <w:pBdr>
          <w:bottom w:val="single" w:sz="6" w:space="1" w:color="auto"/>
        </w:pBdr>
      </w:pPr>
    </w:p>
    <w:p w14:paraId="7FB8EF3C" w14:textId="77777777" w:rsidR="009E0B84" w:rsidRDefault="009E0B84" w:rsidP="009E0B84">
      <w:pPr>
        <w:pStyle w:val="Paragraphtext"/>
      </w:pPr>
    </w:p>
    <w:p w14:paraId="13E2C2A2" w14:textId="77777777" w:rsidR="00B74411" w:rsidRPr="00B74411" w:rsidRDefault="00B74411" w:rsidP="00B74411">
      <w:pPr>
        <w:numPr>
          <w:ilvl w:val="0"/>
          <w:numId w:val="20"/>
        </w:numPr>
        <w:shd w:val="clear" w:color="auto" w:fill="FFFFFF"/>
        <w:spacing w:after="90" w:line="300" w:lineRule="atLeast"/>
        <w:rPr>
          <w:rFonts w:ascii="Helvetica" w:hAnsi="Helvetica" w:cs="Helvetica"/>
          <w:color w:val="222222"/>
          <w:sz w:val="20"/>
          <w:szCs w:val="20"/>
          <w:lang w:eastAsia="en-AU"/>
        </w:rPr>
      </w:pPr>
      <w:r w:rsidRPr="00B74411">
        <w:rPr>
          <w:rFonts w:ascii="Helvetica" w:hAnsi="Helvetica" w:cs="Helvetica"/>
          <w:color w:val="222222"/>
          <w:sz w:val="20"/>
          <w:szCs w:val="20"/>
          <w:lang w:eastAsia="en-AU"/>
        </w:rPr>
        <w:t>The Public Health Laboratory Network (PHLN) is required to conduct a review of Laboratory Case Definitions (LCDs) under the following circumstances:</w:t>
      </w:r>
    </w:p>
    <w:p w14:paraId="7D5173B9" w14:textId="77777777" w:rsidR="00B74411" w:rsidRPr="00B74411" w:rsidRDefault="00B74411" w:rsidP="00B74411">
      <w:pPr>
        <w:numPr>
          <w:ilvl w:val="1"/>
          <w:numId w:val="21"/>
        </w:numPr>
        <w:shd w:val="clear" w:color="auto" w:fill="FFFFFF"/>
        <w:spacing w:after="90" w:line="300" w:lineRule="atLeast"/>
        <w:ind w:left="1440" w:hanging="360"/>
        <w:rPr>
          <w:rFonts w:ascii="Helvetica" w:hAnsi="Helvetica" w:cs="Helvetica"/>
          <w:color w:val="222222"/>
          <w:sz w:val="20"/>
          <w:szCs w:val="20"/>
          <w:lang w:eastAsia="en-AU"/>
        </w:rPr>
      </w:pPr>
      <w:r w:rsidRPr="00B74411">
        <w:rPr>
          <w:rFonts w:ascii="Helvetica" w:hAnsi="Helvetica" w:cs="Helvetica"/>
          <w:color w:val="222222"/>
          <w:sz w:val="20"/>
          <w:szCs w:val="20"/>
          <w:lang w:eastAsia="en-AU"/>
        </w:rPr>
        <w:t xml:space="preserve">as the need arises – routine reviews for LCDs are to be nominated as part of the ‘Review of LCDs’ standing item, discussed at each PHLN </w:t>
      </w:r>
      <w:proofErr w:type="gramStart"/>
      <w:r w:rsidRPr="00B74411">
        <w:rPr>
          <w:rFonts w:ascii="Helvetica" w:hAnsi="Helvetica" w:cs="Helvetica"/>
          <w:color w:val="222222"/>
          <w:sz w:val="20"/>
          <w:szCs w:val="20"/>
          <w:lang w:eastAsia="en-AU"/>
        </w:rPr>
        <w:t>Teleconference;</w:t>
      </w:r>
      <w:proofErr w:type="gramEnd"/>
    </w:p>
    <w:p w14:paraId="38D18D39" w14:textId="77777777" w:rsidR="00B74411" w:rsidRPr="00B74411" w:rsidRDefault="00B74411" w:rsidP="00B74411">
      <w:pPr>
        <w:numPr>
          <w:ilvl w:val="2"/>
          <w:numId w:val="21"/>
        </w:numPr>
        <w:shd w:val="clear" w:color="auto" w:fill="FFFFFF"/>
        <w:spacing w:after="90" w:line="300" w:lineRule="atLeast"/>
        <w:rPr>
          <w:rFonts w:ascii="Helvetica" w:hAnsi="Helvetica" w:cs="Helvetica"/>
          <w:color w:val="222222"/>
          <w:sz w:val="20"/>
          <w:szCs w:val="20"/>
          <w:lang w:eastAsia="en-AU"/>
        </w:rPr>
      </w:pPr>
      <w:r w:rsidRPr="00B74411">
        <w:rPr>
          <w:rFonts w:ascii="Helvetica" w:hAnsi="Helvetica" w:cs="Helvetica"/>
          <w:color w:val="222222"/>
          <w:sz w:val="20"/>
          <w:szCs w:val="20"/>
          <w:lang w:eastAsia="en-AU"/>
        </w:rPr>
        <w:t>PHLN aims to review LCDs every three years, to ensure alignment to current laboratory best practice. LCDs reviewed more than three years ago will be considered as “high priority” for review.</w:t>
      </w:r>
    </w:p>
    <w:p w14:paraId="5A2397DA" w14:textId="77777777" w:rsidR="00B74411" w:rsidRPr="00B74411" w:rsidRDefault="00B74411" w:rsidP="00B74411">
      <w:pPr>
        <w:numPr>
          <w:ilvl w:val="1"/>
          <w:numId w:val="21"/>
        </w:numPr>
        <w:shd w:val="clear" w:color="auto" w:fill="FFFFFF"/>
        <w:spacing w:after="90" w:line="300" w:lineRule="atLeast"/>
        <w:ind w:left="1440" w:hanging="360"/>
        <w:rPr>
          <w:rFonts w:ascii="Helvetica" w:hAnsi="Helvetica" w:cs="Helvetica"/>
          <w:color w:val="222222"/>
          <w:sz w:val="20"/>
          <w:szCs w:val="20"/>
          <w:lang w:eastAsia="en-AU"/>
        </w:rPr>
      </w:pPr>
      <w:r w:rsidRPr="00B74411">
        <w:rPr>
          <w:rFonts w:ascii="Helvetica" w:hAnsi="Helvetica" w:cs="Helvetica"/>
          <w:color w:val="222222"/>
          <w:sz w:val="20"/>
          <w:szCs w:val="20"/>
          <w:lang w:eastAsia="en-AU"/>
        </w:rPr>
        <w:t>if a Series of National Guidelines (</w:t>
      </w:r>
      <w:proofErr w:type="spellStart"/>
      <w:r w:rsidRPr="00B74411">
        <w:rPr>
          <w:rFonts w:ascii="Helvetica" w:hAnsi="Helvetica" w:cs="Helvetica"/>
          <w:color w:val="222222"/>
          <w:sz w:val="20"/>
          <w:szCs w:val="20"/>
          <w:lang w:eastAsia="en-AU"/>
        </w:rPr>
        <w:t>SoNG</w:t>
      </w:r>
      <w:proofErr w:type="spellEnd"/>
      <w:r w:rsidRPr="00B74411">
        <w:rPr>
          <w:rFonts w:ascii="Helvetica" w:hAnsi="Helvetica" w:cs="Helvetica"/>
          <w:color w:val="222222"/>
          <w:sz w:val="20"/>
          <w:szCs w:val="20"/>
          <w:lang w:eastAsia="en-AU"/>
        </w:rPr>
        <w:t>) document is nominated for review by Communicable Diseases Network Australia (CDNA) – </w:t>
      </w:r>
      <w:r w:rsidRPr="00B74411">
        <w:rPr>
          <w:rFonts w:ascii="Helvetica" w:hAnsi="Helvetica" w:cs="Helvetica"/>
          <w:i/>
          <w:iCs/>
          <w:color w:val="222222"/>
          <w:sz w:val="20"/>
          <w:szCs w:val="20"/>
          <w:lang w:eastAsia="en-AU"/>
        </w:rPr>
        <w:t xml:space="preserve">There is a laboratory component in the Surveillance Case Definition (SCD) which is included in the </w:t>
      </w:r>
      <w:proofErr w:type="spellStart"/>
      <w:proofErr w:type="gramStart"/>
      <w:r w:rsidRPr="00B74411">
        <w:rPr>
          <w:rFonts w:ascii="Helvetica" w:hAnsi="Helvetica" w:cs="Helvetica"/>
          <w:i/>
          <w:iCs/>
          <w:color w:val="222222"/>
          <w:sz w:val="20"/>
          <w:szCs w:val="20"/>
          <w:lang w:eastAsia="en-AU"/>
        </w:rPr>
        <w:t>SoNG</w:t>
      </w:r>
      <w:proofErr w:type="spellEnd"/>
      <w:r w:rsidRPr="00B74411">
        <w:rPr>
          <w:rFonts w:ascii="Helvetica" w:hAnsi="Helvetica" w:cs="Helvetica"/>
          <w:color w:val="222222"/>
          <w:sz w:val="20"/>
          <w:szCs w:val="20"/>
          <w:lang w:eastAsia="en-AU"/>
        </w:rPr>
        <w:t>;</w:t>
      </w:r>
      <w:proofErr w:type="gramEnd"/>
    </w:p>
    <w:p w14:paraId="22855F5D" w14:textId="77777777" w:rsidR="00B74411" w:rsidRPr="00B74411" w:rsidRDefault="00B74411" w:rsidP="00B74411">
      <w:pPr>
        <w:numPr>
          <w:ilvl w:val="1"/>
          <w:numId w:val="21"/>
        </w:numPr>
        <w:shd w:val="clear" w:color="auto" w:fill="FFFFFF"/>
        <w:spacing w:after="90" w:line="300" w:lineRule="atLeast"/>
        <w:ind w:left="1440" w:hanging="360"/>
        <w:rPr>
          <w:rFonts w:ascii="Helvetica" w:hAnsi="Helvetica" w:cs="Helvetica"/>
          <w:color w:val="222222"/>
          <w:sz w:val="20"/>
          <w:szCs w:val="20"/>
          <w:lang w:eastAsia="en-AU"/>
        </w:rPr>
      </w:pPr>
      <w:r w:rsidRPr="00B74411">
        <w:rPr>
          <w:rFonts w:ascii="Helvetica" w:hAnsi="Helvetica" w:cs="Helvetica"/>
          <w:color w:val="222222"/>
          <w:sz w:val="20"/>
          <w:szCs w:val="20"/>
          <w:lang w:eastAsia="en-AU"/>
        </w:rPr>
        <w:t>if an SCD is nominated for review by CDNA or the Case Definitions Working Group (CDWG) – </w:t>
      </w:r>
      <w:r w:rsidRPr="00B74411">
        <w:rPr>
          <w:rFonts w:ascii="Helvetica" w:hAnsi="Helvetica" w:cs="Helvetica"/>
          <w:i/>
          <w:iCs/>
          <w:color w:val="222222"/>
          <w:sz w:val="20"/>
          <w:szCs w:val="20"/>
          <w:lang w:eastAsia="en-AU"/>
        </w:rPr>
        <w:t xml:space="preserve">a laboratory component is included in the SCD which should be consistent with the </w:t>
      </w:r>
      <w:proofErr w:type="gramStart"/>
      <w:r w:rsidRPr="00B74411">
        <w:rPr>
          <w:rFonts w:ascii="Helvetica" w:hAnsi="Helvetica" w:cs="Helvetica"/>
          <w:i/>
          <w:iCs/>
          <w:color w:val="222222"/>
          <w:sz w:val="20"/>
          <w:szCs w:val="20"/>
          <w:lang w:eastAsia="en-AU"/>
        </w:rPr>
        <w:t>LCD</w:t>
      </w:r>
      <w:r w:rsidRPr="00B74411">
        <w:rPr>
          <w:rFonts w:ascii="Helvetica" w:hAnsi="Helvetica" w:cs="Helvetica"/>
          <w:color w:val="222222"/>
          <w:sz w:val="20"/>
          <w:szCs w:val="20"/>
          <w:lang w:eastAsia="en-AU"/>
        </w:rPr>
        <w:t>;</w:t>
      </w:r>
      <w:proofErr w:type="gramEnd"/>
    </w:p>
    <w:p w14:paraId="71A82C1A" w14:textId="77777777" w:rsidR="00B74411" w:rsidRPr="00B74411" w:rsidRDefault="00B74411" w:rsidP="00B74411">
      <w:pPr>
        <w:numPr>
          <w:ilvl w:val="1"/>
          <w:numId w:val="21"/>
        </w:numPr>
        <w:shd w:val="clear" w:color="auto" w:fill="FFFFFF"/>
        <w:spacing w:after="90" w:line="300" w:lineRule="atLeast"/>
        <w:ind w:left="1440" w:hanging="360"/>
        <w:rPr>
          <w:rFonts w:ascii="Helvetica" w:hAnsi="Helvetica" w:cs="Helvetica"/>
          <w:color w:val="222222"/>
          <w:sz w:val="20"/>
          <w:szCs w:val="20"/>
          <w:lang w:eastAsia="en-AU"/>
        </w:rPr>
      </w:pPr>
      <w:r w:rsidRPr="00B74411">
        <w:rPr>
          <w:rFonts w:ascii="Helvetica" w:hAnsi="Helvetica" w:cs="Helvetica"/>
          <w:color w:val="222222"/>
          <w:sz w:val="20"/>
          <w:szCs w:val="20"/>
          <w:lang w:eastAsia="en-AU"/>
        </w:rPr>
        <w:t>exceptional circumstances – such as a rapid response to emerging infectious disease threats (</w:t>
      </w:r>
      <w:proofErr w:type="gramStart"/>
      <w:r w:rsidRPr="00B74411">
        <w:rPr>
          <w:rFonts w:ascii="Helvetica" w:hAnsi="Helvetica" w:cs="Helvetica"/>
          <w:color w:val="222222"/>
          <w:sz w:val="20"/>
          <w:szCs w:val="20"/>
          <w:lang w:eastAsia="en-AU"/>
        </w:rPr>
        <w:t>e.g.</w:t>
      </w:r>
      <w:proofErr w:type="gramEnd"/>
      <w:r w:rsidRPr="00B74411">
        <w:rPr>
          <w:rFonts w:ascii="Helvetica" w:hAnsi="Helvetica" w:cs="Helvetica"/>
          <w:color w:val="222222"/>
          <w:sz w:val="20"/>
          <w:szCs w:val="20"/>
          <w:lang w:eastAsia="en-AU"/>
        </w:rPr>
        <w:t xml:space="preserve"> MERS-</w:t>
      </w:r>
      <w:proofErr w:type="spellStart"/>
      <w:r w:rsidRPr="00B74411">
        <w:rPr>
          <w:rFonts w:ascii="Helvetica" w:hAnsi="Helvetica" w:cs="Helvetica"/>
          <w:color w:val="222222"/>
          <w:sz w:val="20"/>
          <w:szCs w:val="20"/>
          <w:lang w:eastAsia="en-AU"/>
        </w:rPr>
        <w:t>CoV</w:t>
      </w:r>
      <w:proofErr w:type="spellEnd"/>
      <w:r w:rsidRPr="00B74411">
        <w:rPr>
          <w:rFonts w:ascii="Helvetica" w:hAnsi="Helvetica" w:cs="Helvetica"/>
          <w:color w:val="222222"/>
          <w:sz w:val="20"/>
          <w:szCs w:val="20"/>
          <w:lang w:eastAsia="en-AU"/>
        </w:rPr>
        <w:t xml:space="preserve"> or Ebola virus disease).</w:t>
      </w:r>
    </w:p>
    <w:p w14:paraId="5BB0DFEC" w14:textId="77777777" w:rsidR="00B74411" w:rsidRPr="00B74411" w:rsidRDefault="00B74411" w:rsidP="00B74411">
      <w:pPr>
        <w:shd w:val="clear" w:color="auto" w:fill="FFFFFF"/>
        <w:ind w:left="720"/>
        <w:rPr>
          <w:rFonts w:ascii="Helvetica" w:hAnsi="Helvetica" w:cs="Helvetica"/>
          <w:color w:val="222222"/>
          <w:sz w:val="20"/>
          <w:szCs w:val="20"/>
          <w:lang w:eastAsia="en-AU"/>
        </w:rPr>
      </w:pPr>
    </w:p>
    <w:p w14:paraId="2B8B51F4" w14:textId="77777777" w:rsidR="00B74411" w:rsidRPr="00B74411" w:rsidRDefault="00B74411" w:rsidP="00B74411">
      <w:pPr>
        <w:numPr>
          <w:ilvl w:val="0"/>
          <w:numId w:val="21"/>
        </w:numPr>
        <w:shd w:val="clear" w:color="auto" w:fill="FFFFFF"/>
        <w:spacing w:after="90" w:line="300" w:lineRule="atLeast"/>
        <w:rPr>
          <w:rFonts w:ascii="Helvetica" w:hAnsi="Helvetica" w:cs="Helvetica"/>
          <w:color w:val="222222"/>
          <w:sz w:val="20"/>
          <w:szCs w:val="20"/>
          <w:lang w:eastAsia="en-AU"/>
        </w:rPr>
      </w:pPr>
      <w:r w:rsidRPr="00B74411">
        <w:rPr>
          <w:rFonts w:ascii="Helvetica" w:hAnsi="Helvetica" w:cs="Helvetica"/>
          <w:color w:val="222222"/>
          <w:sz w:val="20"/>
          <w:szCs w:val="20"/>
          <w:lang w:eastAsia="en-AU"/>
        </w:rPr>
        <w:t xml:space="preserve">PHLN has identified “custodians”, who are tasked with leading the development or revision of the LCDs. The LCD Custodian may seek an author from within their own or other organisations to research and write the revisions; </w:t>
      </w:r>
      <w:proofErr w:type="gramStart"/>
      <w:r w:rsidRPr="00B74411">
        <w:rPr>
          <w:rFonts w:ascii="Helvetica" w:hAnsi="Helvetica" w:cs="Helvetica"/>
          <w:color w:val="222222"/>
          <w:sz w:val="20"/>
          <w:szCs w:val="20"/>
          <w:lang w:eastAsia="en-AU"/>
        </w:rPr>
        <w:t>however</w:t>
      </w:r>
      <w:proofErr w:type="gramEnd"/>
      <w:r w:rsidRPr="00B74411">
        <w:rPr>
          <w:rFonts w:ascii="Helvetica" w:hAnsi="Helvetica" w:cs="Helvetica"/>
          <w:color w:val="222222"/>
          <w:sz w:val="20"/>
          <w:szCs w:val="20"/>
          <w:lang w:eastAsia="en-AU"/>
        </w:rPr>
        <w:t xml:space="preserve"> the Custodian is ultimately responsible for the coordination and delivery of the final LCD.</w:t>
      </w:r>
    </w:p>
    <w:p w14:paraId="1AD3C2BA" w14:textId="77777777" w:rsidR="00B74411" w:rsidRPr="00B74411" w:rsidRDefault="00B74411" w:rsidP="00B74411">
      <w:pPr>
        <w:shd w:val="clear" w:color="auto" w:fill="FFFFFF"/>
        <w:ind w:left="720"/>
        <w:rPr>
          <w:rFonts w:ascii="Helvetica" w:hAnsi="Helvetica" w:cs="Helvetica"/>
          <w:color w:val="222222"/>
          <w:sz w:val="20"/>
          <w:szCs w:val="20"/>
          <w:lang w:eastAsia="en-AU"/>
        </w:rPr>
      </w:pPr>
    </w:p>
    <w:p w14:paraId="25D2F7BC" w14:textId="3ED71D1B" w:rsidR="00B74411" w:rsidRPr="00B74411" w:rsidRDefault="00B74411" w:rsidP="00B74411">
      <w:pPr>
        <w:numPr>
          <w:ilvl w:val="0"/>
          <w:numId w:val="21"/>
        </w:numPr>
        <w:shd w:val="clear" w:color="auto" w:fill="FFFFFF"/>
        <w:spacing w:after="90" w:line="300" w:lineRule="atLeast"/>
        <w:rPr>
          <w:rFonts w:ascii="Helvetica" w:hAnsi="Helvetica" w:cs="Helvetica"/>
          <w:color w:val="222222"/>
          <w:sz w:val="20"/>
          <w:szCs w:val="20"/>
          <w:lang w:eastAsia="en-AU"/>
        </w:rPr>
      </w:pPr>
      <w:r w:rsidRPr="00B74411">
        <w:rPr>
          <w:rFonts w:ascii="Helvetica" w:hAnsi="Helvetica" w:cs="Helvetica"/>
          <w:color w:val="222222"/>
          <w:sz w:val="20"/>
          <w:szCs w:val="20"/>
          <w:lang w:eastAsia="en-AU"/>
        </w:rPr>
        <w:t>The LCD Custodian and/or nominated LCD Author will:</w:t>
      </w:r>
    </w:p>
    <w:p w14:paraId="176C4894" w14:textId="4886FBC6" w:rsidR="00B74411" w:rsidRDefault="00B74411" w:rsidP="00B74411">
      <w:pPr>
        <w:numPr>
          <w:ilvl w:val="1"/>
          <w:numId w:val="23"/>
        </w:numPr>
        <w:shd w:val="clear" w:color="auto" w:fill="FFFFFF"/>
        <w:spacing w:after="90" w:line="300" w:lineRule="atLeast"/>
        <w:rPr>
          <w:rFonts w:ascii="Helvetica" w:hAnsi="Helvetica" w:cs="Helvetica"/>
          <w:color w:val="222222"/>
          <w:sz w:val="20"/>
          <w:szCs w:val="20"/>
          <w:lang w:eastAsia="en-AU"/>
        </w:rPr>
      </w:pPr>
      <w:r>
        <w:rPr>
          <w:rFonts w:ascii="Helvetica" w:hAnsi="Helvetica" w:cs="Helvetica"/>
          <w:color w:val="222222"/>
          <w:sz w:val="20"/>
          <w:szCs w:val="20"/>
          <w:lang w:eastAsia="en-AU"/>
        </w:rPr>
        <w:t>i</w:t>
      </w:r>
      <w:r w:rsidRPr="00B74411">
        <w:rPr>
          <w:rFonts w:ascii="Helvetica" w:hAnsi="Helvetica" w:cs="Helvetica"/>
          <w:color w:val="222222"/>
          <w:sz w:val="20"/>
          <w:szCs w:val="20"/>
          <w:lang w:eastAsia="en-AU"/>
        </w:rPr>
        <w:t xml:space="preserve">dentify changes to be made to the LCD in line with the rationale for </w:t>
      </w:r>
      <w:proofErr w:type="gramStart"/>
      <w:r w:rsidRPr="00B74411">
        <w:rPr>
          <w:rFonts w:ascii="Helvetica" w:hAnsi="Helvetica" w:cs="Helvetica"/>
          <w:color w:val="222222"/>
          <w:sz w:val="20"/>
          <w:szCs w:val="20"/>
          <w:lang w:eastAsia="en-AU"/>
        </w:rPr>
        <w:t>review;</w:t>
      </w:r>
      <w:proofErr w:type="gramEnd"/>
    </w:p>
    <w:p w14:paraId="2976C0D6" w14:textId="65235477" w:rsidR="00B74411" w:rsidRPr="00B74411" w:rsidRDefault="00B74411" w:rsidP="00B74411">
      <w:pPr>
        <w:numPr>
          <w:ilvl w:val="1"/>
          <w:numId w:val="23"/>
        </w:numPr>
        <w:shd w:val="clear" w:color="auto" w:fill="FFFFFF"/>
        <w:spacing w:after="90" w:line="300" w:lineRule="atLeast"/>
        <w:rPr>
          <w:rFonts w:ascii="Helvetica" w:hAnsi="Helvetica" w:cs="Helvetica"/>
          <w:color w:val="222222"/>
          <w:sz w:val="20"/>
          <w:szCs w:val="20"/>
          <w:lang w:eastAsia="en-AU"/>
        </w:rPr>
      </w:pPr>
      <w:r w:rsidRPr="00B74411">
        <w:rPr>
          <w:rFonts w:ascii="Helvetica" w:hAnsi="Helvetica" w:cs="Helvetica"/>
          <w:color w:val="222222"/>
          <w:sz w:val="20"/>
          <w:szCs w:val="20"/>
          <w:lang w:eastAsia="en-AU"/>
        </w:rPr>
        <w:t xml:space="preserve">ensure alignment with the surveillance case definition or identify reasoning for discrepancies for </w:t>
      </w:r>
      <w:proofErr w:type="gramStart"/>
      <w:r w:rsidRPr="00B74411">
        <w:rPr>
          <w:rFonts w:ascii="Helvetica" w:hAnsi="Helvetica" w:cs="Helvetica"/>
          <w:color w:val="222222"/>
          <w:sz w:val="20"/>
          <w:szCs w:val="20"/>
          <w:lang w:eastAsia="en-AU"/>
        </w:rPr>
        <w:t>discussion;</w:t>
      </w:r>
      <w:proofErr w:type="gramEnd"/>
    </w:p>
    <w:p w14:paraId="4BD0ADE7" w14:textId="77777777" w:rsidR="00B74411" w:rsidRPr="00B74411" w:rsidRDefault="00B74411" w:rsidP="00B74411">
      <w:pPr>
        <w:numPr>
          <w:ilvl w:val="1"/>
          <w:numId w:val="23"/>
        </w:numPr>
        <w:shd w:val="clear" w:color="auto" w:fill="FFFFFF"/>
        <w:spacing w:after="90" w:line="300" w:lineRule="atLeast"/>
        <w:rPr>
          <w:rFonts w:ascii="Helvetica" w:hAnsi="Helvetica" w:cs="Helvetica"/>
          <w:color w:val="222222"/>
          <w:sz w:val="20"/>
          <w:szCs w:val="20"/>
          <w:lang w:eastAsia="en-AU"/>
        </w:rPr>
      </w:pPr>
      <w:r w:rsidRPr="00B74411">
        <w:rPr>
          <w:rFonts w:ascii="Helvetica" w:hAnsi="Helvetica" w:cs="Helvetica"/>
          <w:color w:val="222222"/>
          <w:sz w:val="20"/>
          <w:szCs w:val="20"/>
          <w:lang w:eastAsia="en-AU"/>
        </w:rPr>
        <w:t xml:space="preserve">consult with the CDWG representative on </w:t>
      </w:r>
      <w:proofErr w:type="gramStart"/>
      <w:r w:rsidRPr="00B74411">
        <w:rPr>
          <w:rFonts w:ascii="Helvetica" w:hAnsi="Helvetica" w:cs="Helvetica"/>
          <w:color w:val="222222"/>
          <w:sz w:val="20"/>
          <w:szCs w:val="20"/>
          <w:lang w:eastAsia="en-AU"/>
        </w:rPr>
        <w:t>PHLN;</w:t>
      </w:r>
      <w:proofErr w:type="gramEnd"/>
    </w:p>
    <w:p w14:paraId="1FAC60CB" w14:textId="77777777" w:rsidR="00B74411" w:rsidRPr="00B74411" w:rsidRDefault="00B74411" w:rsidP="00B74411">
      <w:pPr>
        <w:numPr>
          <w:ilvl w:val="1"/>
          <w:numId w:val="23"/>
        </w:numPr>
        <w:shd w:val="clear" w:color="auto" w:fill="FFFFFF"/>
        <w:spacing w:after="90" w:line="300" w:lineRule="atLeast"/>
        <w:rPr>
          <w:rFonts w:ascii="Helvetica" w:hAnsi="Helvetica" w:cs="Helvetica"/>
          <w:color w:val="222222"/>
          <w:sz w:val="20"/>
          <w:szCs w:val="20"/>
          <w:lang w:eastAsia="en-AU"/>
        </w:rPr>
      </w:pPr>
      <w:r w:rsidRPr="00B74411">
        <w:rPr>
          <w:rFonts w:ascii="Helvetica" w:hAnsi="Helvetica" w:cs="Helvetica"/>
          <w:color w:val="222222"/>
          <w:sz w:val="20"/>
          <w:szCs w:val="20"/>
          <w:lang w:eastAsia="en-AU"/>
        </w:rPr>
        <w:lastRenderedPageBreak/>
        <w:t xml:space="preserve">consider other guidance and literature including the CDNA </w:t>
      </w:r>
      <w:proofErr w:type="spellStart"/>
      <w:r w:rsidRPr="00B74411">
        <w:rPr>
          <w:rFonts w:ascii="Helvetica" w:hAnsi="Helvetica" w:cs="Helvetica"/>
          <w:color w:val="222222"/>
          <w:sz w:val="20"/>
          <w:szCs w:val="20"/>
          <w:lang w:eastAsia="en-AU"/>
        </w:rPr>
        <w:t>SoNG</w:t>
      </w:r>
      <w:proofErr w:type="spellEnd"/>
      <w:r w:rsidRPr="00B74411">
        <w:rPr>
          <w:rFonts w:ascii="Helvetica" w:hAnsi="Helvetica" w:cs="Helvetica"/>
          <w:color w:val="222222"/>
          <w:sz w:val="20"/>
          <w:szCs w:val="20"/>
          <w:lang w:eastAsia="en-AU"/>
        </w:rPr>
        <w:t xml:space="preserve"> (if any) and international case </w:t>
      </w:r>
      <w:proofErr w:type="gramStart"/>
      <w:r w:rsidRPr="00B74411">
        <w:rPr>
          <w:rFonts w:ascii="Helvetica" w:hAnsi="Helvetica" w:cs="Helvetica"/>
          <w:color w:val="222222"/>
          <w:sz w:val="20"/>
          <w:szCs w:val="20"/>
          <w:lang w:eastAsia="en-AU"/>
        </w:rPr>
        <w:t>definitions;</w:t>
      </w:r>
      <w:proofErr w:type="gramEnd"/>
    </w:p>
    <w:p w14:paraId="330A1879" w14:textId="77777777" w:rsidR="00B74411" w:rsidRPr="00B74411" w:rsidRDefault="00B74411" w:rsidP="00B74411">
      <w:pPr>
        <w:numPr>
          <w:ilvl w:val="1"/>
          <w:numId w:val="23"/>
        </w:numPr>
        <w:shd w:val="clear" w:color="auto" w:fill="FFFFFF"/>
        <w:spacing w:after="90" w:line="300" w:lineRule="atLeast"/>
        <w:rPr>
          <w:rFonts w:ascii="Helvetica" w:hAnsi="Helvetica" w:cs="Helvetica"/>
          <w:color w:val="222222"/>
          <w:sz w:val="20"/>
          <w:szCs w:val="20"/>
          <w:lang w:eastAsia="en-AU"/>
        </w:rPr>
      </w:pPr>
      <w:r w:rsidRPr="00B74411">
        <w:rPr>
          <w:rFonts w:ascii="Helvetica" w:hAnsi="Helvetica" w:cs="Helvetica"/>
          <w:color w:val="222222"/>
          <w:sz w:val="20"/>
          <w:szCs w:val="20"/>
          <w:lang w:eastAsia="en-AU"/>
        </w:rPr>
        <w:t>note the proposed changes and provide an explanation and evidence to be discussed either as an Out of Session item to PHLN, or as part of the monthly teleconference; and</w:t>
      </w:r>
    </w:p>
    <w:p w14:paraId="2559B3CC" w14:textId="77777777" w:rsidR="00B74411" w:rsidRPr="00B74411" w:rsidRDefault="00B74411" w:rsidP="00B74411">
      <w:pPr>
        <w:numPr>
          <w:ilvl w:val="1"/>
          <w:numId w:val="23"/>
        </w:numPr>
        <w:shd w:val="clear" w:color="auto" w:fill="FFFFFF"/>
        <w:spacing w:after="90" w:line="300" w:lineRule="atLeast"/>
        <w:rPr>
          <w:rFonts w:ascii="Helvetica" w:hAnsi="Helvetica" w:cs="Helvetica"/>
          <w:color w:val="222222"/>
          <w:sz w:val="20"/>
          <w:szCs w:val="20"/>
          <w:lang w:eastAsia="en-AU"/>
        </w:rPr>
      </w:pPr>
      <w:r w:rsidRPr="00B74411">
        <w:rPr>
          <w:rFonts w:ascii="Helvetica" w:hAnsi="Helvetica" w:cs="Helvetica"/>
          <w:color w:val="222222"/>
          <w:sz w:val="20"/>
          <w:szCs w:val="20"/>
          <w:lang w:eastAsia="en-AU"/>
        </w:rPr>
        <w:t>submit the LCD to PHLN via the secretariat for distribution.</w:t>
      </w:r>
    </w:p>
    <w:p w14:paraId="7D536AC7" w14:textId="77777777" w:rsidR="00B74411" w:rsidRPr="00B74411" w:rsidRDefault="00B74411" w:rsidP="00B74411">
      <w:pPr>
        <w:shd w:val="clear" w:color="auto" w:fill="FFFFFF"/>
        <w:ind w:left="720"/>
        <w:rPr>
          <w:rFonts w:ascii="Helvetica" w:hAnsi="Helvetica" w:cs="Helvetica"/>
          <w:color w:val="222222"/>
          <w:sz w:val="20"/>
          <w:szCs w:val="20"/>
          <w:lang w:eastAsia="en-AU"/>
        </w:rPr>
      </w:pPr>
    </w:p>
    <w:p w14:paraId="0434540D" w14:textId="77777777" w:rsidR="00B74411" w:rsidRPr="00B74411" w:rsidRDefault="00B74411" w:rsidP="00B74411">
      <w:pPr>
        <w:numPr>
          <w:ilvl w:val="0"/>
          <w:numId w:val="21"/>
        </w:numPr>
        <w:shd w:val="clear" w:color="auto" w:fill="FFFFFF"/>
        <w:spacing w:after="90" w:line="300" w:lineRule="atLeast"/>
        <w:rPr>
          <w:rFonts w:ascii="Helvetica" w:hAnsi="Helvetica" w:cs="Helvetica"/>
          <w:color w:val="222222"/>
          <w:sz w:val="20"/>
          <w:szCs w:val="20"/>
          <w:lang w:eastAsia="en-AU"/>
        </w:rPr>
      </w:pPr>
      <w:r w:rsidRPr="00B74411">
        <w:rPr>
          <w:rFonts w:ascii="Helvetica" w:hAnsi="Helvetica" w:cs="Helvetica"/>
          <w:color w:val="222222"/>
          <w:sz w:val="20"/>
          <w:szCs w:val="20"/>
          <w:lang w:eastAsia="en-AU"/>
        </w:rPr>
        <w:t>The LCD should be considered by PHLN, either in a meeting or out of session.</w:t>
      </w:r>
    </w:p>
    <w:p w14:paraId="66891EA8" w14:textId="77777777" w:rsidR="00B74411" w:rsidRPr="00B74411" w:rsidRDefault="00B74411" w:rsidP="00B74411">
      <w:pPr>
        <w:shd w:val="clear" w:color="auto" w:fill="FFFFFF"/>
        <w:ind w:left="720"/>
        <w:rPr>
          <w:rFonts w:ascii="Helvetica" w:hAnsi="Helvetica" w:cs="Helvetica"/>
          <w:color w:val="222222"/>
          <w:sz w:val="20"/>
          <w:szCs w:val="20"/>
          <w:lang w:eastAsia="en-AU"/>
        </w:rPr>
      </w:pPr>
    </w:p>
    <w:p w14:paraId="356A0C1E" w14:textId="77777777" w:rsidR="00B74411" w:rsidRPr="00B74411" w:rsidRDefault="00B74411" w:rsidP="00B74411">
      <w:pPr>
        <w:numPr>
          <w:ilvl w:val="0"/>
          <w:numId w:val="21"/>
        </w:numPr>
        <w:shd w:val="clear" w:color="auto" w:fill="FFFFFF"/>
        <w:spacing w:after="90" w:line="300" w:lineRule="atLeast"/>
        <w:rPr>
          <w:rFonts w:ascii="Helvetica" w:hAnsi="Helvetica" w:cs="Helvetica"/>
          <w:color w:val="222222"/>
          <w:sz w:val="20"/>
          <w:szCs w:val="20"/>
          <w:lang w:eastAsia="en-AU"/>
        </w:rPr>
      </w:pPr>
      <w:r w:rsidRPr="00B74411">
        <w:rPr>
          <w:rFonts w:ascii="Helvetica" w:hAnsi="Helvetica" w:cs="Helvetica"/>
          <w:color w:val="222222"/>
          <w:sz w:val="20"/>
          <w:szCs w:val="20"/>
          <w:lang w:eastAsia="en-AU"/>
        </w:rPr>
        <w:t>PHLN members should consult within their jurisdictions and organisations as well as with any other expert groups that are relevant to the disease.</w:t>
      </w:r>
    </w:p>
    <w:p w14:paraId="405FA2C1" w14:textId="77777777" w:rsidR="00B74411" w:rsidRPr="00B74411" w:rsidRDefault="00B74411" w:rsidP="00B74411">
      <w:pPr>
        <w:shd w:val="clear" w:color="auto" w:fill="FFFFFF"/>
        <w:ind w:left="720"/>
        <w:rPr>
          <w:rFonts w:ascii="Helvetica" w:hAnsi="Helvetica" w:cs="Helvetica"/>
          <w:color w:val="222222"/>
          <w:sz w:val="20"/>
          <w:szCs w:val="20"/>
          <w:lang w:eastAsia="en-AU"/>
        </w:rPr>
      </w:pPr>
    </w:p>
    <w:p w14:paraId="2FF3A75F" w14:textId="77777777" w:rsidR="00B74411" w:rsidRPr="00B74411" w:rsidRDefault="00B74411" w:rsidP="00B74411">
      <w:pPr>
        <w:numPr>
          <w:ilvl w:val="0"/>
          <w:numId w:val="21"/>
        </w:numPr>
        <w:shd w:val="clear" w:color="auto" w:fill="FFFFFF"/>
        <w:spacing w:after="90" w:line="300" w:lineRule="atLeast"/>
        <w:rPr>
          <w:rFonts w:ascii="Helvetica" w:hAnsi="Helvetica" w:cs="Helvetica"/>
          <w:color w:val="222222"/>
          <w:sz w:val="20"/>
          <w:szCs w:val="20"/>
          <w:lang w:eastAsia="en-AU"/>
        </w:rPr>
      </w:pPr>
      <w:r w:rsidRPr="00B74411">
        <w:rPr>
          <w:rFonts w:ascii="Helvetica" w:hAnsi="Helvetica" w:cs="Helvetica"/>
          <w:color w:val="222222"/>
          <w:sz w:val="20"/>
          <w:szCs w:val="20"/>
          <w:lang w:eastAsia="en-AU"/>
        </w:rPr>
        <w:t>The Custodian will incorporate comments and feedback from PHLN into revised drafts until the new or revised LCD is ENDORSED by PHLN.</w:t>
      </w:r>
    </w:p>
    <w:p w14:paraId="3168B883" w14:textId="77777777" w:rsidR="00B74411" w:rsidRPr="00B74411" w:rsidRDefault="00B74411" w:rsidP="00B74411">
      <w:pPr>
        <w:shd w:val="clear" w:color="auto" w:fill="FFFFFF"/>
        <w:ind w:left="720"/>
        <w:rPr>
          <w:rFonts w:ascii="Helvetica" w:hAnsi="Helvetica" w:cs="Helvetica"/>
          <w:color w:val="222222"/>
          <w:sz w:val="20"/>
          <w:szCs w:val="20"/>
          <w:lang w:eastAsia="en-AU"/>
        </w:rPr>
      </w:pPr>
    </w:p>
    <w:p w14:paraId="197B3AA1" w14:textId="77777777" w:rsidR="00B74411" w:rsidRPr="00B74411" w:rsidRDefault="00B74411" w:rsidP="00B74411">
      <w:pPr>
        <w:numPr>
          <w:ilvl w:val="0"/>
          <w:numId w:val="21"/>
        </w:numPr>
        <w:shd w:val="clear" w:color="auto" w:fill="FFFFFF"/>
        <w:spacing w:after="90" w:line="300" w:lineRule="atLeast"/>
        <w:rPr>
          <w:rFonts w:ascii="Helvetica" w:hAnsi="Helvetica" w:cs="Helvetica"/>
          <w:color w:val="222222"/>
          <w:sz w:val="20"/>
          <w:szCs w:val="20"/>
          <w:lang w:eastAsia="en-AU"/>
        </w:rPr>
      </w:pPr>
      <w:r w:rsidRPr="00B74411">
        <w:rPr>
          <w:rFonts w:ascii="Helvetica" w:hAnsi="Helvetica" w:cs="Helvetica"/>
          <w:color w:val="222222"/>
          <w:sz w:val="20"/>
          <w:szCs w:val="20"/>
          <w:lang w:eastAsia="en-AU"/>
        </w:rPr>
        <w:t>Once endorsed by PHLN, the LCD should be provided to CDWG for their consideration.</w:t>
      </w:r>
    </w:p>
    <w:p w14:paraId="2784FF71" w14:textId="77777777" w:rsidR="00B74411" w:rsidRPr="00B74411" w:rsidRDefault="00B74411" w:rsidP="00B74411">
      <w:pPr>
        <w:numPr>
          <w:ilvl w:val="1"/>
          <w:numId w:val="21"/>
        </w:numPr>
        <w:shd w:val="clear" w:color="auto" w:fill="FFFFFF"/>
        <w:spacing w:after="90" w:line="300" w:lineRule="atLeast"/>
        <w:ind w:left="1440" w:hanging="360"/>
        <w:rPr>
          <w:rFonts w:ascii="Helvetica" w:hAnsi="Helvetica" w:cs="Helvetica"/>
          <w:color w:val="222222"/>
          <w:sz w:val="20"/>
          <w:szCs w:val="20"/>
          <w:lang w:eastAsia="en-AU"/>
        </w:rPr>
      </w:pPr>
      <w:r w:rsidRPr="00B74411">
        <w:rPr>
          <w:rFonts w:ascii="Helvetica" w:hAnsi="Helvetica" w:cs="Helvetica"/>
          <w:color w:val="222222"/>
          <w:sz w:val="20"/>
          <w:szCs w:val="20"/>
          <w:lang w:eastAsia="en-AU"/>
        </w:rPr>
        <w:t>The consultation period will be approximately two weeks.</w:t>
      </w:r>
    </w:p>
    <w:p w14:paraId="34485A6F" w14:textId="77777777" w:rsidR="00B74411" w:rsidRPr="00B74411" w:rsidRDefault="00B74411" w:rsidP="00B74411">
      <w:pPr>
        <w:shd w:val="clear" w:color="auto" w:fill="FFFFFF"/>
        <w:ind w:left="720"/>
        <w:rPr>
          <w:rFonts w:ascii="Helvetica" w:hAnsi="Helvetica" w:cs="Helvetica"/>
          <w:color w:val="222222"/>
          <w:sz w:val="20"/>
          <w:szCs w:val="20"/>
          <w:lang w:eastAsia="en-AU"/>
        </w:rPr>
      </w:pPr>
    </w:p>
    <w:p w14:paraId="56C219A2" w14:textId="77777777" w:rsidR="00B74411" w:rsidRPr="00B74411" w:rsidRDefault="00B74411" w:rsidP="00B74411">
      <w:pPr>
        <w:numPr>
          <w:ilvl w:val="0"/>
          <w:numId w:val="21"/>
        </w:numPr>
        <w:shd w:val="clear" w:color="auto" w:fill="FFFFFF"/>
        <w:spacing w:after="90" w:line="300" w:lineRule="atLeast"/>
        <w:rPr>
          <w:rFonts w:ascii="Helvetica" w:hAnsi="Helvetica" w:cs="Helvetica"/>
          <w:color w:val="222222"/>
          <w:sz w:val="20"/>
          <w:szCs w:val="20"/>
          <w:lang w:eastAsia="en-AU"/>
        </w:rPr>
      </w:pPr>
      <w:r w:rsidRPr="00B74411">
        <w:rPr>
          <w:rFonts w:ascii="Helvetica" w:hAnsi="Helvetica" w:cs="Helvetica"/>
          <w:color w:val="222222"/>
          <w:sz w:val="20"/>
          <w:szCs w:val="20"/>
          <w:lang w:eastAsia="en-AU"/>
        </w:rPr>
        <w:t>Collated comments from CDWG will be presented at the next PHLN teleconference, where additions or amendments will be re-considered by PHLN.</w:t>
      </w:r>
    </w:p>
    <w:p w14:paraId="6F5E365D" w14:textId="77777777" w:rsidR="00B74411" w:rsidRPr="00B74411" w:rsidRDefault="00B74411" w:rsidP="00B74411">
      <w:pPr>
        <w:shd w:val="clear" w:color="auto" w:fill="FFFFFF"/>
        <w:ind w:left="720"/>
        <w:rPr>
          <w:rFonts w:ascii="Helvetica" w:hAnsi="Helvetica" w:cs="Helvetica"/>
          <w:color w:val="222222"/>
          <w:sz w:val="20"/>
          <w:szCs w:val="20"/>
          <w:lang w:eastAsia="en-AU"/>
        </w:rPr>
      </w:pPr>
    </w:p>
    <w:p w14:paraId="0C5877D0" w14:textId="77777777" w:rsidR="00B74411" w:rsidRPr="00B74411" w:rsidRDefault="00B74411" w:rsidP="00B74411">
      <w:pPr>
        <w:numPr>
          <w:ilvl w:val="0"/>
          <w:numId w:val="21"/>
        </w:numPr>
        <w:shd w:val="clear" w:color="auto" w:fill="FFFFFF"/>
        <w:spacing w:after="90" w:line="300" w:lineRule="atLeast"/>
        <w:rPr>
          <w:rFonts w:ascii="Helvetica" w:hAnsi="Helvetica" w:cs="Helvetica"/>
          <w:color w:val="222222"/>
          <w:sz w:val="20"/>
          <w:szCs w:val="20"/>
          <w:lang w:eastAsia="en-AU"/>
        </w:rPr>
      </w:pPr>
      <w:r w:rsidRPr="00B74411">
        <w:rPr>
          <w:rFonts w:ascii="Helvetica" w:hAnsi="Helvetica" w:cs="Helvetica"/>
          <w:color w:val="222222"/>
          <w:sz w:val="20"/>
          <w:szCs w:val="20"/>
          <w:lang w:eastAsia="en-AU"/>
        </w:rPr>
        <w:t>Once the LCD is endorsed by PHLN, the PHLN Secretariat will arrange to publish it on the Department of Health website. Once published online, the Secretariat will notify PHLN, NSC, CDWG and CDNA through their respective Secretariats.</w:t>
      </w:r>
    </w:p>
    <w:p w14:paraId="38F91AF0" w14:textId="77777777" w:rsidR="00B74411" w:rsidRPr="00B74411" w:rsidRDefault="00B74411" w:rsidP="00B74411">
      <w:pPr>
        <w:shd w:val="clear" w:color="auto" w:fill="FFFFFF"/>
        <w:ind w:left="720"/>
        <w:rPr>
          <w:rFonts w:ascii="Helvetica" w:hAnsi="Helvetica" w:cs="Helvetica"/>
          <w:color w:val="222222"/>
          <w:sz w:val="20"/>
          <w:szCs w:val="20"/>
          <w:lang w:eastAsia="en-AU"/>
        </w:rPr>
      </w:pPr>
    </w:p>
    <w:p w14:paraId="478B41C1" w14:textId="77777777" w:rsidR="00B74411" w:rsidRPr="00B74411" w:rsidRDefault="00B74411" w:rsidP="00B74411">
      <w:pPr>
        <w:numPr>
          <w:ilvl w:val="0"/>
          <w:numId w:val="21"/>
        </w:numPr>
        <w:shd w:val="clear" w:color="auto" w:fill="FFFFFF"/>
        <w:spacing w:after="90" w:line="300" w:lineRule="atLeast"/>
        <w:rPr>
          <w:rFonts w:ascii="Helvetica" w:hAnsi="Helvetica" w:cs="Helvetica"/>
          <w:color w:val="222222"/>
          <w:sz w:val="20"/>
          <w:szCs w:val="20"/>
          <w:lang w:eastAsia="en-AU"/>
        </w:rPr>
      </w:pPr>
      <w:r w:rsidRPr="00B74411">
        <w:rPr>
          <w:rFonts w:ascii="Helvetica" w:hAnsi="Helvetica" w:cs="Helvetica"/>
          <w:color w:val="222222"/>
          <w:sz w:val="20"/>
          <w:szCs w:val="20"/>
          <w:lang w:eastAsia="en-AU"/>
        </w:rPr>
        <w:t>The Secretariat will keep a record of the review of any LCDs, as well as the assigned custodian and author, for future reference.</w:t>
      </w:r>
    </w:p>
    <w:p w14:paraId="74BEDB69" w14:textId="36D7EC65" w:rsidR="00F42019" w:rsidRDefault="00F42019" w:rsidP="009E0B84">
      <w:pPr>
        <w:pStyle w:val="Paragraphtext"/>
      </w:pPr>
    </w:p>
    <w:p w14:paraId="58F44CD8" w14:textId="77777777" w:rsidR="009E0B84" w:rsidRPr="00F42019" w:rsidRDefault="009E0B84" w:rsidP="00F42019">
      <w:pPr>
        <w:rPr>
          <w:color w:val="000000" w:themeColor="text1"/>
          <w:sz w:val="21"/>
        </w:rPr>
      </w:pPr>
    </w:p>
    <w:sectPr w:rsidR="009E0B84" w:rsidRPr="00F42019" w:rsidSect="00F42019">
      <w:headerReference w:type="default" r:id="rId11"/>
      <w:footerReference w:type="default" r:id="rId12"/>
      <w:headerReference w:type="first" r:id="rId13"/>
      <w:footerReference w:type="first" r:id="rId14"/>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79C497" w14:textId="77777777" w:rsidR="00B74411" w:rsidRDefault="00B74411" w:rsidP="006B56BB">
      <w:r>
        <w:separator/>
      </w:r>
    </w:p>
    <w:p w14:paraId="3D77BA02" w14:textId="77777777" w:rsidR="00B74411" w:rsidRDefault="00B74411"/>
  </w:endnote>
  <w:endnote w:type="continuationSeparator" w:id="0">
    <w:p w14:paraId="511C961F" w14:textId="77777777" w:rsidR="00B74411" w:rsidRDefault="00B74411" w:rsidP="006B56BB">
      <w:r>
        <w:continuationSeparator/>
      </w:r>
    </w:p>
    <w:p w14:paraId="50B803B2" w14:textId="77777777" w:rsidR="00B74411" w:rsidRDefault="00B74411"/>
  </w:endnote>
  <w:endnote w:type="continuationNotice" w:id="1">
    <w:p w14:paraId="4CC0DEAA" w14:textId="77777777" w:rsidR="00B74411" w:rsidRDefault="00B744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8246970"/>
      <w:docPartObj>
        <w:docPartGallery w:val="Page Numbers (Bottom of Page)"/>
        <w:docPartUnique/>
      </w:docPartObj>
    </w:sdtPr>
    <w:sdtEndPr/>
    <w:sdtContent>
      <w:sdt>
        <w:sdtPr>
          <w:id w:val="-1769616900"/>
          <w:docPartObj>
            <w:docPartGallery w:val="Page Numbers (Top of Page)"/>
            <w:docPartUnique/>
          </w:docPartObj>
        </w:sdtPr>
        <w:sdtEndPr/>
        <w:sdtContent>
          <w:p w14:paraId="24A861AC" w14:textId="77777777" w:rsidR="00B74411" w:rsidRDefault="00B74411">
            <w:pPr>
              <w:pStyle w:val="Footer"/>
              <w:jc w:val="right"/>
            </w:pPr>
          </w:p>
          <w:p w14:paraId="1113ED88" w14:textId="10E65236" w:rsidR="00CD407A" w:rsidRDefault="00B74411">
            <w:pPr>
              <w:pStyle w:val="Footer"/>
              <w:jc w:val="right"/>
            </w:pPr>
            <w:r w:rsidRPr="00B74411">
              <w:t xml:space="preserve">Process for developing and reviewing PHLN’s </w:t>
            </w:r>
            <w:r>
              <w:t>LCDs</w:t>
            </w:r>
            <w:r w:rsidR="00076AD6">
              <w:t xml:space="preserve"> </w:t>
            </w:r>
            <w:r w:rsidR="00076AD6">
              <w:tab/>
            </w:r>
            <w:r w:rsidR="00CD407A">
              <w:t xml:space="preserve">Page </w:t>
            </w:r>
            <w:r w:rsidR="00CD407A">
              <w:rPr>
                <w:b/>
                <w:bCs/>
                <w:sz w:val="24"/>
              </w:rPr>
              <w:fldChar w:fldCharType="begin"/>
            </w:r>
            <w:r w:rsidR="00CD407A">
              <w:rPr>
                <w:b/>
                <w:bCs/>
              </w:rPr>
              <w:instrText xml:space="preserve"> PAGE </w:instrText>
            </w:r>
            <w:r w:rsidR="00CD407A">
              <w:rPr>
                <w:b/>
                <w:bCs/>
                <w:sz w:val="24"/>
              </w:rPr>
              <w:fldChar w:fldCharType="separate"/>
            </w:r>
            <w:r w:rsidR="00CD407A">
              <w:rPr>
                <w:b/>
                <w:bCs/>
                <w:noProof/>
              </w:rPr>
              <w:t>2</w:t>
            </w:r>
            <w:r w:rsidR="00CD407A">
              <w:rPr>
                <w:b/>
                <w:bCs/>
                <w:sz w:val="24"/>
              </w:rPr>
              <w:fldChar w:fldCharType="end"/>
            </w:r>
            <w:r w:rsidR="00CD407A">
              <w:t xml:space="preserve"> of </w:t>
            </w:r>
            <w:r w:rsidR="00CD407A">
              <w:rPr>
                <w:b/>
                <w:bCs/>
                <w:sz w:val="24"/>
              </w:rPr>
              <w:fldChar w:fldCharType="begin"/>
            </w:r>
            <w:r w:rsidR="00CD407A">
              <w:rPr>
                <w:b/>
                <w:bCs/>
              </w:rPr>
              <w:instrText xml:space="preserve"> NUMPAGES  </w:instrText>
            </w:r>
            <w:r w:rsidR="00CD407A">
              <w:rPr>
                <w:b/>
                <w:bCs/>
                <w:sz w:val="24"/>
              </w:rPr>
              <w:fldChar w:fldCharType="separate"/>
            </w:r>
            <w:r w:rsidR="00CD407A">
              <w:rPr>
                <w:b/>
                <w:bCs/>
                <w:noProof/>
              </w:rPr>
              <w:t>2</w:t>
            </w:r>
            <w:r w:rsidR="00CD407A">
              <w:rPr>
                <w:b/>
                <w:bCs/>
                <w:sz w:val="24"/>
              </w:rPr>
              <w:fldChar w:fldCharType="end"/>
            </w:r>
          </w:p>
        </w:sdtContent>
      </w:sdt>
    </w:sdtContent>
  </w:sdt>
  <w:p w14:paraId="448C2783" w14:textId="77777777" w:rsidR="00CD407A" w:rsidRDefault="00CD40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62701320"/>
      <w:docPartObj>
        <w:docPartGallery w:val="Page Numbers (Bottom of Page)"/>
        <w:docPartUnique/>
      </w:docPartObj>
    </w:sdtPr>
    <w:sdtEndPr/>
    <w:sdtContent>
      <w:sdt>
        <w:sdtPr>
          <w:id w:val="304826466"/>
          <w:docPartObj>
            <w:docPartGallery w:val="Page Numbers (Top of Page)"/>
            <w:docPartUnique/>
          </w:docPartObj>
        </w:sdtPr>
        <w:sdtEndPr/>
        <w:sdtContent>
          <w:p w14:paraId="4E4302B7" w14:textId="77777777" w:rsidR="00B74411" w:rsidRDefault="00B74411" w:rsidP="00B74411">
            <w:pPr>
              <w:pStyle w:val="Footer"/>
            </w:pPr>
          </w:p>
          <w:p w14:paraId="27142FD8" w14:textId="1CCE35BD" w:rsidR="005E40AE" w:rsidRDefault="00B74411" w:rsidP="00B74411">
            <w:pPr>
              <w:pStyle w:val="Footer"/>
            </w:pPr>
            <w:r w:rsidRPr="00B74411">
              <w:t xml:space="preserve">Process for developing and reviewing PHLN’s </w:t>
            </w:r>
            <w:r>
              <w:t>LCDs</w:t>
            </w:r>
            <w:r w:rsidR="005E40AE">
              <w:t xml:space="preserve"> </w:t>
            </w:r>
            <w:r w:rsidR="005E40AE">
              <w:tab/>
              <w:t xml:space="preserve">Page </w:t>
            </w:r>
            <w:r w:rsidR="005E40AE">
              <w:rPr>
                <w:b/>
                <w:bCs/>
                <w:sz w:val="24"/>
              </w:rPr>
              <w:fldChar w:fldCharType="begin"/>
            </w:r>
            <w:r w:rsidR="005E40AE">
              <w:rPr>
                <w:b/>
                <w:bCs/>
              </w:rPr>
              <w:instrText xml:space="preserve"> PAGE </w:instrText>
            </w:r>
            <w:r w:rsidR="005E40AE">
              <w:rPr>
                <w:b/>
                <w:bCs/>
                <w:sz w:val="24"/>
              </w:rPr>
              <w:fldChar w:fldCharType="separate"/>
            </w:r>
            <w:r w:rsidR="005E40AE">
              <w:rPr>
                <w:b/>
                <w:bCs/>
                <w:sz w:val="24"/>
              </w:rPr>
              <w:t>2</w:t>
            </w:r>
            <w:r w:rsidR="005E40AE">
              <w:rPr>
                <w:b/>
                <w:bCs/>
                <w:sz w:val="24"/>
              </w:rPr>
              <w:fldChar w:fldCharType="end"/>
            </w:r>
            <w:r w:rsidR="005E40AE">
              <w:t xml:space="preserve"> of </w:t>
            </w:r>
            <w:r w:rsidR="005E40AE">
              <w:rPr>
                <w:b/>
                <w:bCs/>
                <w:sz w:val="24"/>
              </w:rPr>
              <w:fldChar w:fldCharType="begin"/>
            </w:r>
            <w:r w:rsidR="005E40AE">
              <w:rPr>
                <w:b/>
                <w:bCs/>
              </w:rPr>
              <w:instrText xml:space="preserve"> NUMPAGES  </w:instrText>
            </w:r>
            <w:r w:rsidR="005E40AE">
              <w:rPr>
                <w:b/>
                <w:bCs/>
                <w:sz w:val="24"/>
              </w:rPr>
              <w:fldChar w:fldCharType="separate"/>
            </w:r>
            <w:r w:rsidR="005E40AE">
              <w:rPr>
                <w:b/>
                <w:bCs/>
                <w:sz w:val="24"/>
              </w:rPr>
              <w:t>2</w:t>
            </w:r>
            <w:r w:rsidR="005E40AE">
              <w:rPr>
                <w:b/>
                <w:bCs/>
                <w:sz w:val="24"/>
              </w:rPr>
              <w:fldChar w:fldCharType="end"/>
            </w:r>
          </w:p>
        </w:sdtContent>
      </w:sdt>
    </w:sdtContent>
  </w:sdt>
  <w:p w14:paraId="4C7C3030" w14:textId="77777777" w:rsidR="005E40AE" w:rsidRDefault="005E40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34E47E" w14:textId="77777777" w:rsidR="00B74411" w:rsidRDefault="00B74411" w:rsidP="006B56BB">
      <w:r>
        <w:separator/>
      </w:r>
    </w:p>
    <w:p w14:paraId="1B2E9070" w14:textId="77777777" w:rsidR="00B74411" w:rsidRDefault="00B74411"/>
  </w:footnote>
  <w:footnote w:type="continuationSeparator" w:id="0">
    <w:p w14:paraId="0193C4F2" w14:textId="77777777" w:rsidR="00B74411" w:rsidRDefault="00B74411" w:rsidP="006B56BB">
      <w:r>
        <w:continuationSeparator/>
      </w:r>
    </w:p>
    <w:p w14:paraId="1CF723E6" w14:textId="77777777" w:rsidR="00B74411" w:rsidRDefault="00B74411"/>
  </w:footnote>
  <w:footnote w:type="continuationNotice" w:id="1">
    <w:p w14:paraId="4F0920D3" w14:textId="77777777" w:rsidR="00B74411" w:rsidRDefault="00B744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E96F65" w14:textId="77777777" w:rsidR="008E0C77" w:rsidRDefault="008E0C77" w:rsidP="008E0C77">
    <w:pPr>
      <w:pStyle w:val="Headertext"/>
      <w:spacing w:after="18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01449D" w14:textId="77777777" w:rsidR="00F42019" w:rsidRDefault="00F42019">
    <w:pPr>
      <w:pStyle w:val="Header"/>
    </w:pPr>
    <w:r>
      <w:rPr>
        <w:noProof/>
      </w:rPr>
      <w:drawing>
        <wp:inline distT="0" distB="0" distL="0" distR="0" wp14:anchorId="4A14FF2D" wp14:editId="228E35F2">
          <wp:extent cx="2943580" cy="1200150"/>
          <wp:effectExtent l="0" t="0" r="9525" b="0"/>
          <wp:docPr id="2" name="Picture 2" descr="Public Health Laboratory Netwo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ublic Health Laboratory Network logo"/>
                  <pic:cNvPicPr/>
                </pic:nvPicPr>
                <pic:blipFill>
                  <a:blip r:embed="rId1">
                    <a:extLst>
                      <a:ext uri="{28A0092B-C50C-407E-A947-70E740481C1C}">
                        <a14:useLocalDpi xmlns:a14="http://schemas.microsoft.com/office/drawing/2010/main" val="0"/>
                      </a:ext>
                    </a:extLst>
                  </a:blip>
                  <a:stretch>
                    <a:fillRect/>
                  </a:stretch>
                </pic:blipFill>
                <pic:spPr>
                  <a:xfrm>
                    <a:off x="0" y="0"/>
                    <a:ext cx="2997886" cy="12222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98863E5"/>
    <w:multiLevelType w:val="multilevel"/>
    <w:tmpl w:val="2DE409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363506"/>
    <w:multiLevelType w:val="hybridMultilevel"/>
    <w:tmpl w:val="C55CFE62"/>
    <w:lvl w:ilvl="0" w:tplc="B722292C">
      <w:start w:val="1"/>
      <w:numFmt w:val="bullet"/>
      <w:pStyle w:val="List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CD50FD"/>
    <w:multiLevelType w:val="hybridMultilevel"/>
    <w:tmpl w:val="B3569960"/>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5"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5D833C19"/>
    <w:multiLevelType w:val="multilevel"/>
    <w:tmpl w:val="9D0A1A6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6CA2A1B"/>
    <w:multiLevelType w:val="multilevel"/>
    <w:tmpl w:val="304084D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abstractNumId w:val="7"/>
  </w:num>
  <w:num w:numId="2">
    <w:abstractNumId w:val="15"/>
  </w:num>
  <w:num w:numId="3">
    <w:abstractNumId w:val="19"/>
  </w:num>
  <w:num w:numId="4">
    <w:abstractNumId w:val="8"/>
  </w:num>
  <w:num w:numId="5">
    <w:abstractNumId w:val="8"/>
    <w:lvlOverride w:ilvl="0">
      <w:startOverride w:val="1"/>
    </w:lvlOverride>
  </w:num>
  <w:num w:numId="6">
    <w:abstractNumId w:val="10"/>
  </w:num>
  <w:num w:numId="7">
    <w:abstractNumId w:val="14"/>
  </w:num>
  <w:num w:numId="8">
    <w:abstractNumId w:val="18"/>
  </w:num>
  <w:num w:numId="9">
    <w:abstractNumId w:val="5"/>
  </w:num>
  <w:num w:numId="10">
    <w:abstractNumId w:val="4"/>
  </w:num>
  <w:num w:numId="11">
    <w:abstractNumId w:val="3"/>
  </w:num>
  <w:num w:numId="12">
    <w:abstractNumId w:val="2"/>
  </w:num>
  <w:num w:numId="13">
    <w:abstractNumId w:val="6"/>
  </w:num>
  <w:num w:numId="14">
    <w:abstractNumId w:val="1"/>
  </w:num>
  <w:num w:numId="15">
    <w:abstractNumId w:val="0"/>
  </w:num>
  <w:num w:numId="16">
    <w:abstractNumId w:val="20"/>
  </w:num>
  <w:num w:numId="17">
    <w:abstractNumId w:val="11"/>
  </w:num>
  <w:num w:numId="18">
    <w:abstractNumId w:val="12"/>
  </w:num>
  <w:num w:numId="19">
    <w:abstractNumId w:val="13"/>
  </w:num>
  <w:num w:numId="20">
    <w:abstractNumId w:val="9"/>
  </w:num>
  <w:num w:numId="21">
    <w:abstractNumId w:val="9"/>
    <w:lvlOverride w:ilvl="1">
      <w:lvl w:ilvl="1">
        <w:numFmt w:val="lowerLetter"/>
        <w:lvlText w:val="%2."/>
        <w:lvlJc w:val="left"/>
      </w:lvl>
    </w:lvlOverride>
  </w:num>
  <w:num w:numId="22">
    <w:abstractNumId w:val="16"/>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8"/>
  <w:hideSpellingErrors/>
  <w:hideGrammaticalErrors/>
  <w:proofState w:spelling="clean" w:grammar="clean"/>
  <w:attachedTemplate r:id="rId1"/>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411"/>
    <w:rsid w:val="00003743"/>
    <w:rsid w:val="000047B4"/>
    <w:rsid w:val="00005712"/>
    <w:rsid w:val="00007FD8"/>
    <w:rsid w:val="000117F8"/>
    <w:rsid w:val="0001460F"/>
    <w:rsid w:val="00022629"/>
    <w:rsid w:val="00026139"/>
    <w:rsid w:val="00027601"/>
    <w:rsid w:val="00033321"/>
    <w:rsid w:val="000338E5"/>
    <w:rsid w:val="00033ECC"/>
    <w:rsid w:val="0003422F"/>
    <w:rsid w:val="00046FF0"/>
    <w:rsid w:val="00050176"/>
    <w:rsid w:val="00050342"/>
    <w:rsid w:val="00067456"/>
    <w:rsid w:val="00071506"/>
    <w:rsid w:val="0007154F"/>
    <w:rsid w:val="00076AD6"/>
    <w:rsid w:val="00081AB1"/>
    <w:rsid w:val="00090316"/>
    <w:rsid w:val="00093981"/>
    <w:rsid w:val="000B067A"/>
    <w:rsid w:val="000B1540"/>
    <w:rsid w:val="000B1E53"/>
    <w:rsid w:val="000B33FD"/>
    <w:rsid w:val="000B4ABA"/>
    <w:rsid w:val="000C4B16"/>
    <w:rsid w:val="000C50C3"/>
    <w:rsid w:val="000C5E14"/>
    <w:rsid w:val="000D21F6"/>
    <w:rsid w:val="000D4500"/>
    <w:rsid w:val="000D7AEA"/>
    <w:rsid w:val="000E2C66"/>
    <w:rsid w:val="000F123C"/>
    <w:rsid w:val="000F2FED"/>
    <w:rsid w:val="0010616D"/>
    <w:rsid w:val="00110478"/>
    <w:rsid w:val="0011711B"/>
    <w:rsid w:val="00117F8A"/>
    <w:rsid w:val="00121B9B"/>
    <w:rsid w:val="00122ADC"/>
    <w:rsid w:val="00130F59"/>
    <w:rsid w:val="00133EC0"/>
    <w:rsid w:val="00141CE5"/>
    <w:rsid w:val="00144908"/>
    <w:rsid w:val="001571C7"/>
    <w:rsid w:val="00161094"/>
    <w:rsid w:val="0017665C"/>
    <w:rsid w:val="00177AD2"/>
    <w:rsid w:val="001815A8"/>
    <w:rsid w:val="001840FA"/>
    <w:rsid w:val="0018564F"/>
    <w:rsid w:val="00190079"/>
    <w:rsid w:val="0019622E"/>
    <w:rsid w:val="001966A7"/>
    <w:rsid w:val="001A4627"/>
    <w:rsid w:val="001A4979"/>
    <w:rsid w:val="001B15D3"/>
    <w:rsid w:val="001B3443"/>
    <w:rsid w:val="001C0326"/>
    <w:rsid w:val="001C192F"/>
    <w:rsid w:val="001C3C42"/>
    <w:rsid w:val="001D7869"/>
    <w:rsid w:val="002026CD"/>
    <w:rsid w:val="002033FC"/>
    <w:rsid w:val="002044BB"/>
    <w:rsid w:val="00210B09"/>
    <w:rsid w:val="00210C9E"/>
    <w:rsid w:val="00211840"/>
    <w:rsid w:val="00220E5F"/>
    <w:rsid w:val="002212B5"/>
    <w:rsid w:val="00226668"/>
    <w:rsid w:val="00233809"/>
    <w:rsid w:val="00240046"/>
    <w:rsid w:val="0024797F"/>
    <w:rsid w:val="0025119E"/>
    <w:rsid w:val="00251269"/>
    <w:rsid w:val="002535C0"/>
    <w:rsid w:val="002579FE"/>
    <w:rsid w:val="0026311C"/>
    <w:rsid w:val="0026668C"/>
    <w:rsid w:val="00266AC1"/>
    <w:rsid w:val="0027178C"/>
    <w:rsid w:val="002719FA"/>
    <w:rsid w:val="00272668"/>
    <w:rsid w:val="0027330B"/>
    <w:rsid w:val="002803AD"/>
    <w:rsid w:val="00282052"/>
    <w:rsid w:val="0028519E"/>
    <w:rsid w:val="002856A5"/>
    <w:rsid w:val="002872ED"/>
    <w:rsid w:val="002905C2"/>
    <w:rsid w:val="00295AF2"/>
    <w:rsid w:val="00295C91"/>
    <w:rsid w:val="00297151"/>
    <w:rsid w:val="002B20E6"/>
    <w:rsid w:val="002B42A3"/>
    <w:rsid w:val="002C0734"/>
    <w:rsid w:val="002C0CDD"/>
    <w:rsid w:val="002C38C4"/>
    <w:rsid w:val="002E1A1D"/>
    <w:rsid w:val="002E4081"/>
    <w:rsid w:val="002E5B78"/>
    <w:rsid w:val="002F3AE3"/>
    <w:rsid w:val="0030464B"/>
    <w:rsid w:val="0030786C"/>
    <w:rsid w:val="003100AE"/>
    <w:rsid w:val="003233DE"/>
    <w:rsid w:val="0032466B"/>
    <w:rsid w:val="003330EB"/>
    <w:rsid w:val="003415FD"/>
    <w:rsid w:val="003429F0"/>
    <w:rsid w:val="00345A82"/>
    <w:rsid w:val="0035097A"/>
    <w:rsid w:val="003540A4"/>
    <w:rsid w:val="00357BCC"/>
    <w:rsid w:val="00360E4E"/>
    <w:rsid w:val="00370AAA"/>
    <w:rsid w:val="00375F77"/>
    <w:rsid w:val="00381BBE"/>
    <w:rsid w:val="00382903"/>
    <w:rsid w:val="003846FF"/>
    <w:rsid w:val="003857D4"/>
    <w:rsid w:val="00385AD4"/>
    <w:rsid w:val="00387924"/>
    <w:rsid w:val="0039384D"/>
    <w:rsid w:val="00395C23"/>
    <w:rsid w:val="003A2E4F"/>
    <w:rsid w:val="003A4438"/>
    <w:rsid w:val="003A5013"/>
    <w:rsid w:val="003A5078"/>
    <w:rsid w:val="003A62DD"/>
    <w:rsid w:val="003A775A"/>
    <w:rsid w:val="003B05B3"/>
    <w:rsid w:val="003B213A"/>
    <w:rsid w:val="003B43AD"/>
    <w:rsid w:val="003C0FEC"/>
    <w:rsid w:val="003C2AC8"/>
    <w:rsid w:val="003D033A"/>
    <w:rsid w:val="003D17F9"/>
    <w:rsid w:val="003D2D88"/>
    <w:rsid w:val="003D41EA"/>
    <w:rsid w:val="003D4850"/>
    <w:rsid w:val="003D535A"/>
    <w:rsid w:val="003E5265"/>
    <w:rsid w:val="003F0955"/>
    <w:rsid w:val="003F5F4D"/>
    <w:rsid w:val="003F646F"/>
    <w:rsid w:val="00400F00"/>
    <w:rsid w:val="00404F8B"/>
    <w:rsid w:val="00405256"/>
    <w:rsid w:val="00410031"/>
    <w:rsid w:val="00415C81"/>
    <w:rsid w:val="00432378"/>
    <w:rsid w:val="00432E1B"/>
    <w:rsid w:val="00440D65"/>
    <w:rsid w:val="004435E6"/>
    <w:rsid w:val="00447E31"/>
    <w:rsid w:val="00453923"/>
    <w:rsid w:val="00454B9B"/>
    <w:rsid w:val="00457858"/>
    <w:rsid w:val="00460B0B"/>
    <w:rsid w:val="00461023"/>
    <w:rsid w:val="00462FAC"/>
    <w:rsid w:val="00464631"/>
    <w:rsid w:val="00464B79"/>
    <w:rsid w:val="00467BBF"/>
    <w:rsid w:val="0048593C"/>
    <w:rsid w:val="004867E2"/>
    <w:rsid w:val="004929A9"/>
    <w:rsid w:val="004A78D9"/>
    <w:rsid w:val="004C6BCF"/>
    <w:rsid w:val="004D58BF"/>
    <w:rsid w:val="004E4335"/>
    <w:rsid w:val="004F13EE"/>
    <w:rsid w:val="004F2022"/>
    <w:rsid w:val="004F7C05"/>
    <w:rsid w:val="00501C94"/>
    <w:rsid w:val="00506432"/>
    <w:rsid w:val="0052051D"/>
    <w:rsid w:val="00545EE6"/>
    <w:rsid w:val="005550E7"/>
    <w:rsid w:val="005564FB"/>
    <w:rsid w:val="005572C7"/>
    <w:rsid w:val="005650ED"/>
    <w:rsid w:val="00575754"/>
    <w:rsid w:val="00581FBA"/>
    <w:rsid w:val="00591E20"/>
    <w:rsid w:val="00595408"/>
    <w:rsid w:val="00595E84"/>
    <w:rsid w:val="005A0C59"/>
    <w:rsid w:val="005A48EB"/>
    <w:rsid w:val="005A6CFB"/>
    <w:rsid w:val="005C5AEB"/>
    <w:rsid w:val="005D75EA"/>
    <w:rsid w:val="005E0A3F"/>
    <w:rsid w:val="005E40AE"/>
    <w:rsid w:val="005E6883"/>
    <w:rsid w:val="005E772F"/>
    <w:rsid w:val="005F4ECA"/>
    <w:rsid w:val="006041BE"/>
    <w:rsid w:val="006043C7"/>
    <w:rsid w:val="00624B52"/>
    <w:rsid w:val="00630794"/>
    <w:rsid w:val="00631DF4"/>
    <w:rsid w:val="00634175"/>
    <w:rsid w:val="006408AC"/>
    <w:rsid w:val="006511B6"/>
    <w:rsid w:val="00657FF8"/>
    <w:rsid w:val="00670D99"/>
    <w:rsid w:val="00670E2B"/>
    <w:rsid w:val="006734BB"/>
    <w:rsid w:val="0067697A"/>
    <w:rsid w:val="006821EB"/>
    <w:rsid w:val="006B2286"/>
    <w:rsid w:val="006B56BB"/>
    <w:rsid w:val="006C77A8"/>
    <w:rsid w:val="006D4098"/>
    <w:rsid w:val="006D7681"/>
    <w:rsid w:val="006D7B2E"/>
    <w:rsid w:val="006E02EA"/>
    <w:rsid w:val="006E0968"/>
    <w:rsid w:val="006E2AF6"/>
    <w:rsid w:val="00701275"/>
    <w:rsid w:val="00707F56"/>
    <w:rsid w:val="00712CDA"/>
    <w:rsid w:val="00713558"/>
    <w:rsid w:val="00720D08"/>
    <w:rsid w:val="007263B9"/>
    <w:rsid w:val="007334F8"/>
    <w:rsid w:val="007339CD"/>
    <w:rsid w:val="007359D8"/>
    <w:rsid w:val="007362D4"/>
    <w:rsid w:val="0076672A"/>
    <w:rsid w:val="00775E45"/>
    <w:rsid w:val="00776E74"/>
    <w:rsid w:val="00785169"/>
    <w:rsid w:val="007954AB"/>
    <w:rsid w:val="007A14C5"/>
    <w:rsid w:val="007A4A10"/>
    <w:rsid w:val="007B1760"/>
    <w:rsid w:val="007B194E"/>
    <w:rsid w:val="007C1FDC"/>
    <w:rsid w:val="007C6D9C"/>
    <w:rsid w:val="007C7DDB"/>
    <w:rsid w:val="007D2CC7"/>
    <w:rsid w:val="007D673D"/>
    <w:rsid w:val="007E4D09"/>
    <w:rsid w:val="007F2220"/>
    <w:rsid w:val="007F4B3E"/>
    <w:rsid w:val="008127AF"/>
    <w:rsid w:val="00812B46"/>
    <w:rsid w:val="00815700"/>
    <w:rsid w:val="008264EB"/>
    <w:rsid w:val="00826B8F"/>
    <w:rsid w:val="00831E8A"/>
    <w:rsid w:val="00835C76"/>
    <w:rsid w:val="008376E2"/>
    <w:rsid w:val="00843049"/>
    <w:rsid w:val="0085209B"/>
    <w:rsid w:val="00856B66"/>
    <w:rsid w:val="008601AC"/>
    <w:rsid w:val="00861A5F"/>
    <w:rsid w:val="0086254B"/>
    <w:rsid w:val="008644AD"/>
    <w:rsid w:val="00865735"/>
    <w:rsid w:val="00865DDB"/>
    <w:rsid w:val="00867538"/>
    <w:rsid w:val="00873D90"/>
    <w:rsid w:val="00873FC8"/>
    <w:rsid w:val="00884C63"/>
    <w:rsid w:val="00885908"/>
    <w:rsid w:val="008864B7"/>
    <w:rsid w:val="0089677E"/>
    <w:rsid w:val="008A7438"/>
    <w:rsid w:val="008B1334"/>
    <w:rsid w:val="008B25C7"/>
    <w:rsid w:val="008C0278"/>
    <w:rsid w:val="008C24E9"/>
    <w:rsid w:val="008D0533"/>
    <w:rsid w:val="008D42CB"/>
    <w:rsid w:val="008D48C9"/>
    <w:rsid w:val="008D6381"/>
    <w:rsid w:val="008D6B57"/>
    <w:rsid w:val="008E0C77"/>
    <w:rsid w:val="008E625F"/>
    <w:rsid w:val="008F264D"/>
    <w:rsid w:val="009040E9"/>
    <w:rsid w:val="009074E1"/>
    <w:rsid w:val="009112F7"/>
    <w:rsid w:val="009122AF"/>
    <w:rsid w:val="00912D54"/>
    <w:rsid w:val="0091389F"/>
    <w:rsid w:val="009208F7"/>
    <w:rsid w:val="00921649"/>
    <w:rsid w:val="00922517"/>
    <w:rsid w:val="00922722"/>
    <w:rsid w:val="009261E6"/>
    <w:rsid w:val="009268E1"/>
    <w:rsid w:val="009344DE"/>
    <w:rsid w:val="00945E7F"/>
    <w:rsid w:val="009557C1"/>
    <w:rsid w:val="00960D6E"/>
    <w:rsid w:val="00974B59"/>
    <w:rsid w:val="0098340B"/>
    <w:rsid w:val="00986830"/>
    <w:rsid w:val="009924C3"/>
    <w:rsid w:val="00993102"/>
    <w:rsid w:val="009B1570"/>
    <w:rsid w:val="009C6F10"/>
    <w:rsid w:val="009D148F"/>
    <w:rsid w:val="009D3D70"/>
    <w:rsid w:val="009E0B84"/>
    <w:rsid w:val="009E6F7E"/>
    <w:rsid w:val="009E7A57"/>
    <w:rsid w:val="009F4803"/>
    <w:rsid w:val="009F4F6A"/>
    <w:rsid w:val="00A13EB5"/>
    <w:rsid w:val="00A16E36"/>
    <w:rsid w:val="00A24961"/>
    <w:rsid w:val="00A24B10"/>
    <w:rsid w:val="00A277EF"/>
    <w:rsid w:val="00A30E9B"/>
    <w:rsid w:val="00A363C7"/>
    <w:rsid w:val="00A4512D"/>
    <w:rsid w:val="00A50244"/>
    <w:rsid w:val="00A627D7"/>
    <w:rsid w:val="00A656C7"/>
    <w:rsid w:val="00A705AF"/>
    <w:rsid w:val="00A72454"/>
    <w:rsid w:val="00A77696"/>
    <w:rsid w:val="00A80557"/>
    <w:rsid w:val="00A81D33"/>
    <w:rsid w:val="00A8341C"/>
    <w:rsid w:val="00A930AE"/>
    <w:rsid w:val="00A9567F"/>
    <w:rsid w:val="00AA1A95"/>
    <w:rsid w:val="00AA260F"/>
    <w:rsid w:val="00AA26D0"/>
    <w:rsid w:val="00AB1EE7"/>
    <w:rsid w:val="00AB4B37"/>
    <w:rsid w:val="00AB5762"/>
    <w:rsid w:val="00AC2679"/>
    <w:rsid w:val="00AC4BE4"/>
    <w:rsid w:val="00AD05E6"/>
    <w:rsid w:val="00AD0D3F"/>
    <w:rsid w:val="00AE1D7D"/>
    <w:rsid w:val="00AE2A8B"/>
    <w:rsid w:val="00AE3F64"/>
    <w:rsid w:val="00AF7386"/>
    <w:rsid w:val="00AF7934"/>
    <w:rsid w:val="00B00B81"/>
    <w:rsid w:val="00B0310E"/>
    <w:rsid w:val="00B04580"/>
    <w:rsid w:val="00B04B09"/>
    <w:rsid w:val="00B16A51"/>
    <w:rsid w:val="00B32222"/>
    <w:rsid w:val="00B3618D"/>
    <w:rsid w:val="00B36233"/>
    <w:rsid w:val="00B42851"/>
    <w:rsid w:val="00B45AC7"/>
    <w:rsid w:val="00B5372F"/>
    <w:rsid w:val="00B61129"/>
    <w:rsid w:val="00B67E7F"/>
    <w:rsid w:val="00B74411"/>
    <w:rsid w:val="00B839B2"/>
    <w:rsid w:val="00B86E28"/>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2E9B"/>
    <w:rsid w:val="00BD7FB2"/>
    <w:rsid w:val="00C00930"/>
    <w:rsid w:val="00C060AD"/>
    <w:rsid w:val="00C113BF"/>
    <w:rsid w:val="00C2176E"/>
    <w:rsid w:val="00C23430"/>
    <w:rsid w:val="00C27D67"/>
    <w:rsid w:val="00C4631F"/>
    <w:rsid w:val="00C47CDE"/>
    <w:rsid w:val="00C50E16"/>
    <w:rsid w:val="00C55258"/>
    <w:rsid w:val="00C82EEB"/>
    <w:rsid w:val="00C971DC"/>
    <w:rsid w:val="00CA16B7"/>
    <w:rsid w:val="00CA62AE"/>
    <w:rsid w:val="00CB5B1A"/>
    <w:rsid w:val="00CC220B"/>
    <w:rsid w:val="00CC5C43"/>
    <w:rsid w:val="00CD02AE"/>
    <w:rsid w:val="00CD2A4F"/>
    <w:rsid w:val="00CD407A"/>
    <w:rsid w:val="00CE03CA"/>
    <w:rsid w:val="00CE22F1"/>
    <w:rsid w:val="00CE50F2"/>
    <w:rsid w:val="00CE60AF"/>
    <w:rsid w:val="00CE6502"/>
    <w:rsid w:val="00CF7D3C"/>
    <w:rsid w:val="00D01F09"/>
    <w:rsid w:val="00D147EB"/>
    <w:rsid w:val="00D34667"/>
    <w:rsid w:val="00D401E1"/>
    <w:rsid w:val="00D408B4"/>
    <w:rsid w:val="00D524C8"/>
    <w:rsid w:val="00D70E24"/>
    <w:rsid w:val="00D72B61"/>
    <w:rsid w:val="00DA3D1D"/>
    <w:rsid w:val="00DB6286"/>
    <w:rsid w:val="00DB645F"/>
    <w:rsid w:val="00DB76E9"/>
    <w:rsid w:val="00DC0A67"/>
    <w:rsid w:val="00DC1D5E"/>
    <w:rsid w:val="00DC5220"/>
    <w:rsid w:val="00DD2061"/>
    <w:rsid w:val="00DD7DAB"/>
    <w:rsid w:val="00DE3355"/>
    <w:rsid w:val="00DF0C60"/>
    <w:rsid w:val="00DF486F"/>
    <w:rsid w:val="00DF5B5B"/>
    <w:rsid w:val="00DF7619"/>
    <w:rsid w:val="00DF7652"/>
    <w:rsid w:val="00E042D8"/>
    <w:rsid w:val="00E07EE7"/>
    <w:rsid w:val="00E1103B"/>
    <w:rsid w:val="00E17B44"/>
    <w:rsid w:val="00E20F27"/>
    <w:rsid w:val="00E22443"/>
    <w:rsid w:val="00E27FEA"/>
    <w:rsid w:val="00E4086F"/>
    <w:rsid w:val="00E42215"/>
    <w:rsid w:val="00E43B3C"/>
    <w:rsid w:val="00E50188"/>
    <w:rsid w:val="00E50BB3"/>
    <w:rsid w:val="00E515CB"/>
    <w:rsid w:val="00E52260"/>
    <w:rsid w:val="00E639B6"/>
    <w:rsid w:val="00E6434B"/>
    <w:rsid w:val="00E6463D"/>
    <w:rsid w:val="00E72E9B"/>
    <w:rsid w:val="00E850C3"/>
    <w:rsid w:val="00E87DF2"/>
    <w:rsid w:val="00E9462E"/>
    <w:rsid w:val="00EA470E"/>
    <w:rsid w:val="00EA47A7"/>
    <w:rsid w:val="00EA57EB"/>
    <w:rsid w:val="00EB3226"/>
    <w:rsid w:val="00EC213A"/>
    <w:rsid w:val="00EC5E9A"/>
    <w:rsid w:val="00EC7744"/>
    <w:rsid w:val="00ED0DAD"/>
    <w:rsid w:val="00ED0F46"/>
    <w:rsid w:val="00ED2373"/>
    <w:rsid w:val="00EE3E8A"/>
    <w:rsid w:val="00EF58B8"/>
    <w:rsid w:val="00EF6ECA"/>
    <w:rsid w:val="00F024E1"/>
    <w:rsid w:val="00F06C10"/>
    <w:rsid w:val="00F1096F"/>
    <w:rsid w:val="00F12589"/>
    <w:rsid w:val="00F12595"/>
    <w:rsid w:val="00F134D9"/>
    <w:rsid w:val="00F1403D"/>
    <w:rsid w:val="00F1463F"/>
    <w:rsid w:val="00F21302"/>
    <w:rsid w:val="00F321DE"/>
    <w:rsid w:val="00F33777"/>
    <w:rsid w:val="00F40648"/>
    <w:rsid w:val="00F42019"/>
    <w:rsid w:val="00F47DA2"/>
    <w:rsid w:val="00F519FC"/>
    <w:rsid w:val="00F6239D"/>
    <w:rsid w:val="00F715D2"/>
    <w:rsid w:val="00F7274F"/>
    <w:rsid w:val="00F74E84"/>
    <w:rsid w:val="00F76FA8"/>
    <w:rsid w:val="00F93F08"/>
    <w:rsid w:val="00F94CED"/>
    <w:rsid w:val="00FA02BB"/>
    <w:rsid w:val="00FA2CEE"/>
    <w:rsid w:val="00FA318C"/>
    <w:rsid w:val="00FB6F92"/>
    <w:rsid w:val="00FC026E"/>
    <w:rsid w:val="00FC5124"/>
    <w:rsid w:val="00FD4731"/>
    <w:rsid w:val="00FD6768"/>
    <w:rsid w:val="00FF0AB0"/>
    <w:rsid w:val="00FF28AC"/>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C28136"/>
  <w15:docId w15:val="{C019500F-ECFB-472F-AFEF-0CE5ACDBE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9"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F5F4D"/>
    <w:rPr>
      <w:rFonts w:ascii="Arial" w:hAnsi="Arial"/>
      <w:sz w:val="22"/>
      <w:szCs w:val="24"/>
      <w:lang w:eastAsia="en-US"/>
    </w:rPr>
  </w:style>
  <w:style w:type="paragraph" w:styleId="Heading1">
    <w:name w:val="heading 1"/>
    <w:basedOn w:val="Normal"/>
    <w:next w:val="Normal"/>
    <w:link w:val="Heading1Char"/>
    <w:uiPriority w:val="9"/>
    <w:qFormat/>
    <w:rsid w:val="008376E2"/>
    <w:pPr>
      <w:keepNext/>
      <w:spacing w:before="240" w:after="60"/>
      <w:outlineLvl w:val="0"/>
    </w:pPr>
    <w:rPr>
      <w:rFonts w:cs="Arial"/>
      <w:bCs/>
      <w:color w:val="3F4A75"/>
      <w:kern w:val="28"/>
      <w:sz w:val="36"/>
      <w:szCs w:val="36"/>
    </w:rPr>
  </w:style>
  <w:style w:type="paragraph" w:styleId="Heading2">
    <w:name w:val="heading 2"/>
    <w:next w:val="Paragraphtext"/>
    <w:qFormat/>
    <w:rsid w:val="008376E2"/>
    <w:pPr>
      <w:keepNext/>
      <w:spacing w:before="240" w:after="60"/>
      <w:outlineLvl w:val="1"/>
    </w:pPr>
    <w:rPr>
      <w:rFonts w:ascii="Arial" w:hAnsi="Arial" w:cs="Arial"/>
      <w:bCs/>
      <w:iCs/>
      <w:color w:val="358189"/>
      <w:sz w:val="32"/>
      <w:szCs w:val="28"/>
      <w:lang w:eastAsia="en-US"/>
    </w:rPr>
  </w:style>
  <w:style w:type="paragraph" w:styleId="Heading3">
    <w:name w:val="heading 3"/>
    <w:next w:val="Normal"/>
    <w:qFormat/>
    <w:rsid w:val="00DF7652"/>
    <w:pPr>
      <w:keepNext/>
      <w:spacing w:before="180" w:after="60"/>
      <w:outlineLvl w:val="2"/>
    </w:pPr>
    <w:rPr>
      <w:rFonts w:ascii="Arial" w:hAnsi="Arial" w:cs="Arial"/>
      <w:bCs/>
      <w:color w:val="358189"/>
      <w:sz w:val="24"/>
      <w:szCs w:val="26"/>
      <w:lang w:eastAsia="en-US"/>
    </w:rPr>
  </w:style>
  <w:style w:type="paragraph" w:styleId="Heading4">
    <w:name w:val="heading 4"/>
    <w:basedOn w:val="Normal"/>
    <w:next w:val="Normal"/>
    <w:qFormat/>
    <w:rsid w:val="002C38C4"/>
    <w:pPr>
      <w:keepNext/>
      <w:spacing w:before="240" w:after="60"/>
      <w:outlineLvl w:val="3"/>
    </w:pPr>
    <w:rPr>
      <w:b/>
      <w:bCs/>
      <w:i/>
      <w:color w:val="414141"/>
      <w:sz w:val="24"/>
      <w:szCs w:val="28"/>
    </w:rPr>
  </w:style>
  <w:style w:type="paragraph" w:styleId="Heading5">
    <w:name w:val="heading 5"/>
    <w:basedOn w:val="Normal"/>
    <w:next w:val="Normal"/>
    <w:rsid w:val="00A705AF"/>
    <w:pPr>
      <w:keepNext/>
      <w:spacing w:before="240" w:after="60"/>
      <w:outlineLvl w:val="4"/>
    </w:pPr>
    <w:rPr>
      <w:b/>
      <w:bCs/>
      <w:iCs/>
      <w:szCs w:val="26"/>
    </w:rPr>
  </w:style>
  <w:style w:type="paragraph" w:styleId="Heading6">
    <w:name w:val="heading 6"/>
    <w:basedOn w:val="Normal"/>
    <w:next w:val="Normal"/>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text">
    <w:name w:val="Paragraph text"/>
    <w:basedOn w:val="Normal"/>
    <w:qFormat/>
    <w:rsid w:val="001571C7"/>
    <w:pPr>
      <w:spacing w:before="120" w:after="60"/>
    </w:pPr>
    <w:rPr>
      <w:color w:val="000000" w:themeColor="text1"/>
      <w:sz w:val="21"/>
    </w:rPr>
  </w:style>
  <w:style w:type="character" w:styleId="Emphasis">
    <w:name w:val="Emphasis"/>
    <w:basedOn w:val="DefaultParagraphFont"/>
    <w:uiPriority w:val="20"/>
    <w:qFormat/>
    <w:rsid w:val="00A705AF"/>
    <w:rPr>
      <w:i/>
      <w:iCs/>
    </w:rPr>
  </w:style>
  <w:style w:type="character" w:styleId="Strong">
    <w:name w:val="Strong"/>
    <w:basedOn w:val="DefaultParagraphFont"/>
    <w:uiPriority w:val="22"/>
    <w:qFormat/>
    <w:rsid w:val="00A705AF"/>
    <w:rPr>
      <w:b/>
      <w:bCs/>
    </w:rPr>
  </w:style>
  <w:style w:type="paragraph" w:styleId="Subtitle">
    <w:name w:val="Subtitle"/>
    <w:next w:val="Normal"/>
    <w:link w:val="SubtitleChar"/>
    <w:qFormat/>
    <w:rsid w:val="003100AE"/>
    <w:pPr>
      <w:numPr>
        <w:ilvl w:val="1"/>
      </w:numPr>
      <w:spacing w:before="120" w:after="60"/>
    </w:pPr>
    <w:rPr>
      <w:rFonts w:ascii="Arial" w:eastAsiaTheme="majorEastAsia" w:hAnsi="Arial" w:cstheme="majorBidi"/>
      <w:iCs/>
      <w:color w:val="000000" w:themeColor="text1"/>
      <w:spacing w:val="15"/>
      <w:sz w:val="40"/>
      <w:szCs w:val="24"/>
      <w:lang w:eastAsia="en-US"/>
    </w:rPr>
  </w:style>
  <w:style w:type="character" w:customStyle="1" w:styleId="SubtitleChar">
    <w:name w:val="Subtitle Char"/>
    <w:basedOn w:val="DefaultParagraphFont"/>
    <w:link w:val="Subtitle"/>
    <w:rsid w:val="003100AE"/>
    <w:rPr>
      <w:rFonts w:ascii="Arial" w:eastAsiaTheme="majorEastAsia" w:hAnsi="Arial" w:cstheme="majorBidi"/>
      <w:iCs/>
      <w:color w:val="000000" w:themeColor="text1"/>
      <w:spacing w:val="15"/>
      <w:sz w:val="40"/>
      <w:szCs w:val="24"/>
      <w:lang w:eastAsia="en-US"/>
    </w:rPr>
  </w:style>
  <w:style w:type="paragraph" w:styleId="Title">
    <w:name w:val="Title"/>
    <w:basedOn w:val="Normal"/>
    <w:next w:val="Paragraphtext"/>
    <w:link w:val="TitleChar"/>
    <w:qFormat/>
    <w:rsid w:val="00EC5E9A"/>
    <w:pPr>
      <w:spacing w:before="480" w:after="120"/>
      <w:contextualSpacing/>
    </w:pPr>
    <w:rPr>
      <w:rFonts w:eastAsiaTheme="majorEastAsia" w:cstheme="majorBidi"/>
      <w:b/>
      <w:kern w:val="28"/>
      <w:sz w:val="48"/>
      <w:szCs w:val="52"/>
    </w:rPr>
  </w:style>
  <w:style w:type="character" w:customStyle="1" w:styleId="TitleChar">
    <w:name w:val="Title Char"/>
    <w:basedOn w:val="DefaultParagraphFont"/>
    <w:link w:val="Title"/>
    <w:rsid w:val="00EC5E9A"/>
    <w:rPr>
      <w:rFonts w:ascii="Arial" w:eastAsiaTheme="majorEastAsia" w:hAnsi="Arial" w:cstheme="majorBidi"/>
      <w:b/>
      <w:kern w:val="28"/>
      <w:sz w:val="48"/>
      <w:szCs w:val="52"/>
      <w:lang w:eastAsia="en-US"/>
    </w:rPr>
  </w:style>
  <w:style w:type="paragraph" w:customStyle="1" w:styleId="Boxheading">
    <w:name w:val="Box heading"/>
    <w:basedOn w:val="Boxtype"/>
    <w:rsid w:val="003F5F4D"/>
    <w:pPr>
      <w:spacing w:before="240"/>
    </w:pPr>
    <w:rPr>
      <w:rFonts w:cs="Times New Roman"/>
      <w:b/>
      <w:bCs/>
      <w:caps/>
      <w:color w:val="358189"/>
      <w:szCs w:val="20"/>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qFormat/>
    <w:rsid w:val="009B1570"/>
    <w:pPr>
      <w:spacing w:before="200" w:after="280"/>
      <w:ind w:right="936"/>
    </w:pPr>
    <w:rPr>
      <w:bCs/>
      <w:iCs/>
      <w:color w:val="358189"/>
      <w:sz w:val="28"/>
    </w:rPr>
  </w:style>
  <w:style w:type="character" w:customStyle="1" w:styleId="IntenseQuoteChar">
    <w:name w:val="Intense Quote Char"/>
    <w:basedOn w:val="DefaultParagraphFont"/>
    <w:link w:val="IntenseQuote"/>
    <w:uiPriority w:val="30"/>
    <w:rsid w:val="009B1570"/>
    <w:rPr>
      <w:rFonts w:ascii="Arial" w:hAnsi="Arial"/>
      <w:bCs/>
      <w:iCs/>
      <w:color w:val="358189"/>
      <w:sz w:val="28"/>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16"/>
      </w:numPr>
      <w:ind w:left="568" w:hanging="284"/>
    </w:pPr>
  </w:style>
  <w:style w:type="paragraph" w:styleId="ListNumber2">
    <w:name w:val="List Number 2"/>
    <w:basedOn w:val="ListBullet"/>
    <w:qFormat/>
    <w:rsid w:val="0048593C"/>
    <w:pPr>
      <w:numPr>
        <w:numId w:val="19"/>
      </w:numPr>
    </w:pPr>
  </w:style>
  <w:style w:type="paragraph" w:styleId="ListBullet">
    <w:name w:val="List Bullet"/>
    <w:basedOn w:val="Normal"/>
    <w:qFormat/>
    <w:rsid w:val="0048593C"/>
    <w:pPr>
      <w:numPr>
        <w:numId w:val="17"/>
      </w:numPr>
      <w:spacing w:before="60" w:after="60"/>
    </w:pPr>
    <w:rPr>
      <w:color w:val="000000" w:themeColor="text1"/>
      <w:sz w:val="21"/>
    </w:rPr>
  </w:style>
  <w:style w:type="paragraph" w:styleId="ListParagraph">
    <w:name w:val="List Paragraph"/>
    <w:basedOn w:val="Normal"/>
    <w:uiPriority w:val="34"/>
    <w:rsid w:val="00A4512D"/>
    <w:pPr>
      <w:ind w:left="720"/>
      <w:contextualSpacing/>
    </w:pPr>
  </w:style>
  <w:style w:type="paragraph" w:styleId="ListNumber3">
    <w:name w:val="List Number 3"/>
    <w:aliases w:val="List Third Level"/>
    <w:basedOn w:val="ListNumber2"/>
    <w:rsid w:val="00BA56B7"/>
    <w:pPr>
      <w:numPr>
        <w:numId w:val="2"/>
      </w:numPr>
      <w:tabs>
        <w:tab w:val="num" w:pos="1440"/>
      </w:tabs>
      <w:ind w:left="924" w:hanging="357"/>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3F5F4D"/>
    <w:pPr>
      <w:spacing w:after="120"/>
    </w:pPr>
  </w:style>
  <w:style w:type="character" w:customStyle="1" w:styleId="BodyTextChar">
    <w:name w:val="Body Text Char"/>
    <w:basedOn w:val="DefaultParagraphFont"/>
    <w:link w:val="BodyText"/>
    <w:semiHidden/>
    <w:rsid w:val="003F5F4D"/>
    <w:rPr>
      <w:rFonts w:ascii="Arial" w:hAnsi="Arial"/>
      <w:sz w:val="22"/>
      <w:szCs w:val="24"/>
      <w:lang w:eastAsia="en-US"/>
    </w:rPr>
  </w:style>
  <w:style w:type="table" w:styleId="TableGrid">
    <w:name w:val="Table Grid"/>
    <w:basedOn w:val="TableNormal"/>
    <w:locked/>
    <w:rsid w:val="003A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qFormat/>
    <w:locked/>
    <w:rsid w:val="003D535A"/>
    <w:pPr>
      <w:spacing w:before="120" w:after="120"/>
    </w:pPr>
    <w:rPr>
      <w:rFonts w:ascii="Arial" w:hAnsi="Arial"/>
      <w:b/>
      <w:color w:val="000000" w:themeColor="text1"/>
      <w:sz w:val="22"/>
      <w:szCs w:val="24"/>
      <w:lang w:val="en-US" w:eastAsia="en-US"/>
    </w:rPr>
  </w:style>
  <w:style w:type="paragraph" w:styleId="Header">
    <w:name w:val="header"/>
    <w:basedOn w:val="Normal"/>
    <w:link w:val="HeaderChar"/>
    <w:qFormat/>
    <w:rsid w:val="006B56BB"/>
    <w:pPr>
      <w:tabs>
        <w:tab w:val="center" w:pos="4513"/>
        <w:tab w:val="right" w:pos="9026"/>
      </w:tabs>
    </w:pPr>
  </w:style>
  <w:style w:type="character" w:customStyle="1" w:styleId="HeaderChar">
    <w:name w:val="Header Char"/>
    <w:basedOn w:val="DefaultParagraphFont"/>
    <w:link w:val="Header"/>
    <w:rsid w:val="006B56BB"/>
    <w:rPr>
      <w:rFonts w:ascii="Arial" w:hAnsi="Arial"/>
      <w:sz w:val="22"/>
      <w:szCs w:val="24"/>
      <w:lang w:eastAsia="en-US"/>
    </w:rPr>
  </w:style>
  <w:style w:type="paragraph" w:styleId="Footer">
    <w:name w:val="footer"/>
    <w:basedOn w:val="Normal"/>
    <w:link w:val="FooterChar"/>
    <w:uiPriority w:val="99"/>
    <w:qFormat/>
    <w:rsid w:val="00220E5F"/>
    <w:pPr>
      <w:tabs>
        <w:tab w:val="center" w:pos="4513"/>
        <w:tab w:val="right" w:pos="9026"/>
      </w:tabs>
    </w:pPr>
    <w:rPr>
      <w:sz w:val="20"/>
    </w:rPr>
  </w:style>
  <w:style w:type="character" w:customStyle="1" w:styleId="FooterChar">
    <w:name w:val="Footer Char"/>
    <w:basedOn w:val="DefaultParagraphFont"/>
    <w:link w:val="Footer"/>
    <w:uiPriority w:val="99"/>
    <w:rsid w:val="00220E5F"/>
    <w:rPr>
      <w:rFonts w:ascii="Arial" w:hAnsi="Arial"/>
      <w:szCs w:val="24"/>
      <w:lang w:eastAsia="en-US"/>
    </w:rPr>
  </w:style>
  <w:style w:type="paragraph" w:customStyle="1" w:styleId="TableHeaderWhite">
    <w:name w:val="Table Header White"/>
    <w:basedOn w:val="Normal"/>
    <w:next w:val="TableText"/>
    <w:qFormat/>
    <w:rsid w:val="00B16A51"/>
    <w:pPr>
      <w:spacing w:before="80" w:after="80"/>
    </w:pPr>
    <w:rPr>
      <w:rFonts w:eastAsia="Cambria"/>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after="60"/>
    </w:pPr>
    <w:rPr>
      <w:rFonts w:cs="Arial"/>
      <w:b/>
      <w:sz w:val="20"/>
    </w:rPr>
  </w:style>
  <w:style w:type="paragraph" w:customStyle="1" w:styleId="FigureTitle">
    <w:name w:val="Figure Title"/>
    <w:basedOn w:val="Normal"/>
    <w:next w:val="Paragraphtext"/>
    <w:qFormat/>
    <w:rsid w:val="00DA3D1D"/>
    <w:pPr>
      <w:spacing w:before="120" w:after="120"/>
    </w:pPr>
    <w:rPr>
      <w:rFonts w:cs="Arial"/>
      <w:b/>
      <w:bCs/>
      <w:iCs/>
      <w:color w:val="000000" w:themeColor="text1"/>
      <w:szCs w:val="22"/>
    </w:rPr>
  </w:style>
  <w:style w:type="paragraph" w:customStyle="1" w:styleId="Headertext">
    <w:name w:val="Header text"/>
    <w:basedOn w:val="Normal"/>
    <w:rsid w:val="006043C7"/>
    <w:pPr>
      <w:jc w:val="right"/>
    </w:pPr>
    <w:rPr>
      <w:sz w:val="20"/>
    </w:rPr>
  </w:style>
  <w:style w:type="character" w:styleId="Hyperlink">
    <w:name w:val="Hyperlink"/>
    <w:basedOn w:val="DefaultParagraphFont"/>
    <w:uiPriority w:val="99"/>
    <w:qFormat/>
    <w:rsid w:val="00707F56"/>
    <w:rPr>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
    <w:qFormat/>
    <w:rsid w:val="00110478"/>
    <w:pPr>
      <w:numPr>
        <w:numId w:val="3"/>
      </w:numPr>
      <w:ind w:left="284" w:hanging="284"/>
    </w:pPr>
    <w:rPr>
      <w:szCs w:val="20"/>
    </w:rPr>
  </w:style>
  <w:style w:type="paragraph" w:customStyle="1" w:styleId="Tablelistnumber">
    <w:name w:val="Table list number"/>
    <w:basedOn w:val="TableText"/>
    <w:qFormat/>
    <w:rsid w:val="00DD2061"/>
    <w:pPr>
      <w:numPr>
        <w:numId w:val="4"/>
      </w:numPr>
    </w:pPr>
    <w:rPr>
      <w:bCs/>
      <w14:numSpacing w14:val="proportional"/>
    </w:rPr>
  </w:style>
  <w:style w:type="paragraph" w:customStyle="1" w:styleId="TableHeader">
    <w:name w:val="Table Header"/>
    <w:basedOn w:val="Normal"/>
    <w:next w:val="TableText"/>
    <w:qFormat/>
    <w:rsid w:val="00B16A51"/>
    <w:pPr>
      <w:spacing w:before="80" w:after="80"/>
    </w:pPr>
    <w:rPr>
      <w:rFonts w:eastAsia="Cambria"/>
      <w:b/>
      <w:color w:val="000000" w:themeColor="text1"/>
      <w:szCs w:val="22"/>
      <w:lang w:val="en-US"/>
    </w:rPr>
  </w:style>
  <w:style w:type="paragraph" w:customStyle="1" w:styleId="SectionHeading">
    <w:name w:val="Section Heading"/>
    <w:basedOn w:val="Heading1"/>
    <w:next w:val="Paragraphtext"/>
    <w:rsid w:val="00CE6502"/>
    <w:rPr>
      <w:szCs w:val="32"/>
    </w:rPr>
  </w:style>
  <w:style w:type="paragraph" w:styleId="FootnoteText">
    <w:name w:val="footnote text"/>
    <w:basedOn w:val="Normal"/>
    <w:link w:val="FootnoteTextChar"/>
    <w:rsid w:val="00A24961"/>
    <w:rPr>
      <w:sz w:val="20"/>
      <w:szCs w:val="20"/>
    </w:rPr>
  </w:style>
  <w:style w:type="character" w:customStyle="1" w:styleId="FootnoteTextChar">
    <w:name w:val="Footnote Text Char"/>
    <w:basedOn w:val="DefaultParagraphFont"/>
    <w:link w:val="FootnoteText"/>
    <w:rsid w:val="00A24961"/>
    <w:rPr>
      <w:rFonts w:ascii="Arial" w:hAnsi="Arial"/>
      <w:lang w:eastAsia="en-US"/>
    </w:rPr>
  </w:style>
  <w:style w:type="paragraph" w:customStyle="1" w:styleId="VisionBox">
    <w:name w:val="VisionBox"/>
    <w:basedOn w:val="Normal"/>
    <w:qFormat/>
    <w:rsid w:val="00BB5860"/>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177AD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177AD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rPr>
      <w:sz w:val="21"/>
    </w:rPr>
  </w:style>
  <w:style w:type="paragraph" w:customStyle="1" w:styleId="IntroPara">
    <w:name w:val="Intro Para"/>
    <w:basedOn w:val="Title"/>
    <w:qFormat/>
    <w:rsid w:val="00EC5E9A"/>
    <w:pPr>
      <w:spacing w:after="240" w:line="360" w:lineRule="auto"/>
    </w:pPr>
    <w:rPr>
      <w:b w:val="0"/>
      <w:color w:val="000000" w:themeColor="text1"/>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9040E9"/>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pPr>
      <w:spacing w:before="120" w:after="120"/>
    </w:pPr>
    <w:rPr>
      <w:b/>
      <w:bCs/>
      <w:color w:val="000000" w:themeColor="text1"/>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basedOn w:val="Normal"/>
    <w:rsid w:val="009040E9"/>
    <w:pPr>
      <w:spacing w:before="60" w:after="60"/>
    </w:pPr>
    <w:rPr>
      <w:color w:val="000000" w:themeColor="text1"/>
      <w:sz w:val="21"/>
      <w:szCs w:val="20"/>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D01F09"/>
    <w:pPr>
      <w:jc w:val="right"/>
    </w:pPr>
  </w:style>
  <w:style w:type="character" w:customStyle="1" w:styleId="Heading1Char">
    <w:name w:val="Heading 1 Char"/>
    <w:basedOn w:val="DefaultParagraphFont"/>
    <w:link w:val="Heading1"/>
    <w:uiPriority w:val="9"/>
    <w:rsid w:val="00B74411"/>
    <w:rPr>
      <w:rFonts w:ascii="Arial" w:hAnsi="Arial" w:cs="Arial"/>
      <w:bCs/>
      <w:color w:val="3F4A75"/>
      <w:kern w:val="28"/>
      <w:sz w:val="36"/>
      <w:szCs w:val="36"/>
      <w:lang w:eastAsia="en-US"/>
    </w:rPr>
  </w:style>
  <w:style w:type="paragraph" w:customStyle="1" w:styleId="strapline">
    <w:name w:val="strapline"/>
    <w:basedOn w:val="Normal"/>
    <w:rsid w:val="00B74411"/>
    <w:pPr>
      <w:spacing w:before="100" w:beforeAutospacing="1" w:after="100" w:afterAutospacing="1"/>
    </w:pPr>
    <w:rPr>
      <w:rFonts w:ascii="Times New Roman" w:hAnsi="Times New Roman"/>
      <w:sz w:val="24"/>
      <w:lang w:eastAsia="en-AU"/>
    </w:rPr>
  </w:style>
  <w:style w:type="paragraph" w:customStyle="1" w:styleId="publish-date">
    <w:name w:val="publish-date"/>
    <w:basedOn w:val="Normal"/>
    <w:rsid w:val="00B74411"/>
    <w:pPr>
      <w:spacing w:before="100" w:beforeAutospacing="1" w:after="100" w:afterAutospacing="1"/>
    </w:pPr>
    <w:rPr>
      <w:rFonts w:ascii="Times New Roman" w:hAnsi="Times New Roman"/>
      <w:sz w:val="24"/>
      <w:lang w:eastAsia="en-AU"/>
    </w:rPr>
  </w:style>
  <w:style w:type="paragraph" w:styleId="NormalWeb">
    <w:name w:val="Normal (Web)"/>
    <w:basedOn w:val="Normal"/>
    <w:uiPriority w:val="99"/>
    <w:semiHidden/>
    <w:unhideWhenUsed/>
    <w:rsid w:val="00B74411"/>
    <w:pPr>
      <w:spacing w:before="100" w:beforeAutospacing="1" w:after="100" w:afterAutospacing="1"/>
    </w:pPr>
    <w:rPr>
      <w:rFonts w:ascii="Times New Roman" w:hAnsi="Times New Roman"/>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23928">
      <w:bodyDiv w:val="1"/>
      <w:marLeft w:val="0"/>
      <w:marRight w:val="0"/>
      <w:marTop w:val="0"/>
      <w:marBottom w:val="0"/>
      <w:divBdr>
        <w:top w:val="none" w:sz="0" w:space="0" w:color="auto"/>
        <w:left w:val="none" w:sz="0" w:space="0" w:color="auto"/>
        <w:bottom w:val="none" w:sz="0" w:space="0" w:color="auto"/>
        <w:right w:val="none" w:sz="0" w:space="0" w:color="auto"/>
      </w:divBdr>
      <w:divsChild>
        <w:div w:id="458644803">
          <w:marLeft w:val="0"/>
          <w:marRight w:val="0"/>
          <w:marTop w:val="0"/>
          <w:marBottom w:val="360"/>
          <w:divBdr>
            <w:top w:val="none" w:sz="0" w:space="0" w:color="auto"/>
            <w:left w:val="none" w:sz="0" w:space="0" w:color="auto"/>
            <w:bottom w:val="dotted" w:sz="6" w:space="0" w:color="CCCCCC"/>
            <w:right w:val="none" w:sz="0" w:space="0" w:color="auto"/>
          </w:divBdr>
          <w:divsChild>
            <w:div w:id="211543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482431536">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dfsuserenv\Users\User_16\ROBEJE\Documents\Custom%20Office%20Templates\PHLN%20laboratory%20case%20definition%20template.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dcf7b372-aaaa-46d8-9da6-ade9aab953df" xsi:nil="true"/>
    <URLpattern xmlns="dcf7b372-aaaa-46d8-9da6-ade9aab953df" xsi:nil="true"/>
    <Reviewer xmlns="dcf7b372-aaaa-46d8-9da6-ade9aab953df" xsi:nil="true"/>
    <_Flow_SignoffStatus xmlns="dcf7b372-aaaa-46d8-9da6-ade9aab953df" xsi:nil="true"/>
    <Subtypes xmlns="dcf7b372-aaaa-46d8-9da6-ade9aab953d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A217076F0871349BCBE5A6EC7EEC4B3" ma:contentTypeVersion="23" ma:contentTypeDescription="Create a new document." ma:contentTypeScope="" ma:versionID="57c48462743d9e2dc5c82043c997368c">
  <xsd:schema xmlns:xsd="http://www.w3.org/2001/XMLSchema" xmlns:xs="http://www.w3.org/2001/XMLSchema" xmlns:p="http://schemas.microsoft.com/office/2006/metadata/properties" xmlns:ns2="dcf7b372-aaaa-46d8-9da6-ade9aab953df" xmlns:ns3="236487dd-ec90-4f99-8970-1318e5f29791" targetNamespace="http://schemas.microsoft.com/office/2006/metadata/properties" ma:root="true" ma:fieldsID="2bc971aa1ed7fd2ea51672fea527ec87" ns2:_="" ns3:_="">
    <xsd:import namespace="dcf7b372-aaaa-46d8-9da6-ade9aab953df"/>
    <xsd:import namespace="236487dd-ec90-4f99-8970-1318e5f297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_Flow_SignoffStatus" minOccurs="0"/>
                <xsd:element ref="ns2:Reviewer" minOccurs="0"/>
                <xsd:element ref="ns2:Status" minOccurs="0"/>
                <xsd:element ref="ns2:Subtypes" minOccurs="0"/>
                <xsd:element ref="ns2:URLpatter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f7b372-aaaa-46d8-9da6-ade9aab953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Reviewer" ma:index="21" nillable="true" ma:displayName="Use case" ma:description="Who is reviewing the content to ensure it is current, accurate and relevant?" ma:format="Dropdown" ma:internalName="Reviewer">
      <xsd:simpleType>
        <xsd:restriction base="dms:Text">
          <xsd:maxLength value="255"/>
        </xsd:restriction>
      </xsd:simpleType>
    </xsd:element>
    <xsd:element name="Status" ma:index="22" nillable="true" ma:displayName="Status" ma:format="Dropdown" ma:internalName="Status">
      <xsd:simpleType>
        <xsd:restriction base="dms:Choice">
          <xsd:enumeration value="Not started"/>
          <xsd:enumeration value="Drafting"/>
          <xsd:enumeration value="Ready for review"/>
          <xsd:enumeration value="Reviewed"/>
          <xsd:enumeration value="Ready for approval"/>
          <xsd:enumeration value="Blocked"/>
          <xsd:enumeration value="Published"/>
          <xsd:enumeration value="Archived"/>
        </xsd:restriction>
      </xsd:simpleType>
    </xsd:element>
    <xsd:element name="Subtypes" ma:index="23" nillable="true" ma:displayName="Subtypes" ma:description="Subtypes available to the template&#10;" ma:format="Dropdown" ma:internalName="Subtypes">
      <xsd:simpleType>
        <xsd:restriction base="dms:Note">
          <xsd:maxLength value="255"/>
        </xsd:restriction>
      </xsd:simpleType>
    </xsd:element>
    <xsd:element name="URLpattern" ma:index="24" nillable="true" ma:displayName="URL pattern" ma:description="The URL pattern to be followed for all objects of this type" ma:format="Dropdown" ma:internalName="URLpatter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6487dd-ec90-4f99-8970-1318e5f2979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0C6417-ADBB-487B-9091-DC3471F064BF}">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236487dd-ec90-4f99-8970-1318e5f29791"/>
    <ds:schemaRef ds:uri="dcf7b372-aaaa-46d8-9da6-ade9aab953df"/>
    <ds:schemaRef ds:uri="http://www.w3.org/XML/1998/namespace"/>
    <ds:schemaRef ds:uri="http://purl.org/dc/dcmitype/"/>
  </ds:schemaRefs>
</ds:datastoreItem>
</file>

<file path=customXml/itemProps2.xml><?xml version="1.0" encoding="utf-8"?>
<ds:datastoreItem xmlns:ds="http://schemas.openxmlformats.org/officeDocument/2006/customXml" ds:itemID="{A13348D2-979D-4E78-A679-D0D231230214}">
  <ds:schemaRefs>
    <ds:schemaRef ds:uri="http://schemas.openxmlformats.org/officeDocument/2006/bibliography"/>
  </ds:schemaRefs>
</ds:datastoreItem>
</file>

<file path=customXml/itemProps3.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4.xml><?xml version="1.0" encoding="utf-8"?>
<ds:datastoreItem xmlns:ds="http://schemas.openxmlformats.org/officeDocument/2006/customXml" ds:itemID="{24CE6409-BC18-46B4-9F58-B6FB425924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f7b372-aaaa-46d8-9da6-ade9aab953df"/>
    <ds:schemaRef ds:uri="236487dd-ec90-4f99-8970-1318e5f297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PHLN laboratory case definition template.dotx</Template>
  <TotalTime>8</TotalTime>
  <Pages>2</Pages>
  <Words>526</Words>
  <Characters>2692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Process for developing and reviewing PHLN’s laboratory case definitions</dc:title>
  <dc:creator>Public Health Laboratory Network</dc:creator>
  <cp:keywords>Communicable diseases</cp:keywords>
  <cp:lastModifiedBy>ROBERTSON, Jen</cp:lastModifiedBy>
  <cp:revision>2</cp:revision>
  <dcterms:created xsi:type="dcterms:W3CDTF">2022-06-06T06:26:00Z</dcterms:created>
  <dcterms:modified xsi:type="dcterms:W3CDTF">2022-06-06T06:34:00Z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0x010100BA217076F0871349BCBE5A6EC7EEC4B3</vt:lpwstr>
  </property>
</Properties>
</file>