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04DE" w14:textId="43BBA4FA" w:rsidR="008E2ABA" w:rsidRPr="00DB3827" w:rsidRDefault="00930AE5" w:rsidP="00607460">
      <w:pPr>
        <w:pStyle w:val="CDIBannersubtitle"/>
      </w:pPr>
      <w:bookmarkStart w:id="0" w:name="_Hlk190180359"/>
      <w:r>
        <w:t>Guidelines</w:t>
      </w:r>
      <w:r w:rsidR="00E07A51" w:rsidRPr="00DB3827">
        <w:t xml:space="preserve"> for Authors</w:t>
      </w:r>
    </w:p>
    <w:p w14:paraId="05306CA7" w14:textId="643FA264" w:rsidR="00E07A51" w:rsidRPr="00F30FD0" w:rsidRDefault="00F30FD0" w:rsidP="00F30FD0">
      <w:pPr>
        <w:pStyle w:val="CDIBannertitle"/>
      </w:pPr>
      <w:r>
        <w:t>APP5 notification form</w:t>
      </w:r>
    </w:p>
    <w:p w14:paraId="7128678B" w14:textId="6FB1C82D" w:rsidR="000A7089" w:rsidRPr="00F30FD0" w:rsidRDefault="000A7089" w:rsidP="00F30FD0">
      <w:pPr>
        <w:pStyle w:val="CDIOpeningparagraph"/>
        <w:rPr>
          <w:b/>
          <w:bCs/>
        </w:rPr>
      </w:pPr>
      <w:r w:rsidRPr="00F30FD0">
        <w:rPr>
          <w:b/>
          <w:bCs/>
          <w:noProof/>
        </w:rPr>
        <w:drawing>
          <wp:anchor distT="0" distB="0" distL="114300" distR="114300" simplePos="0" relativeHeight="251658240" behindDoc="1" locked="1" layoutInCell="1" allowOverlap="1" wp14:anchorId="2B442F0D" wp14:editId="1119FE38">
            <wp:simplePos x="0" y="0"/>
            <wp:positionH relativeFrom="page">
              <wp:posOffset>0</wp:posOffset>
            </wp:positionH>
            <wp:positionV relativeFrom="page">
              <wp:posOffset>0</wp:posOffset>
            </wp:positionV>
            <wp:extent cx="7560000" cy="2070000"/>
            <wp:effectExtent l="0" t="0" r="3175" b="6985"/>
            <wp:wrapNone/>
            <wp:docPr id="632511823" name="Picture 1" descr="Dark, light blue and whit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light blue and whit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60000" cy="2070000"/>
                    </a:xfrm>
                    <a:prstGeom prst="rect">
                      <a:avLst/>
                    </a:prstGeom>
                  </pic:spPr>
                </pic:pic>
              </a:graphicData>
            </a:graphic>
            <wp14:sizeRelH relativeFrom="margin">
              <wp14:pctWidth>0</wp14:pctWidth>
            </wp14:sizeRelH>
            <wp14:sizeRelV relativeFrom="margin">
              <wp14:pctHeight>0</wp14:pctHeight>
            </wp14:sizeRelV>
          </wp:anchor>
        </w:drawing>
      </w:r>
      <w:r w:rsidR="00F30FD0" w:rsidRPr="00F30FD0">
        <w:rPr>
          <w:b/>
          <w:bCs/>
        </w:rPr>
        <w:t>Only for use by Australian Centre for Disease Control and Australian Government Department of Health, Disability and Ageing contributors, and for authors of regular surveillance reports wherein the copyright is contractually vested in the Commonwealth.</w:t>
      </w:r>
    </w:p>
    <w:p w14:paraId="648A39E3" w14:textId="5913B297" w:rsidR="00F30FD0" w:rsidRDefault="00F30FD0" w:rsidP="00F30FD0">
      <w:r w:rsidRPr="00F30FD0">
        <w:t xml:space="preserve">Your personal information is protected by law, including the </w:t>
      </w:r>
      <w:r w:rsidRPr="00F30FD0">
        <w:rPr>
          <w:i/>
          <w:iCs/>
        </w:rPr>
        <w:t>Privacy Act 1988</w:t>
      </w:r>
      <w:r w:rsidRPr="00F30FD0">
        <w:t xml:space="preserve"> and the Australian Privacy Principles (APPs), and is being collected by the </w:t>
      </w:r>
      <w:r w:rsidR="0096566D" w:rsidRPr="0096566D">
        <w:t>Australian Centre for Disease Control (‘the CDC’)</w:t>
      </w:r>
      <w:r w:rsidRPr="00F30FD0">
        <w:t xml:space="preserve"> for the purposes of allowing us to publish reports to which you have contributed </w:t>
      </w:r>
      <w:proofErr w:type="gramStart"/>
      <w:r w:rsidRPr="00F30FD0">
        <w:t>in</w:t>
      </w:r>
      <w:proofErr w:type="gramEnd"/>
      <w:r w:rsidRPr="00F30FD0">
        <w:t xml:space="preserve"> the journal ‘</w:t>
      </w:r>
      <w:r w:rsidRPr="00F30FD0">
        <w:rPr>
          <w:i/>
          <w:iCs/>
        </w:rPr>
        <w:t>Communicable Diseases Intelligence</w:t>
      </w:r>
      <w:r w:rsidRPr="00F30FD0">
        <w:t>’ (CDI).</w:t>
      </w:r>
    </w:p>
    <w:p w14:paraId="3C078F0A" w14:textId="322BBF06" w:rsidR="00F30FD0" w:rsidRDefault="00F30FD0" w:rsidP="00F30FD0">
      <w:r w:rsidRPr="00F30FD0">
        <w:t xml:space="preserve">The </w:t>
      </w:r>
      <w:r w:rsidR="0096566D">
        <w:t>CDC</w:t>
      </w:r>
      <w:r w:rsidRPr="00F30FD0">
        <w:t xml:space="preserve"> will disclose your name, affiliation (i.e., the government department, university, research institution or other organisation you represent for the purposes of preparing the article) and the CDI report you have prepared to Crossref, PubMed and Portico in the United States of America to facilitate cross referencing of CDI articles and report</w:t>
      </w:r>
      <w:r w:rsidR="00523CF2">
        <w:t>s</w:t>
      </w:r>
      <w:r w:rsidRPr="00F30FD0">
        <w:t>.</w:t>
      </w:r>
    </w:p>
    <w:p w14:paraId="62A29D0D" w14:textId="4CDA4E26" w:rsidR="00F30FD0" w:rsidRDefault="00F30FD0" w:rsidP="00F30FD0">
      <w:r w:rsidRPr="00FB2924">
        <w:rPr>
          <w:lang w:val="en-GB"/>
        </w:rPr>
        <w:t xml:space="preserve">You can get more information about the way in which the </w:t>
      </w:r>
      <w:r w:rsidR="0096566D" w:rsidRPr="0096566D">
        <w:rPr>
          <w:lang w:val="en-GB"/>
        </w:rPr>
        <w:t xml:space="preserve">CDC </w:t>
      </w:r>
      <w:r w:rsidRPr="00FB2924">
        <w:rPr>
          <w:lang w:val="en-GB"/>
        </w:rPr>
        <w:t xml:space="preserve">will manage your personal information, including our </w:t>
      </w:r>
      <w:hyperlink r:id="rId10" w:history="1">
        <w:r w:rsidRPr="00FB2924">
          <w:rPr>
            <w:rStyle w:val="Hyperlink"/>
            <w:lang w:val="en-GB"/>
          </w:rPr>
          <w:t>privacy policy</w:t>
        </w:r>
      </w:hyperlink>
      <w:r>
        <w:t>. The privacy policy contains information about how you may:</w:t>
      </w:r>
    </w:p>
    <w:p w14:paraId="136FE5E6" w14:textId="667E68BE" w:rsidR="00F30FD0" w:rsidRDefault="00F30FD0" w:rsidP="0096566D">
      <w:pPr>
        <w:pStyle w:val="CDIBullets"/>
      </w:pPr>
      <w:r>
        <w:t xml:space="preserve">access the personal information the </w:t>
      </w:r>
      <w:r w:rsidR="0096566D">
        <w:t>CDC</w:t>
      </w:r>
      <w:r>
        <w:t xml:space="preserve"> holds about you and how you can seek correction of it; and </w:t>
      </w:r>
    </w:p>
    <w:p w14:paraId="46D36ACB" w14:textId="77777777" w:rsidR="00F30FD0" w:rsidRDefault="00F30FD0" w:rsidP="0096566D">
      <w:pPr>
        <w:pStyle w:val="CDIBullets"/>
      </w:pPr>
      <w:r>
        <w:t xml:space="preserve">complain </w:t>
      </w:r>
      <w:r w:rsidRPr="0096566D">
        <w:t>about</w:t>
      </w:r>
      <w:r>
        <w:t xml:space="preserve"> a breach of the Australian Privacy Principles.</w:t>
      </w:r>
    </w:p>
    <w:p w14:paraId="751F5161" w14:textId="11AEC928" w:rsidR="00F30FD0" w:rsidRPr="00F30FD0" w:rsidRDefault="00F30FD0" w:rsidP="00F30FD0">
      <w:pPr>
        <w:pStyle w:val="Normal-morespaceafter"/>
      </w:pPr>
      <w:r w:rsidRPr="00F30FD0">
        <w:t xml:space="preserve">Ordinarily the </w:t>
      </w:r>
      <w:r w:rsidR="0096566D">
        <w:t>CDC</w:t>
      </w:r>
      <w:r w:rsidRPr="00F30FD0">
        <w:t xml:space="preserve"> is required to comply with APP 8.1 by taking reasonable steps to ensure that overseas recipients of personal information, such as Crossref, Portico and PubMed, do not breach the APPs. However, the </w:t>
      </w:r>
      <w:r w:rsidR="0096566D">
        <w:t>CDC</w:t>
      </w:r>
      <w:r w:rsidRPr="00F30FD0">
        <w:t xml:space="preserve"> will not be required to comply with APP 8.1 if the Authors consent to the </w:t>
      </w:r>
      <w:r w:rsidR="0096566D">
        <w:t xml:space="preserve">CDC’s </w:t>
      </w:r>
      <w:r w:rsidRPr="00F30FD0">
        <w:t xml:space="preserve">disclosure of their personal information to Crossref, Portico and PubMed. This means the </w:t>
      </w:r>
      <w:r w:rsidR="0096566D">
        <w:t>CDC</w:t>
      </w:r>
      <w:r w:rsidRPr="00F30FD0">
        <w:t xml:space="preserve"> will not be responsible if those overseas recipients do an act that would otherwise breach the APPs.</w:t>
      </w:r>
    </w:p>
    <w:p w14:paraId="04860A2A" w14:textId="06939BAF" w:rsidR="003B12CA" w:rsidRPr="00340744" w:rsidRDefault="003B12CA" w:rsidP="00340744">
      <w:pPr>
        <w:rPr>
          <w:b/>
          <w:bCs/>
        </w:rPr>
      </w:pPr>
      <w:r w:rsidRPr="00340744">
        <w:rPr>
          <w:b/>
          <w:bCs/>
        </w:rPr>
        <w:t>Article title</w:t>
      </w:r>
      <w:r w:rsidR="00301504" w:rsidRPr="00301504">
        <w:t>:</w:t>
      </w:r>
    </w:p>
    <w:sdt>
      <w:sdtPr>
        <w:alias w:val="Article title"/>
        <w:tag w:val="Article title"/>
        <w:id w:val="-1639171884"/>
        <w:placeholder>
          <w:docPart w:val="DefaultPlaceholder_-1854013440"/>
        </w:placeholder>
        <w:showingPlcHdr/>
        <w15:color w:val="000000"/>
      </w:sdtPr>
      <w:sdtEndPr/>
      <w:sdtContent>
        <w:p w14:paraId="66734A63" w14:textId="3C28A63A" w:rsidR="000A7089" w:rsidRDefault="003B12CA" w:rsidP="003B12CA">
          <w:r w:rsidRPr="003B12CA">
            <w:t>Click or tap here to enter text.</w:t>
          </w:r>
        </w:p>
      </w:sdtContent>
    </w:sdt>
    <w:p w14:paraId="05BDC679" w14:textId="5C73CD06" w:rsidR="00340744" w:rsidRPr="00340744" w:rsidRDefault="00340744" w:rsidP="00340744">
      <w:r w:rsidRPr="00340744">
        <w:br w:type="page"/>
      </w:r>
    </w:p>
    <w:p w14:paraId="1AC1A9EA" w14:textId="6EC48F63" w:rsidR="00F30FD0" w:rsidRPr="00F30FD0" w:rsidRDefault="00F30FD0" w:rsidP="00340744">
      <w:pPr>
        <w:pStyle w:val="Heading1"/>
      </w:pPr>
      <w:r>
        <w:lastRenderedPageBreak/>
        <w:t>Please select one option</w:t>
      </w:r>
    </w:p>
    <w:p w14:paraId="1039AA48" w14:textId="63D79112" w:rsidR="00340744" w:rsidRDefault="00CF332D" w:rsidP="00F30FD0">
      <w:sdt>
        <w:sdtPr>
          <w:rPr>
            <w:rStyle w:val="Checkbox"/>
          </w:rPr>
          <w:alias w:val="Check box to confirm"/>
          <w:tag w:val="Check box to confirm"/>
          <w:id w:val="-1666230492"/>
          <w15:color w:val="000000"/>
          <w14:checkbox>
            <w14:checked w14:val="0"/>
            <w14:checkedState w14:val="2612" w14:font="MS Gothic"/>
            <w14:uncheckedState w14:val="2610" w14:font="MS Gothic"/>
          </w14:checkbox>
        </w:sdtPr>
        <w:sdtEndPr>
          <w:rPr>
            <w:rStyle w:val="Checkbox"/>
          </w:rPr>
        </w:sdtEndPr>
        <w:sdtContent>
          <w:r w:rsidR="00340744">
            <w:rPr>
              <w:rStyle w:val="Checkbox"/>
              <w:rFonts w:eastAsia="MS Gothic" w:hint="eastAsia"/>
            </w:rPr>
            <w:t>☐</w:t>
          </w:r>
        </w:sdtContent>
      </w:sdt>
      <w:r w:rsidR="00F30FD0">
        <w:t xml:space="preserve">  </w:t>
      </w:r>
      <w:r w:rsidR="00340744" w:rsidRPr="00340744">
        <w:rPr>
          <w:b/>
          <w:bCs/>
        </w:rPr>
        <w:t>Signature of an individual</w:t>
      </w:r>
      <w:r w:rsidR="00340744">
        <w:t>:</w:t>
      </w:r>
    </w:p>
    <w:p w14:paraId="74FA5110" w14:textId="74D8BE3B" w:rsidR="00F30FD0" w:rsidRDefault="00340744" w:rsidP="00340744">
      <w:pPr>
        <w:pStyle w:val="Normal-lessspace"/>
      </w:pPr>
      <w:r w:rsidRPr="00340744">
        <w:t xml:space="preserve">I consent to the </w:t>
      </w:r>
      <w:r w:rsidR="0096566D">
        <w:t>Australian Centre for Disease Control</w:t>
      </w:r>
      <w:r w:rsidRPr="00340744">
        <w:t xml:space="preserve"> disclosing my name and affiliation to Crossref, PubMed and Portico in the United States of America to facilitate the cross referencing of the Article.</w:t>
      </w:r>
    </w:p>
    <w:p w14:paraId="4204D989" w14:textId="056E2D17" w:rsidR="00F30FD0" w:rsidRDefault="00CF332D" w:rsidP="00F30FD0">
      <w:sdt>
        <w:sdtPr>
          <w:rPr>
            <w:rStyle w:val="Checkbox"/>
          </w:rPr>
          <w:alias w:val="Check box to confirm"/>
          <w:tag w:val="Check box to confirm"/>
          <w:id w:val="641777331"/>
          <w15:color w:val="000000"/>
          <w14:checkbox>
            <w14:checked w14:val="0"/>
            <w14:checkedState w14:val="2612" w14:font="MS Gothic"/>
            <w14:uncheckedState w14:val="2610" w14:font="MS Gothic"/>
          </w14:checkbox>
        </w:sdtPr>
        <w:sdtEndPr>
          <w:rPr>
            <w:rStyle w:val="Checkbox"/>
          </w:rPr>
        </w:sdtEndPr>
        <w:sdtContent>
          <w:r w:rsidR="00340744">
            <w:rPr>
              <w:rStyle w:val="Checkbox"/>
              <w:rFonts w:eastAsia="MS Gothic" w:hint="eastAsia"/>
            </w:rPr>
            <w:t>☐</w:t>
          </w:r>
        </w:sdtContent>
      </w:sdt>
      <w:r w:rsidR="00F30FD0">
        <w:t xml:space="preserve">  </w:t>
      </w:r>
      <w:r w:rsidR="00340744" w:rsidRPr="00340744">
        <w:rPr>
          <w:b/>
          <w:bCs/>
        </w:rPr>
        <w:t>Signature on behalf of all authors</w:t>
      </w:r>
      <w:r w:rsidR="00340744">
        <w:t>:</w:t>
      </w:r>
    </w:p>
    <w:p w14:paraId="7DEDFE01" w14:textId="514A46CA" w:rsidR="00F30FD0" w:rsidRDefault="00340744" w:rsidP="00340744">
      <w:pPr>
        <w:pStyle w:val="Normal-lessspace"/>
      </w:pPr>
      <w:r w:rsidRPr="00340744">
        <w:t xml:space="preserve">As designated corresponding author of this submission, I confirm that I have obtained consent from all authors of this submission for their personal information being collected by the </w:t>
      </w:r>
      <w:r w:rsidR="00DA65C7" w:rsidRPr="00DA65C7">
        <w:t xml:space="preserve">Australian Centre for Disease Control (‘the CDC’) </w:t>
      </w:r>
      <w:r w:rsidRPr="00340744">
        <w:t xml:space="preserve">for the purposes of publishing the Article in CDI. I confirm all authors of the Article consent to the </w:t>
      </w:r>
      <w:r w:rsidR="00DA65C7">
        <w:t>CDC</w:t>
      </w:r>
      <w:r w:rsidRPr="00340744">
        <w:t xml:space="preserve"> disclosing their name, their affiliation(s) and the Article to Crossref, Portico and PubMed in the United States of America to facilitate the cross referencing of the Article and all authors are aware the </w:t>
      </w:r>
      <w:r w:rsidR="00DA65C7">
        <w:t>CDC</w:t>
      </w:r>
      <w:r w:rsidRPr="00340744">
        <w:t xml:space="preserve"> will not be responsible if those overseas recipients do an act that would otherwise breach the Australian Privacy Principles (APP 8.1).</w:t>
      </w:r>
    </w:p>
    <w:p w14:paraId="58A992A4" w14:textId="3102472F" w:rsidR="00340744" w:rsidRDefault="00340744" w:rsidP="00340744">
      <w:pPr>
        <w:pStyle w:val="Heading1"/>
      </w:pPr>
      <w:r>
        <w:t>Acknowledged and agreed</w:t>
      </w:r>
    </w:p>
    <w:p w14:paraId="0BEE1660" w14:textId="77777777" w:rsidR="00301504" w:rsidRDefault="00301504" w:rsidP="00301504">
      <w:pPr>
        <w:keepNext/>
      </w:pPr>
      <w:r w:rsidRPr="00F064E9">
        <w:rPr>
          <w:b/>
          <w:bCs/>
        </w:rPr>
        <w:t>Signature</w:t>
      </w:r>
      <w:r>
        <w:t>:</w:t>
      </w:r>
    </w:p>
    <w:p w14:paraId="47DD0EF5" w14:textId="77777777" w:rsidR="00301504" w:rsidRDefault="00CF332D" w:rsidP="00301504">
      <w:pPr>
        <w:keepNext/>
      </w:pPr>
      <w:r>
        <w:rPr>
          <w:lang w:val="en-GB"/>
        </w:rPr>
        <w:pict w14:anchorId="59682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95A5F56E-8887-4537-9263-5FC9DE17B5AB}" provid="{00000000-0000-0000-0000-000000000000}" o:suggestedsigner="Prof. Lizzy Day" o:suggestedsigner2="Individual signature or on behalf of all authors" o:suggestedsigneremail="lizzy.day@name.org.au" issignatureline="t"/>
          </v:shape>
        </w:pict>
      </w:r>
    </w:p>
    <w:p w14:paraId="525A8ABB" w14:textId="77777777" w:rsidR="00340744" w:rsidRDefault="00340744" w:rsidP="00340744">
      <w:r w:rsidRPr="00F064E9">
        <w:rPr>
          <w:b/>
          <w:bCs/>
        </w:rPr>
        <w:t>Name</w:t>
      </w:r>
      <w:r>
        <w:t>:</w:t>
      </w:r>
    </w:p>
    <w:sdt>
      <w:sdtPr>
        <w:alias w:val="Enter name"/>
        <w:tag w:val="Enter name"/>
        <w:id w:val="-1756732510"/>
        <w:placeholder>
          <w:docPart w:val="D4C11EC183CB4E7DB8CC62C6DF17AD1B"/>
        </w:placeholder>
        <w:showingPlcHdr/>
        <w15:color w:val="000000"/>
      </w:sdtPr>
      <w:sdtEndPr/>
      <w:sdtContent>
        <w:p w14:paraId="76891780" w14:textId="77777777" w:rsidR="00340744" w:rsidRDefault="00340744" w:rsidP="00340744">
          <w:r w:rsidRPr="003B12CA">
            <w:t>Click or tap here to enter text.</w:t>
          </w:r>
        </w:p>
      </w:sdtContent>
    </w:sdt>
    <w:p w14:paraId="5C221913" w14:textId="781612D6" w:rsidR="000A7089" w:rsidRDefault="00301504" w:rsidP="00142E44">
      <w:r>
        <w:rPr>
          <w:b/>
          <w:bCs/>
        </w:rPr>
        <w:t>Affiliation</w:t>
      </w:r>
      <w:r w:rsidR="003B12CA" w:rsidRPr="00142E44">
        <w:t>:</w:t>
      </w:r>
    </w:p>
    <w:p w14:paraId="2A0B4ED3" w14:textId="7ECDEAB2" w:rsidR="00301504" w:rsidRPr="00142E44" w:rsidRDefault="00301504" w:rsidP="00301504">
      <w:pPr>
        <w:pStyle w:val="Normal-lessspace"/>
      </w:pPr>
      <w:r w:rsidRPr="00301504">
        <w:t>This should be identical to the affiliation information provided in the manuscript, under the “Authors</w:t>
      </w:r>
      <w:r w:rsidR="009C4AF4">
        <w:t> </w:t>
      </w:r>
      <w:r w:rsidRPr="00301504">
        <w:t>and affiliations” section</w:t>
      </w:r>
    </w:p>
    <w:sdt>
      <w:sdtPr>
        <w:alias w:val="Enter affiliation"/>
        <w:tag w:val="Enter affiliation"/>
        <w:id w:val="-436222047"/>
        <w:placeholder>
          <w:docPart w:val="C635D03F95364A57AD8B7F05123BC35A"/>
        </w:placeholder>
        <w:showingPlcHdr/>
        <w15:color w:val="000000"/>
      </w:sdtPr>
      <w:sdtEndPr/>
      <w:sdtContent>
        <w:p w14:paraId="70C7DA24" w14:textId="77777777" w:rsidR="003B12CA" w:rsidRDefault="003B12CA" w:rsidP="003B12CA">
          <w:r w:rsidRPr="003B12CA">
            <w:t>Click or tap here to enter text.</w:t>
          </w:r>
        </w:p>
      </w:sdtContent>
    </w:sdt>
    <w:p w14:paraId="7D884E3F" w14:textId="34DAF0C4" w:rsidR="000A7089" w:rsidRPr="00142E44" w:rsidRDefault="00301504" w:rsidP="000A7089">
      <w:r>
        <w:rPr>
          <w:b/>
          <w:bCs/>
        </w:rPr>
        <w:t>Date</w:t>
      </w:r>
      <w:r w:rsidR="003B12CA" w:rsidRPr="00142E44">
        <w:t>:</w:t>
      </w:r>
    </w:p>
    <w:sdt>
      <w:sdtPr>
        <w:alias w:val="Enter date"/>
        <w:tag w:val="Enter date"/>
        <w:id w:val="-57326846"/>
        <w:placeholder>
          <w:docPart w:val="DefaultPlaceholder_-1854013437"/>
        </w:placeholder>
        <w:showingPlcHdr/>
        <w15:color w:val="000000"/>
        <w:date>
          <w:dateFormat w:val="d MMMM yyyy"/>
          <w:lid w:val="en-AU"/>
          <w:storeMappedDataAs w:val="dateTime"/>
          <w:calendar w:val="gregorian"/>
        </w:date>
      </w:sdtPr>
      <w:sdtEndPr/>
      <w:sdtContent>
        <w:p w14:paraId="6D60F9B4" w14:textId="745DFC58" w:rsidR="003B12CA" w:rsidRDefault="00301504" w:rsidP="003B12CA">
          <w:r w:rsidRPr="00301504">
            <w:t>Click or tap to enter a date.</w:t>
          </w:r>
        </w:p>
      </w:sdtContent>
    </w:sdt>
    <w:bookmarkEnd w:id="0"/>
    <w:p w14:paraId="3D3816B0" w14:textId="77777777" w:rsidR="00D46F42" w:rsidRDefault="00D46F42" w:rsidP="002D4765"/>
    <w:p w14:paraId="1DC26176" w14:textId="77777777" w:rsidR="009C4AF4" w:rsidRDefault="009C4AF4" w:rsidP="002D4765"/>
    <w:p w14:paraId="0DE8FF41" w14:textId="77777777" w:rsidR="00142E44" w:rsidRDefault="00142E44" w:rsidP="002D4765">
      <w:pPr>
        <w:sectPr w:rsidR="00142E44" w:rsidSect="008E2ABA">
          <w:headerReference w:type="even" r:id="rId12"/>
          <w:headerReference w:type="default" r:id="rId13"/>
          <w:footerReference w:type="even" r:id="rId14"/>
          <w:footerReference w:type="default" r:id="rId15"/>
          <w:headerReference w:type="first" r:id="rId16"/>
          <w:footerReference w:type="first" r:id="rId17"/>
          <w:footnotePr>
            <w:numFmt w:val="lowerRoman"/>
          </w:footnotePr>
          <w:pgSz w:w="11907" w:h="16840" w:code="9"/>
          <w:pgMar w:top="1134" w:right="1134" w:bottom="1134" w:left="1134" w:header="709" w:footer="567" w:gutter="0"/>
          <w:cols w:space="708"/>
          <w:docGrid w:linePitch="360"/>
        </w:sectPr>
      </w:pPr>
    </w:p>
    <w:p w14:paraId="1E62B1C7" w14:textId="301B1C27" w:rsidR="00AB63D0" w:rsidRPr="00AB63D0" w:rsidRDefault="00AB63D0" w:rsidP="002D4765">
      <w:pPr>
        <w:pStyle w:val="CDICopyright"/>
      </w:pPr>
      <w:bookmarkStart w:id="1" w:name="_Hlk185172676"/>
      <w:r w:rsidRPr="00AB63D0">
        <w:lastRenderedPageBreak/>
        <w:t xml:space="preserve">© </w:t>
      </w:r>
      <w:r w:rsidR="004E3F35">
        <w:t>202</w:t>
      </w:r>
      <w:r w:rsidR="004C490E">
        <w:t>6</w:t>
      </w:r>
      <w:r w:rsidRPr="00AB63D0">
        <w:t xml:space="preserve"> Commonwealth of Australia as represented by the </w:t>
      </w:r>
      <w:r w:rsidR="000B789F">
        <w:t>Australian Centre for Disease Control</w:t>
      </w:r>
    </w:p>
    <w:p w14:paraId="4B4ADFF5" w14:textId="77777777" w:rsidR="00AB63D0" w:rsidRPr="00AB63D0" w:rsidRDefault="00AB63D0" w:rsidP="002D4765">
      <w:pPr>
        <w:pStyle w:val="CDICopyright"/>
      </w:pPr>
      <w:r w:rsidRPr="00AB63D0">
        <w:t>ISSN: 2209-6051 Online</w:t>
      </w:r>
    </w:p>
    <w:p w14:paraId="127E8A7B" w14:textId="77777777" w:rsidR="00AB63D0" w:rsidRPr="00AB63D0" w:rsidRDefault="00AB63D0" w:rsidP="002D4765">
      <w:pPr>
        <w:pStyle w:val="CDICopyright"/>
      </w:pPr>
      <w:r w:rsidRPr="00AB63D0">
        <w:t>This journal is indexed by Index Medicus and Medline.</w:t>
      </w:r>
    </w:p>
    <w:p w14:paraId="1B93474F" w14:textId="77777777" w:rsidR="00AB63D0" w:rsidRPr="00AB63D0" w:rsidRDefault="00AB63D0" w:rsidP="002D4765">
      <w:pPr>
        <w:pStyle w:val="CDICopyrightHeading"/>
      </w:pPr>
      <w:r w:rsidRPr="00AB63D0">
        <w:t>Creative Commons Licence</w:t>
      </w:r>
    </w:p>
    <w:p w14:paraId="7C236522" w14:textId="77777777" w:rsidR="00AB63D0" w:rsidRPr="00AB63D0" w:rsidRDefault="00AB63D0" w:rsidP="002D4765">
      <w:pPr>
        <w:pStyle w:val="CDICopyright"/>
      </w:pPr>
      <w:r w:rsidRPr="00AB63D0">
        <w:t xml:space="preserve">This publication is licensed under a Creative Commons </w:t>
      </w:r>
      <w:hyperlink r:id="rId18" w:history="1">
        <w:r w:rsidRPr="00AB63D0">
          <w:rPr>
            <w:color w:val="1E4496" w:themeColor="text2"/>
            <w:u w:val="single"/>
          </w:rPr>
          <w:t>Attribution-NonCommercial-NoDerivatives 4.0 International Licence</w:t>
        </w:r>
      </w:hyperlink>
      <w:r w:rsidRPr="00AB63D0">
        <w:t xml:space="preserve"> (Licence). You must read and understand the Licence before using any material from this publication.</w:t>
      </w:r>
    </w:p>
    <w:bookmarkEnd w:id="1"/>
    <w:p w14:paraId="74EBB578" w14:textId="77777777" w:rsidR="00AB63D0" w:rsidRPr="00AB63D0" w:rsidRDefault="00AB63D0" w:rsidP="002D4765">
      <w:pPr>
        <w:pStyle w:val="CDICopyrightHeading"/>
      </w:pPr>
      <w:r w:rsidRPr="00AB63D0">
        <w:t>Restrictions</w:t>
      </w:r>
    </w:p>
    <w:p w14:paraId="119DC0FF" w14:textId="77777777" w:rsidR="00AB63D0" w:rsidRPr="00AB63D0" w:rsidRDefault="00AB63D0" w:rsidP="002D4765">
      <w:pPr>
        <w:pStyle w:val="CDICopyright"/>
      </w:pPr>
      <w:r w:rsidRPr="00AB63D0">
        <w:t xml:space="preserve">The Licence does not cover, and there is no permission given for, use of any of the following material found in this publication (if any): </w:t>
      </w:r>
    </w:p>
    <w:p w14:paraId="6C01A89D" w14:textId="1B13BE77" w:rsidR="00AB63D0" w:rsidRPr="00AB63D0" w:rsidRDefault="00AB63D0" w:rsidP="002D4765">
      <w:pPr>
        <w:pStyle w:val="CDICopyrightBullets"/>
      </w:pPr>
      <w:r w:rsidRPr="00AB63D0">
        <w:t>the Commonwealth Coat of Arms (by way of information, the terms under which the Coat of Arms may be used can be found on the Department of Prime Minister and Cabinet website</w:t>
      </w:r>
      <w:r w:rsidR="000B789F">
        <w:t>)</w:t>
      </w:r>
      <w:r w:rsidRPr="00AB63D0">
        <w:t>;</w:t>
      </w:r>
    </w:p>
    <w:p w14:paraId="16AE6ECC" w14:textId="5FE3C5F1" w:rsidR="00AB63D0" w:rsidRPr="00AB63D0" w:rsidRDefault="00AB63D0" w:rsidP="002D4765">
      <w:pPr>
        <w:pStyle w:val="CDICopyrightBullets"/>
      </w:pPr>
      <w:r w:rsidRPr="00AB63D0">
        <w:t>any logos (including the Australian Centre for Disease Control</w:t>
      </w:r>
      <w:r w:rsidR="000B789F">
        <w:t>’s logo</w:t>
      </w:r>
      <w:r w:rsidRPr="00AB63D0">
        <w:t>) and trademarks;</w:t>
      </w:r>
    </w:p>
    <w:p w14:paraId="3CDD40FB" w14:textId="77777777" w:rsidR="00AB63D0" w:rsidRPr="00AB63D0" w:rsidRDefault="00AB63D0" w:rsidP="002D4765">
      <w:pPr>
        <w:pStyle w:val="CDICopyrightBullets"/>
      </w:pPr>
      <w:r w:rsidRPr="00AB63D0">
        <w:t xml:space="preserve">any photographs and images; </w:t>
      </w:r>
    </w:p>
    <w:p w14:paraId="0F12B1DB" w14:textId="77777777" w:rsidR="00AB63D0" w:rsidRPr="00AB63D0" w:rsidRDefault="00AB63D0" w:rsidP="002D4765">
      <w:pPr>
        <w:pStyle w:val="CDICopyrightBullets"/>
      </w:pPr>
      <w:r w:rsidRPr="00AB63D0">
        <w:t>any signatures; and</w:t>
      </w:r>
    </w:p>
    <w:p w14:paraId="5B3DDBC6" w14:textId="77777777" w:rsidR="00AB63D0" w:rsidRPr="00AB63D0" w:rsidRDefault="00AB63D0" w:rsidP="002D4765">
      <w:pPr>
        <w:pStyle w:val="CDICopyrightBullets"/>
      </w:pPr>
      <w:r w:rsidRPr="00AB63D0">
        <w:t>any material belonging to third parties.</w:t>
      </w:r>
    </w:p>
    <w:p w14:paraId="6F252420" w14:textId="77777777" w:rsidR="00AB63D0" w:rsidRPr="00AB63D0" w:rsidRDefault="00AB63D0" w:rsidP="00AB63D0">
      <w:pPr>
        <w:pStyle w:val="CDICopyrightHeading"/>
      </w:pPr>
      <w:r w:rsidRPr="00AB63D0">
        <w:t>Disclaimer</w:t>
      </w:r>
    </w:p>
    <w:p w14:paraId="7EE7E0B9" w14:textId="70D82BA3" w:rsidR="00AB63D0" w:rsidRPr="00AB63D0" w:rsidRDefault="00AB63D0" w:rsidP="00AB63D0">
      <w:pPr>
        <w:pStyle w:val="CDICopyright"/>
      </w:pPr>
      <w:r w:rsidRPr="00AB63D0">
        <w:t xml:space="preserve">Opinions expressed in </w:t>
      </w:r>
      <w:r w:rsidRPr="00AB63D0">
        <w:rPr>
          <w:i/>
          <w:iCs/>
        </w:rPr>
        <w:t>Communicable Diseases Intelligence</w:t>
      </w:r>
      <w:r w:rsidRPr="00AB63D0">
        <w:t xml:space="preserve"> are those of the authors and not necessarily those of the Australian Government</w:t>
      </w:r>
      <w:r w:rsidR="00814B8D">
        <w:t xml:space="preserve"> </w:t>
      </w:r>
      <w:r w:rsidR="000B789F">
        <w:t xml:space="preserve">or </w:t>
      </w:r>
      <w:r w:rsidRPr="00AB63D0">
        <w:t>the Australian Centre for Disease Control. Data may be subject to revision.</w:t>
      </w:r>
    </w:p>
    <w:p w14:paraId="20A51836" w14:textId="77777777" w:rsidR="00AB63D0" w:rsidRPr="00AB63D0" w:rsidRDefault="00AB63D0" w:rsidP="00AB63D0">
      <w:pPr>
        <w:pStyle w:val="CDICopyrightHeading"/>
      </w:pPr>
      <w:r w:rsidRPr="00AB63D0">
        <w:t>Enquiries</w:t>
      </w:r>
    </w:p>
    <w:p w14:paraId="789EA4F5" w14:textId="38768645" w:rsidR="00AB63D0" w:rsidRPr="00AB63D0" w:rsidRDefault="00AB63D0" w:rsidP="00AB63D0">
      <w:pPr>
        <w:pStyle w:val="CDICopyright"/>
      </w:pPr>
      <w:r w:rsidRPr="00AB63D0">
        <w:t xml:space="preserve">Enquiries regarding any other use of this publication should be addressed to the </w:t>
      </w:r>
      <w:hyperlink r:id="rId19" w:history="1">
        <w:r w:rsidRPr="00AB63D0">
          <w:rPr>
            <w:color w:val="1E4496" w:themeColor="text2"/>
            <w:u w:val="single"/>
          </w:rPr>
          <w:t>CDI Editor</w:t>
        </w:r>
      </w:hyperlink>
      <w:r w:rsidRPr="00AB63D0">
        <w:t>.</w:t>
      </w:r>
    </w:p>
    <w:p w14:paraId="792B46EF" w14:textId="77777777" w:rsidR="00AB63D0" w:rsidRPr="00AB63D0" w:rsidRDefault="00AB63D0" w:rsidP="00AB63D0">
      <w:pPr>
        <w:pStyle w:val="CDIAbout"/>
      </w:pPr>
      <w:bookmarkStart w:id="2" w:name="_Toc190257376"/>
      <w:r w:rsidRPr="00AB63D0">
        <w:t xml:space="preserve">About </w:t>
      </w:r>
      <w:bookmarkEnd w:id="2"/>
      <w:r w:rsidRPr="00AB63D0">
        <w:t>CDI</w:t>
      </w:r>
    </w:p>
    <w:p w14:paraId="0C4D2973" w14:textId="11B77387" w:rsidR="00AB63D0" w:rsidRPr="00AB63D0" w:rsidRDefault="00AB63D0" w:rsidP="00AB63D0">
      <w:pPr>
        <w:pStyle w:val="CDIAbouttextLess"/>
      </w:pPr>
      <w:r w:rsidRPr="00AB63D0">
        <w:rPr>
          <w:i/>
          <w:iCs/>
        </w:rPr>
        <w:t xml:space="preserve">Communicable Diseases Intelligence </w:t>
      </w:r>
      <w:r w:rsidRPr="00AB63D0">
        <w:t>(CDI) is a peer-reviewed scientific journal published by the Australian Centre for Disease Control.</w:t>
      </w:r>
    </w:p>
    <w:p w14:paraId="073BE68A" w14:textId="77777777" w:rsidR="00AB63D0" w:rsidRPr="00AB63D0" w:rsidRDefault="00AB63D0" w:rsidP="00EA219A">
      <w:pPr>
        <w:pStyle w:val="CDIAbouttextLess"/>
        <w:spacing w:before="120"/>
      </w:pPr>
      <w:r w:rsidRPr="00AB63D0">
        <w:t>The journal aims to disseminate information on the epidemiology, surveillance, prevention and control of communicable diseases of relevance to Australia and the near region.</w:t>
      </w:r>
    </w:p>
    <w:p w14:paraId="2007F3BB" w14:textId="16546E0C" w:rsidR="00AB63D0" w:rsidRPr="00AB63D0" w:rsidRDefault="00AB63D0" w:rsidP="00AB63D0">
      <w:pPr>
        <w:pStyle w:val="CDIAbouttext"/>
      </w:pPr>
      <w:r w:rsidRPr="00AB63D0">
        <w:rPr>
          <w:b/>
          <w:bCs/>
        </w:rPr>
        <w:t>Editor</w:t>
      </w:r>
      <w:r w:rsidRPr="00AB63D0">
        <w:t xml:space="preserve">: </w:t>
      </w:r>
      <w:r w:rsidR="00EB3660">
        <w:t>Elise Firman</w:t>
      </w:r>
      <w:r w:rsidRPr="00AB63D0">
        <w:t xml:space="preserve"> • </w:t>
      </w:r>
      <w:r w:rsidRPr="00AB63D0">
        <w:rPr>
          <w:b/>
          <w:bCs/>
        </w:rPr>
        <w:t>Deputy Editor</w:t>
      </w:r>
      <w:r w:rsidRPr="00AB63D0">
        <w:t xml:space="preserve">: Simon Petrie • </w:t>
      </w:r>
      <w:r w:rsidRPr="00AB63D0">
        <w:rPr>
          <w:b/>
          <w:bCs/>
        </w:rPr>
        <w:t>Design and Production</w:t>
      </w:r>
      <w:r w:rsidRPr="00AB63D0">
        <w:t>: Lisa Thompson</w:t>
      </w:r>
    </w:p>
    <w:p w14:paraId="6C1E1E3A" w14:textId="1222A49A" w:rsidR="00AB63D0" w:rsidRPr="00AB63D0" w:rsidRDefault="00AB63D0" w:rsidP="00AB63D0">
      <w:pPr>
        <w:pStyle w:val="CDIAbouttext"/>
      </w:pPr>
      <w:hyperlink r:id="rId20" w:history="1">
        <w:r w:rsidRPr="00EB3660">
          <w:rPr>
            <w:rStyle w:val="Hyperlink"/>
            <w:b/>
            <w:bCs/>
          </w:rPr>
          <w:t>Editorial Advisory Board</w:t>
        </w:r>
      </w:hyperlink>
      <w:r w:rsidRPr="00AB63D0">
        <w:t>: David Durrheim, Mark Ferson, Clare Huppatz, John Kaldor, Martyn Kirk and Meru Sheel</w:t>
      </w:r>
    </w:p>
    <w:p w14:paraId="5A7A9A58" w14:textId="77777777" w:rsidR="00AB63D0" w:rsidRPr="00AB63D0" w:rsidRDefault="00AB63D0" w:rsidP="00AB63D0">
      <w:pPr>
        <w:pStyle w:val="CDIAbouttext"/>
        <w:rPr>
          <w:b/>
          <w:bCs/>
        </w:rPr>
      </w:pPr>
      <w:r w:rsidRPr="00AB63D0">
        <w:rPr>
          <w:b/>
          <w:bCs/>
        </w:rPr>
        <w:t xml:space="preserve">Submit an </w:t>
      </w:r>
      <w:proofErr w:type="gramStart"/>
      <w:r w:rsidRPr="00AB63D0">
        <w:rPr>
          <w:b/>
          <w:bCs/>
        </w:rPr>
        <w:t>Article</w:t>
      </w:r>
      <w:proofErr w:type="gramEnd"/>
    </w:p>
    <w:p w14:paraId="2C8004CD" w14:textId="4B361815" w:rsidR="00AB63D0" w:rsidRPr="00AB63D0" w:rsidRDefault="00AB63D0" w:rsidP="00AB63D0">
      <w:pPr>
        <w:pStyle w:val="CDIAbouttextLess"/>
      </w:pPr>
      <w:hyperlink r:id="rId21" w:history="1">
        <w:r w:rsidRPr="00AB63D0">
          <w:rPr>
            <w:color w:val="1E4496" w:themeColor="text2"/>
            <w:u w:val="single"/>
          </w:rPr>
          <w:t>Guidelines for authors</w:t>
        </w:r>
      </w:hyperlink>
      <w:r w:rsidRPr="00AB63D0">
        <w:t xml:space="preserve"> and details on how to submit your publication is available on our website, or by email to the</w:t>
      </w:r>
      <w:r w:rsidRPr="00AB63D0">
        <w:br/>
      </w:r>
      <w:hyperlink r:id="rId22" w:history="1">
        <w:r w:rsidRPr="00AB63D0">
          <w:rPr>
            <w:color w:val="1E4496" w:themeColor="text2"/>
            <w:u w:val="single"/>
          </w:rPr>
          <w:t>CDI Editor</w:t>
        </w:r>
      </w:hyperlink>
      <w:r w:rsidRPr="00AB63D0">
        <w:t>.</w:t>
      </w:r>
    </w:p>
    <w:p w14:paraId="4644F65A" w14:textId="77777777" w:rsidR="00AB63D0" w:rsidRPr="00AB63D0" w:rsidRDefault="00AB63D0" w:rsidP="00AB63D0">
      <w:pPr>
        <w:pStyle w:val="CDIAbouttext"/>
        <w:rPr>
          <w:b/>
          <w:bCs/>
        </w:rPr>
      </w:pPr>
      <w:r w:rsidRPr="00AB63D0">
        <w:rPr>
          <w:b/>
          <w:bCs/>
        </w:rPr>
        <w:t>Contact us</w:t>
      </w:r>
    </w:p>
    <w:p w14:paraId="5EABB847" w14:textId="77777777" w:rsidR="00AB63D0" w:rsidRPr="00AB63D0" w:rsidRDefault="00AB63D0" w:rsidP="00AB63D0">
      <w:pPr>
        <w:pStyle w:val="CDIAbouttextLess"/>
      </w:pPr>
      <w:r w:rsidRPr="00AB63D0">
        <w:t>Communicable Diseases Intelligence (CDI)</w:t>
      </w:r>
    </w:p>
    <w:p w14:paraId="7CC976F9" w14:textId="290DBB1E" w:rsidR="00AB63D0" w:rsidRPr="00AB63D0" w:rsidRDefault="00AB63D0" w:rsidP="00AB63D0">
      <w:pPr>
        <w:pStyle w:val="CDIAbouttextLess"/>
      </w:pPr>
      <w:r w:rsidRPr="00AB63D0">
        <w:t>Australian Centre for Disease Control</w:t>
      </w:r>
    </w:p>
    <w:p w14:paraId="57E61FF9" w14:textId="78EC2723" w:rsidR="00AB63D0" w:rsidRPr="00AB63D0" w:rsidRDefault="00AB63D0" w:rsidP="00AB63D0">
      <w:pPr>
        <w:pStyle w:val="CDIAbouttextLess"/>
      </w:pPr>
      <w:r w:rsidRPr="00AB63D0">
        <w:t xml:space="preserve">GPO Box </w:t>
      </w:r>
      <w:r w:rsidR="00820261">
        <w:t>79</w:t>
      </w:r>
      <w:r w:rsidRPr="00AB63D0">
        <w:t>8, CANBERRA ACT 2601</w:t>
      </w:r>
    </w:p>
    <w:p w14:paraId="3265747E" w14:textId="06A9A0BD" w:rsidR="00AB63D0" w:rsidRPr="00AB63D0" w:rsidRDefault="00AB63D0" w:rsidP="00AB63D0">
      <w:pPr>
        <w:pStyle w:val="CDIAbouttextLess"/>
      </w:pPr>
      <w:r w:rsidRPr="00AB63D0">
        <w:t xml:space="preserve">Website: </w:t>
      </w:r>
      <w:hyperlink r:id="rId23" w:history="1">
        <w:r w:rsidRPr="00AB63D0">
          <w:rPr>
            <w:color w:val="1E4496" w:themeColor="text2"/>
            <w:u w:val="single"/>
          </w:rPr>
          <w:t>cdc.gov.au/cdi</w:t>
        </w:r>
      </w:hyperlink>
    </w:p>
    <w:p w14:paraId="7932C1DD" w14:textId="074F232F" w:rsidR="000E2E80" w:rsidRDefault="00AB63D0" w:rsidP="002D4765">
      <w:pPr>
        <w:pStyle w:val="CDIAbouttextLess"/>
      </w:pPr>
      <w:r w:rsidRPr="00AB63D0">
        <w:t xml:space="preserve">Email: </w:t>
      </w:r>
      <w:hyperlink r:id="rId24" w:history="1">
        <w:r w:rsidR="004C490E">
          <w:rPr>
            <w:color w:val="1E4496" w:themeColor="text2"/>
            <w:u w:val="single"/>
          </w:rPr>
          <w:t>cdi.editor@cdc.gov.au</w:t>
        </w:r>
      </w:hyperlink>
    </w:p>
    <w:sectPr w:rsidR="000E2E80" w:rsidSect="008E2ABA">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2A7F" w14:textId="77777777" w:rsidR="00C400D1" w:rsidRDefault="00C400D1" w:rsidP="00E54DBA">
      <w:r>
        <w:separator/>
      </w:r>
    </w:p>
    <w:p w14:paraId="40F42DB7" w14:textId="77777777" w:rsidR="00C400D1" w:rsidRDefault="00C400D1"/>
    <w:p w14:paraId="728AAEC1" w14:textId="77777777" w:rsidR="00C400D1" w:rsidRDefault="00C400D1" w:rsidP="008714B0"/>
  </w:endnote>
  <w:endnote w:type="continuationSeparator" w:id="0">
    <w:p w14:paraId="512263BC" w14:textId="77777777" w:rsidR="00C400D1" w:rsidRDefault="00C400D1" w:rsidP="00E54DBA">
      <w:r>
        <w:continuationSeparator/>
      </w:r>
    </w:p>
    <w:p w14:paraId="2F58F1F9" w14:textId="77777777" w:rsidR="00C400D1" w:rsidRDefault="00C400D1"/>
    <w:p w14:paraId="0247ACA9" w14:textId="77777777" w:rsidR="00C400D1" w:rsidRDefault="00C400D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46FC" w14:textId="3D8BDE87" w:rsidR="00B87589" w:rsidRDefault="00431460">
    <w:r>
      <w:rPr>
        <w:noProof/>
        <w14:ligatures w14:val="none"/>
      </w:rPr>
      <mc:AlternateContent>
        <mc:Choice Requires="wps">
          <w:drawing>
            <wp:anchor distT="0" distB="0" distL="0" distR="0" simplePos="0" relativeHeight="251662336" behindDoc="0" locked="0" layoutInCell="1" allowOverlap="1" wp14:anchorId="39E4A920" wp14:editId="727F1113">
              <wp:simplePos x="635" y="635"/>
              <wp:positionH relativeFrom="page">
                <wp:align>center</wp:align>
              </wp:positionH>
              <wp:positionV relativeFrom="page">
                <wp:align>bottom</wp:align>
              </wp:positionV>
              <wp:extent cx="551815" cy="518795"/>
              <wp:effectExtent l="0" t="0" r="635" b="0"/>
              <wp:wrapNone/>
              <wp:docPr id="2976918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C4531F6" w14:textId="459A6CC1" w:rsidR="00431460" w:rsidRPr="00431460" w:rsidRDefault="00431460" w:rsidP="00431460">
                          <w:pPr>
                            <w:rPr>
                              <w:rFonts w:ascii="Calibri" w:eastAsia="Calibri" w:hAnsi="Calibri" w:cs="Calibri"/>
                              <w:noProof/>
                              <w:color w:val="FF0000"/>
                              <w:sz w:val="24"/>
                              <w:szCs w:val="24"/>
                            </w:rPr>
                          </w:pPr>
                          <w:r w:rsidRPr="0043146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4A920"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3C4531F6" w14:textId="459A6CC1" w:rsidR="00431460" w:rsidRPr="00431460" w:rsidRDefault="00431460" w:rsidP="00431460">
                    <w:pPr>
                      <w:rPr>
                        <w:rFonts w:ascii="Calibri" w:eastAsia="Calibri" w:hAnsi="Calibri" w:cs="Calibri"/>
                        <w:noProof/>
                        <w:color w:val="FF0000"/>
                        <w:sz w:val="24"/>
                        <w:szCs w:val="24"/>
                      </w:rPr>
                    </w:pPr>
                    <w:r w:rsidRPr="0043146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F036" w14:textId="1E2F4EC7" w:rsidR="00AB3C13" w:rsidRPr="00800288" w:rsidRDefault="00AB63D0" w:rsidP="00F77838">
    <w:pPr>
      <w:pStyle w:val="CDIFooter"/>
    </w:pPr>
    <w:hyperlink r:id="rId1" w:history="1">
      <w:r w:rsidRPr="00AB63D0">
        <w:t>cdc.gov.au/cdi</w:t>
      </w:r>
    </w:hyperlink>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DC95" w14:textId="430F5069" w:rsidR="00B87589" w:rsidRDefault="00431460">
    <w:r>
      <w:rPr>
        <w:noProof/>
        <w14:ligatures w14:val="none"/>
      </w:rPr>
      <mc:AlternateContent>
        <mc:Choice Requires="wps">
          <w:drawing>
            <wp:anchor distT="0" distB="0" distL="0" distR="0" simplePos="0" relativeHeight="251661312" behindDoc="0" locked="0" layoutInCell="1" allowOverlap="1" wp14:anchorId="3D8C93A0" wp14:editId="50FE3C0F">
              <wp:simplePos x="635" y="635"/>
              <wp:positionH relativeFrom="page">
                <wp:align>center</wp:align>
              </wp:positionH>
              <wp:positionV relativeFrom="page">
                <wp:align>bottom</wp:align>
              </wp:positionV>
              <wp:extent cx="551815" cy="518795"/>
              <wp:effectExtent l="0" t="0" r="635" b="0"/>
              <wp:wrapNone/>
              <wp:docPr id="40927683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24497D8" w14:textId="7C821806" w:rsidR="00431460" w:rsidRPr="00431460" w:rsidRDefault="00431460" w:rsidP="00431460">
                          <w:pPr>
                            <w:rPr>
                              <w:rFonts w:ascii="Calibri" w:eastAsia="Calibri" w:hAnsi="Calibri" w:cs="Calibri"/>
                              <w:noProof/>
                              <w:color w:val="FF0000"/>
                              <w:sz w:val="24"/>
                              <w:szCs w:val="24"/>
                            </w:rPr>
                          </w:pPr>
                          <w:r w:rsidRPr="0043146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8C93A0"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624497D8" w14:textId="7C821806" w:rsidR="00431460" w:rsidRPr="00431460" w:rsidRDefault="00431460" w:rsidP="00431460">
                    <w:pPr>
                      <w:rPr>
                        <w:rFonts w:ascii="Calibri" w:eastAsia="Calibri" w:hAnsi="Calibri" w:cs="Calibri"/>
                        <w:noProof/>
                        <w:color w:val="FF0000"/>
                        <w:sz w:val="24"/>
                        <w:szCs w:val="24"/>
                      </w:rPr>
                    </w:pPr>
                    <w:r w:rsidRPr="0043146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7546" w14:textId="77777777" w:rsidR="00C400D1" w:rsidRPr="00B91FB5" w:rsidRDefault="00C400D1" w:rsidP="00B91FB5">
      <w:pPr>
        <w:spacing w:line="240" w:lineRule="auto"/>
        <w:rPr>
          <w:sz w:val="18"/>
          <w:szCs w:val="18"/>
        </w:rPr>
      </w:pPr>
      <w:r w:rsidRPr="00B91FB5">
        <w:rPr>
          <w:sz w:val="18"/>
          <w:szCs w:val="18"/>
        </w:rPr>
        <w:separator/>
      </w:r>
    </w:p>
  </w:footnote>
  <w:footnote w:type="continuationSeparator" w:id="0">
    <w:p w14:paraId="4781287F" w14:textId="77777777" w:rsidR="00C400D1" w:rsidRDefault="00C400D1" w:rsidP="00E54DBA">
      <w:r>
        <w:continuationSeparator/>
      </w:r>
    </w:p>
  </w:footnote>
  <w:footnote w:type="continuationNotice" w:id="1">
    <w:p w14:paraId="0A9B90C9" w14:textId="77777777" w:rsidR="00C400D1" w:rsidRPr="00224EFF" w:rsidRDefault="00C400D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D713" w14:textId="1579F8B9" w:rsidR="00B87589" w:rsidRDefault="00431460">
    <w:pPr>
      <w:pStyle w:val="Header"/>
    </w:pPr>
    <w:r>
      <w:rPr>
        <w:noProof/>
        <w14:ligatures w14:val="none"/>
      </w:rPr>
      <mc:AlternateContent>
        <mc:Choice Requires="wps">
          <w:drawing>
            <wp:anchor distT="0" distB="0" distL="0" distR="0" simplePos="0" relativeHeight="251659264" behindDoc="0" locked="0" layoutInCell="1" allowOverlap="1" wp14:anchorId="034796BF" wp14:editId="7280AD78">
              <wp:simplePos x="635" y="635"/>
              <wp:positionH relativeFrom="page">
                <wp:align>center</wp:align>
              </wp:positionH>
              <wp:positionV relativeFrom="page">
                <wp:align>top</wp:align>
              </wp:positionV>
              <wp:extent cx="551815" cy="518795"/>
              <wp:effectExtent l="0" t="0" r="635" b="14605"/>
              <wp:wrapNone/>
              <wp:docPr id="4124929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15022F6" w14:textId="2A5A22BE" w:rsidR="00431460" w:rsidRPr="00431460" w:rsidRDefault="00431460" w:rsidP="00431460">
                          <w:pPr>
                            <w:rPr>
                              <w:rFonts w:ascii="Calibri" w:eastAsia="Calibri" w:hAnsi="Calibri" w:cs="Calibri"/>
                              <w:noProof/>
                              <w:color w:val="FF0000"/>
                              <w:sz w:val="24"/>
                              <w:szCs w:val="24"/>
                            </w:rPr>
                          </w:pPr>
                          <w:r w:rsidRPr="0043146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796BF"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715022F6" w14:textId="2A5A22BE" w:rsidR="00431460" w:rsidRPr="00431460" w:rsidRDefault="00431460" w:rsidP="00431460">
                    <w:pPr>
                      <w:rPr>
                        <w:rFonts w:ascii="Calibri" w:eastAsia="Calibri" w:hAnsi="Calibri" w:cs="Calibri"/>
                        <w:noProof/>
                        <w:color w:val="FF0000"/>
                        <w:sz w:val="24"/>
                        <w:szCs w:val="24"/>
                      </w:rPr>
                    </w:pPr>
                    <w:r w:rsidRPr="0043146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89A5" w14:textId="27EE8A86"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9D87" w14:textId="1A3B251F" w:rsidR="00B87589" w:rsidRDefault="00431460">
    <w:pPr>
      <w:pStyle w:val="Header"/>
    </w:pPr>
    <w:r>
      <w:rPr>
        <w:noProof/>
        <w14:ligatures w14:val="none"/>
      </w:rPr>
      <mc:AlternateContent>
        <mc:Choice Requires="wps">
          <w:drawing>
            <wp:anchor distT="0" distB="0" distL="0" distR="0" simplePos="0" relativeHeight="251658240" behindDoc="0" locked="0" layoutInCell="1" allowOverlap="1" wp14:anchorId="6A0BDDAB" wp14:editId="2A89EBFE">
              <wp:simplePos x="635" y="635"/>
              <wp:positionH relativeFrom="page">
                <wp:align>center</wp:align>
              </wp:positionH>
              <wp:positionV relativeFrom="page">
                <wp:align>top</wp:align>
              </wp:positionV>
              <wp:extent cx="551815" cy="518795"/>
              <wp:effectExtent l="0" t="0" r="635" b="14605"/>
              <wp:wrapNone/>
              <wp:docPr id="20858682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E162A3B" w14:textId="235ED527" w:rsidR="00431460" w:rsidRPr="00431460" w:rsidRDefault="00431460" w:rsidP="00431460">
                          <w:pPr>
                            <w:rPr>
                              <w:rFonts w:ascii="Calibri" w:eastAsia="Calibri" w:hAnsi="Calibri" w:cs="Calibri"/>
                              <w:noProof/>
                              <w:color w:val="FF0000"/>
                              <w:sz w:val="24"/>
                              <w:szCs w:val="24"/>
                            </w:rPr>
                          </w:pPr>
                          <w:r w:rsidRPr="0043146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BDDAB"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2E162A3B" w14:textId="235ED527" w:rsidR="00431460" w:rsidRPr="00431460" w:rsidRDefault="00431460" w:rsidP="00431460">
                    <w:pPr>
                      <w:rPr>
                        <w:rFonts w:ascii="Calibri" w:eastAsia="Calibri" w:hAnsi="Calibri" w:cs="Calibri"/>
                        <w:noProof/>
                        <w:color w:val="FF0000"/>
                        <w:sz w:val="24"/>
                        <w:szCs w:val="24"/>
                      </w:rPr>
                    </w:pPr>
                    <w:r w:rsidRPr="0043146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2F5EABF0"/>
    <w:lvl w:ilvl="0" w:tplc="A45A813C">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AF8AF838"/>
    <w:lvl w:ilvl="0" w:tplc="D49C0442">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6256F094"/>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1"/>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D1"/>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D55"/>
    <w:rsid w:val="000306B9"/>
    <w:rsid w:val="00031064"/>
    <w:rsid w:val="00031692"/>
    <w:rsid w:val="00032531"/>
    <w:rsid w:val="000325A0"/>
    <w:rsid w:val="00032BCB"/>
    <w:rsid w:val="00034DCB"/>
    <w:rsid w:val="00040B99"/>
    <w:rsid w:val="000420DA"/>
    <w:rsid w:val="00043B80"/>
    <w:rsid w:val="000471BF"/>
    <w:rsid w:val="00047B68"/>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69B3"/>
    <w:rsid w:val="000A26CA"/>
    <w:rsid w:val="000A5F42"/>
    <w:rsid w:val="000A7089"/>
    <w:rsid w:val="000B4AE0"/>
    <w:rsid w:val="000B789F"/>
    <w:rsid w:val="000C3375"/>
    <w:rsid w:val="000C34E2"/>
    <w:rsid w:val="000C3D48"/>
    <w:rsid w:val="000C3FB4"/>
    <w:rsid w:val="000C6D3B"/>
    <w:rsid w:val="000D38EE"/>
    <w:rsid w:val="000D4B4D"/>
    <w:rsid w:val="000D5F92"/>
    <w:rsid w:val="000D6A8E"/>
    <w:rsid w:val="000E1322"/>
    <w:rsid w:val="000E2E80"/>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2E44"/>
    <w:rsid w:val="00144F10"/>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6888"/>
    <w:rsid w:val="001E4E1D"/>
    <w:rsid w:val="001E562B"/>
    <w:rsid w:val="001E5D4C"/>
    <w:rsid w:val="001F0D9D"/>
    <w:rsid w:val="001F6248"/>
    <w:rsid w:val="002006BA"/>
    <w:rsid w:val="002212C9"/>
    <w:rsid w:val="00221481"/>
    <w:rsid w:val="00223F42"/>
    <w:rsid w:val="00224CF7"/>
    <w:rsid w:val="00224EFF"/>
    <w:rsid w:val="0022732D"/>
    <w:rsid w:val="002276DC"/>
    <w:rsid w:val="00227E00"/>
    <w:rsid w:val="002307CB"/>
    <w:rsid w:val="00231046"/>
    <w:rsid w:val="0023151F"/>
    <w:rsid w:val="00234F21"/>
    <w:rsid w:val="00236A5F"/>
    <w:rsid w:val="0024175F"/>
    <w:rsid w:val="00242659"/>
    <w:rsid w:val="002428F7"/>
    <w:rsid w:val="00242A9E"/>
    <w:rsid w:val="0024315F"/>
    <w:rsid w:val="00245439"/>
    <w:rsid w:val="0024631C"/>
    <w:rsid w:val="00252C9A"/>
    <w:rsid w:val="00254E56"/>
    <w:rsid w:val="00256309"/>
    <w:rsid w:val="00257484"/>
    <w:rsid w:val="00260636"/>
    <w:rsid w:val="00262EA6"/>
    <w:rsid w:val="00264B29"/>
    <w:rsid w:val="00271AFA"/>
    <w:rsid w:val="00275C5C"/>
    <w:rsid w:val="00275C78"/>
    <w:rsid w:val="00275F5D"/>
    <w:rsid w:val="00280594"/>
    <w:rsid w:val="00281EE3"/>
    <w:rsid w:val="00282B56"/>
    <w:rsid w:val="00284E4A"/>
    <w:rsid w:val="00290E04"/>
    <w:rsid w:val="002A02E3"/>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4318"/>
    <w:rsid w:val="002D4765"/>
    <w:rsid w:val="002D509B"/>
    <w:rsid w:val="002D74C3"/>
    <w:rsid w:val="002E12D6"/>
    <w:rsid w:val="002E2FB3"/>
    <w:rsid w:val="002E5438"/>
    <w:rsid w:val="002F1FE6"/>
    <w:rsid w:val="002F327B"/>
    <w:rsid w:val="0030052F"/>
    <w:rsid w:val="00301504"/>
    <w:rsid w:val="00301626"/>
    <w:rsid w:val="003052F5"/>
    <w:rsid w:val="003059EC"/>
    <w:rsid w:val="00316727"/>
    <w:rsid w:val="00316CCD"/>
    <w:rsid w:val="00324F7E"/>
    <w:rsid w:val="0032526F"/>
    <w:rsid w:val="003316F4"/>
    <w:rsid w:val="003323BC"/>
    <w:rsid w:val="003370A9"/>
    <w:rsid w:val="0034063D"/>
    <w:rsid w:val="00340744"/>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6CE1"/>
    <w:rsid w:val="00390F66"/>
    <w:rsid w:val="00392D07"/>
    <w:rsid w:val="00393B4D"/>
    <w:rsid w:val="003A1B3A"/>
    <w:rsid w:val="003A25A3"/>
    <w:rsid w:val="003A40F5"/>
    <w:rsid w:val="003A5BF3"/>
    <w:rsid w:val="003B12CA"/>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460"/>
    <w:rsid w:val="004315F5"/>
    <w:rsid w:val="00433456"/>
    <w:rsid w:val="00433DFA"/>
    <w:rsid w:val="00435D67"/>
    <w:rsid w:val="0043642C"/>
    <w:rsid w:val="0043704E"/>
    <w:rsid w:val="00437680"/>
    <w:rsid w:val="004427FD"/>
    <w:rsid w:val="00461653"/>
    <w:rsid w:val="00464A58"/>
    <w:rsid w:val="00464E0D"/>
    <w:rsid w:val="00470721"/>
    <w:rsid w:val="00470C19"/>
    <w:rsid w:val="00471494"/>
    <w:rsid w:val="00473D2D"/>
    <w:rsid w:val="00475BA6"/>
    <w:rsid w:val="00481503"/>
    <w:rsid w:val="00491C26"/>
    <w:rsid w:val="00492014"/>
    <w:rsid w:val="004973B4"/>
    <w:rsid w:val="004A19B8"/>
    <w:rsid w:val="004A2125"/>
    <w:rsid w:val="004A38F6"/>
    <w:rsid w:val="004B0C95"/>
    <w:rsid w:val="004B0E96"/>
    <w:rsid w:val="004B1266"/>
    <w:rsid w:val="004B2A6D"/>
    <w:rsid w:val="004B4EB6"/>
    <w:rsid w:val="004B4F34"/>
    <w:rsid w:val="004C04D3"/>
    <w:rsid w:val="004C083C"/>
    <w:rsid w:val="004C3BDE"/>
    <w:rsid w:val="004C490E"/>
    <w:rsid w:val="004C62AA"/>
    <w:rsid w:val="004C67C6"/>
    <w:rsid w:val="004D29DE"/>
    <w:rsid w:val="004E1094"/>
    <w:rsid w:val="004E2E81"/>
    <w:rsid w:val="004E3F35"/>
    <w:rsid w:val="004F5434"/>
    <w:rsid w:val="00501097"/>
    <w:rsid w:val="00506356"/>
    <w:rsid w:val="0050662A"/>
    <w:rsid w:val="00510EAC"/>
    <w:rsid w:val="00513BEB"/>
    <w:rsid w:val="00522423"/>
    <w:rsid w:val="005226F2"/>
    <w:rsid w:val="00523CF2"/>
    <w:rsid w:val="00526875"/>
    <w:rsid w:val="0052708C"/>
    <w:rsid w:val="00532189"/>
    <w:rsid w:val="00536DD8"/>
    <w:rsid w:val="00542A57"/>
    <w:rsid w:val="00543294"/>
    <w:rsid w:val="00545068"/>
    <w:rsid w:val="0054635D"/>
    <w:rsid w:val="00557E89"/>
    <w:rsid w:val="005635C8"/>
    <w:rsid w:val="00565974"/>
    <w:rsid w:val="00572200"/>
    <w:rsid w:val="005732C0"/>
    <w:rsid w:val="0057336D"/>
    <w:rsid w:val="0057489A"/>
    <w:rsid w:val="00574ACF"/>
    <w:rsid w:val="005813EF"/>
    <w:rsid w:val="00581588"/>
    <w:rsid w:val="0058264F"/>
    <w:rsid w:val="0058540B"/>
    <w:rsid w:val="005870FA"/>
    <w:rsid w:val="00587C87"/>
    <w:rsid w:val="00590B80"/>
    <w:rsid w:val="005A356A"/>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18F5"/>
    <w:rsid w:val="00602AC1"/>
    <w:rsid w:val="00604098"/>
    <w:rsid w:val="00605B0B"/>
    <w:rsid w:val="00606DFF"/>
    <w:rsid w:val="00607115"/>
    <w:rsid w:val="00607460"/>
    <w:rsid w:val="006108F2"/>
    <w:rsid w:val="00611DAB"/>
    <w:rsid w:val="00620509"/>
    <w:rsid w:val="00620768"/>
    <w:rsid w:val="006221DD"/>
    <w:rsid w:val="00624477"/>
    <w:rsid w:val="0062594B"/>
    <w:rsid w:val="00627997"/>
    <w:rsid w:val="006306A8"/>
    <w:rsid w:val="006307C1"/>
    <w:rsid w:val="00631406"/>
    <w:rsid w:val="006324FF"/>
    <w:rsid w:val="00632787"/>
    <w:rsid w:val="00633F02"/>
    <w:rsid w:val="006351D6"/>
    <w:rsid w:val="00636E0D"/>
    <w:rsid w:val="0064142F"/>
    <w:rsid w:val="00643CB4"/>
    <w:rsid w:val="00644B9D"/>
    <w:rsid w:val="006461F0"/>
    <w:rsid w:val="00647DEA"/>
    <w:rsid w:val="0065219D"/>
    <w:rsid w:val="00655E07"/>
    <w:rsid w:val="00656427"/>
    <w:rsid w:val="00656FDA"/>
    <w:rsid w:val="00660255"/>
    <w:rsid w:val="00661FE1"/>
    <w:rsid w:val="0066362A"/>
    <w:rsid w:val="00663EA5"/>
    <w:rsid w:val="00666D94"/>
    <w:rsid w:val="00676A6D"/>
    <w:rsid w:val="00681509"/>
    <w:rsid w:val="00682146"/>
    <w:rsid w:val="006822EA"/>
    <w:rsid w:val="00682E53"/>
    <w:rsid w:val="00683E6F"/>
    <w:rsid w:val="006862C0"/>
    <w:rsid w:val="00690811"/>
    <w:rsid w:val="00690957"/>
    <w:rsid w:val="00693DAE"/>
    <w:rsid w:val="00697039"/>
    <w:rsid w:val="006971F3"/>
    <w:rsid w:val="006A12BE"/>
    <w:rsid w:val="006B16A5"/>
    <w:rsid w:val="006B337D"/>
    <w:rsid w:val="006B3431"/>
    <w:rsid w:val="006C2787"/>
    <w:rsid w:val="006C5B50"/>
    <w:rsid w:val="006C6050"/>
    <w:rsid w:val="006C74A3"/>
    <w:rsid w:val="006C76D0"/>
    <w:rsid w:val="006C7D54"/>
    <w:rsid w:val="006D1381"/>
    <w:rsid w:val="006D31BC"/>
    <w:rsid w:val="006D41F5"/>
    <w:rsid w:val="006D44DD"/>
    <w:rsid w:val="006D4979"/>
    <w:rsid w:val="006D508B"/>
    <w:rsid w:val="006D6625"/>
    <w:rsid w:val="006E0B0E"/>
    <w:rsid w:val="006E7943"/>
    <w:rsid w:val="006E7AC3"/>
    <w:rsid w:val="006F24EA"/>
    <w:rsid w:val="006F5FEC"/>
    <w:rsid w:val="006F7BBC"/>
    <w:rsid w:val="0070113C"/>
    <w:rsid w:val="00702D05"/>
    <w:rsid w:val="00703009"/>
    <w:rsid w:val="00704CA9"/>
    <w:rsid w:val="007100AE"/>
    <w:rsid w:val="0071048D"/>
    <w:rsid w:val="00710F86"/>
    <w:rsid w:val="007111A8"/>
    <w:rsid w:val="007111E7"/>
    <w:rsid w:val="00714CD2"/>
    <w:rsid w:val="007234B7"/>
    <w:rsid w:val="00723B5F"/>
    <w:rsid w:val="00725C33"/>
    <w:rsid w:val="00731BC3"/>
    <w:rsid w:val="00731FF7"/>
    <w:rsid w:val="00733216"/>
    <w:rsid w:val="00734159"/>
    <w:rsid w:val="007401FD"/>
    <w:rsid w:val="00741192"/>
    <w:rsid w:val="007430BF"/>
    <w:rsid w:val="00743A33"/>
    <w:rsid w:val="00743DF3"/>
    <w:rsid w:val="00745AE2"/>
    <w:rsid w:val="00746080"/>
    <w:rsid w:val="0075144A"/>
    <w:rsid w:val="007535DE"/>
    <w:rsid w:val="00755638"/>
    <w:rsid w:val="00760A97"/>
    <w:rsid w:val="00771313"/>
    <w:rsid w:val="00774BA6"/>
    <w:rsid w:val="00775C3B"/>
    <w:rsid w:val="007804A4"/>
    <w:rsid w:val="00780C3D"/>
    <w:rsid w:val="00781AEF"/>
    <w:rsid w:val="00781C54"/>
    <w:rsid w:val="007828D7"/>
    <w:rsid w:val="007852D0"/>
    <w:rsid w:val="00786329"/>
    <w:rsid w:val="007918B3"/>
    <w:rsid w:val="00792C7D"/>
    <w:rsid w:val="00793935"/>
    <w:rsid w:val="00794293"/>
    <w:rsid w:val="00794A4D"/>
    <w:rsid w:val="00796FC4"/>
    <w:rsid w:val="007A159E"/>
    <w:rsid w:val="007A2D74"/>
    <w:rsid w:val="007A33B9"/>
    <w:rsid w:val="007A35A0"/>
    <w:rsid w:val="007A4B9B"/>
    <w:rsid w:val="007A5234"/>
    <w:rsid w:val="007A764D"/>
    <w:rsid w:val="007B537E"/>
    <w:rsid w:val="007B7854"/>
    <w:rsid w:val="007C1CF5"/>
    <w:rsid w:val="007C457F"/>
    <w:rsid w:val="007C56A1"/>
    <w:rsid w:val="007C6454"/>
    <w:rsid w:val="007D5B5D"/>
    <w:rsid w:val="007D6F3B"/>
    <w:rsid w:val="007E01E0"/>
    <w:rsid w:val="007E1424"/>
    <w:rsid w:val="007E4EB6"/>
    <w:rsid w:val="007E5CA0"/>
    <w:rsid w:val="007E610C"/>
    <w:rsid w:val="007E6297"/>
    <w:rsid w:val="007E644A"/>
    <w:rsid w:val="007E7486"/>
    <w:rsid w:val="007F0B93"/>
    <w:rsid w:val="007F21B9"/>
    <w:rsid w:val="007F2B27"/>
    <w:rsid w:val="007F2ECA"/>
    <w:rsid w:val="007F7B26"/>
    <w:rsid w:val="00800288"/>
    <w:rsid w:val="008017B6"/>
    <w:rsid w:val="008019B9"/>
    <w:rsid w:val="00802960"/>
    <w:rsid w:val="0080547B"/>
    <w:rsid w:val="00805663"/>
    <w:rsid w:val="00805FFC"/>
    <w:rsid w:val="00811675"/>
    <w:rsid w:val="00811708"/>
    <w:rsid w:val="00813007"/>
    <w:rsid w:val="0081404B"/>
    <w:rsid w:val="00814759"/>
    <w:rsid w:val="00814B8D"/>
    <w:rsid w:val="00816B90"/>
    <w:rsid w:val="00817799"/>
    <w:rsid w:val="00820261"/>
    <w:rsid w:val="00821796"/>
    <w:rsid w:val="00822F5F"/>
    <w:rsid w:val="00823A5D"/>
    <w:rsid w:val="00824FD3"/>
    <w:rsid w:val="008261E4"/>
    <w:rsid w:val="00826589"/>
    <w:rsid w:val="00830070"/>
    <w:rsid w:val="00830AEA"/>
    <w:rsid w:val="00830F91"/>
    <w:rsid w:val="0083263E"/>
    <w:rsid w:val="00834BCC"/>
    <w:rsid w:val="008355D9"/>
    <w:rsid w:val="00836451"/>
    <w:rsid w:val="00850D54"/>
    <w:rsid w:val="00852E2B"/>
    <w:rsid w:val="0086228F"/>
    <w:rsid w:val="00862C50"/>
    <w:rsid w:val="00863F8D"/>
    <w:rsid w:val="008673F6"/>
    <w:rsid w:val="00867976"/>
    <w:rsid w:val="008714B0"/>
    <w:rsid w:val="00872A7F"/>
    <w:rsid w:val="0087374B"/>
    <w:rsid w:val="00876331"/>
    <w:rsid w:val="00877B90"/>
    <w:rsid w:val="00880726"/>
    <w:rsid w:val="008863B2"/>
    <w:rsid w:val="0089025E"/>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96F"/>
    <w:rsid w:val="008D4B44"/>
    <w:rsid w:val="008D68D7"/>
    <w:rsid w:val="008E1F8F"/>
    <w:rsid w:val="008E2ABA"/>
    <w:rsid w:val="008E3020"/>
    <w:rsid w:val="008E3EA6"/>
    <w:rsid w:val="008E3F81"/>
    <w:rsid w:val="008E4768"/>
    <w:rsid w:val="008E761E"/>
    <w:rsid w:val="008E7F61"/>
    <w:rsid w:val="008F105F"/>
    <w:rsid w:val="008F3555"/>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0AE5"/>
    <w:rsid w:val="00933DE2"/>
    <w:rsid w:val="00935DC9"/>
    <w:rsid w:val="00937F3C"/>
    <w:rsid w:val="009446C0"/>
    <w:rsid w:val="00947BAF"/>
    <w:rsid w:val="00947D0A"/>
    <w:rsid w:val="00951883"/>
    <w:rsid w:val="009527E3"/>
    <w:rsid w:val="009533E1"/>
    <w:rsid w:val="00955A0C"/>
    <w:rsid w:val="0096082E"/>
    <w:rsid w:val="00961347"/>
    <w:rsid w:val="00962C2F"/>
    <w:rsid w:val="00964753"/>
    <w:rsid w:val="0096566D"/>
    <w:rsid w:val="00965AD4"/>
    <w:rsid w:val="009666BE"/>
    <w:rsid w:val="00967410"/>
    <w:rsid w:val="00967D73"/>
    <w:rsid w:val="00970B9A"/>
    <w:rsid w:val="00971C4F"/>
    <w:rsid w:val="009745B6"/>
    <w:rsid w:val="0098119A"/>
    <w:rsid w:val="009823EE"/>
    <w:rsid w:val="0098426C"/>
    <w:rsid w:val="00984AAF"/>
    <w:rsid w:val="00985521"/>
    <w:rsid w:val="00990454"/>
    <w:rsid w:val="00991B09"/>
    <w:rsid w:val="0099319C"/>
    <w:rsid w:val="00993C26"/>
    <w:rsid w:val="00993CB2"/>
    <w:rsid w:val="00994F8A"/>
    <w:rsid w:val="0099796D"/>
    <w:rsid w:val="009A0251"/>
    <w:rsid w:val="009A218B"/>
    <w:rsid w:val="009A5166"/>
    <w:rsid w:val="009A76F8"/>
    <w:rsid w:val="009B2B11"/>
    <w:rsid w:val="009B2B83"/>
    <w:rsid w:val="009B720F"/>
    <w:rsid w:val="009C352E"/>
    <w:rsid w:val="009C49F8"/>
    <w:rsid w:val="009C4AF4"/>
    <w:rsid w:val="009D0F93"/>
    <w:rsid w:val="009D56E7"/>
    <w:rsid w:val="009D77CC"/>
    <w:rsid w:val="009D797A"/>
    <w:rsid w:val="009E0F9D"/>
    <w:rsid w:val="009E2423"/>
    <w:rsid w:val="009E32BC"/>
    <w:rsid w:val="009E491D"/>
    <w:rsid w:val="009E5490"/>
    <w:rsid w:val="009E55D7"/>
    <w:rsid w:val="009E703E"/>
    <w:rsid w:val="009F2DEB"/>
    <w:rsid w:val="009F4150"/>
    <w:rsid w:val="009F5151"/>
    <w:rsid w:val="009F5665"/>
    <w:rsid w:val="009F5DAD"/>
    <w:rsid w:val="009F71CB"/>
    <w:rsid w:val="009F752C"/>
    <w:rsid w:val="00A01BCA"/>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036A"/>
    <w:rsid w:val="00A86F9A"/>
    <w:rsid w:val="00A95A81"/>
    <w:rsid w:val="00AA075C"/>
    <w:rsid w:val="00AA3329"/>
    <w:rsid w:val="00AA35E6"/>
    <w:rsid w:val="00AA50B6"/>
    <w:rsid w:val="00AA78FF"/>
    <w:rsid w:val="00AB3472"/>
    <w:rsid w:val="00AB3C13"/>
    <w:rsid w:val="00AB63D0"/>
    <w:rsid w:val="00AB7613"/>
    <w:rsid w:val="00AC0F5D"/>
    <w:rsid w:val="00AC27EF"/>
    <w:rsid w:val="00AC4595"/>
    <w:rsid w:val="00AC46DC"/>
    <w:rsid w:val="00AC5F88"/>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132DB"/>
    <w:rsid w:val="00B14264"/>
    <w:rsid w:val="00B15771"/>
    <w:rsid w:val="00B15F5B"/>
    <w:rsid w:val="00B20A91"/>
    <w:rsid w:val="00B23214"/>
    <w:rsid w:val="00B24295"/>
    <w:rsid w:val="00B24C05"/>
    <w:rsid w:val="00B254DA"/>
    <w:rsid w:val="00B26F80"/>
    <w:rsid w:val="00B31427"/>
    <w:rsid w:val="00B3166B"/>
    <w:rsid w:val="00B32FF9"/>
    <w:rsid w:val="00B33861"/>
    <w:rsid w:val="00B33E0B"/>
    <w:rsid w:val="00B404EB"/>
    <w:rsid w:val="00B40DE2"/>
    <w:rsid w:val="00B4377A"/>
    <w:rsid w:val="00B45F1C"/>
    <w:rsid w:val="00B50210"/>
    <w:rsid w:val="00B5057E"/>
    <w:rsid w:val="00B50D8D"/>
    <w:rsid w:val="00B52457"/>
    <w:rsid w:val="00B53955"/>
    <w:rsid w:val="00B53BFC"/>
    <w:rsid w:val="00B5581A"/>
    <w:rsid w:val="00B63C79"/>
    <w:rsid w:val="00B6408A"/>
    <w:rsid w:val="00B6478A"/>
    <w:rsid w:val="00B66C95"/>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5378"/>
    <w:rsid w:val="00BB5E73"/>
    <w:rsid w:val="00BB6F53"/>
    <w:rsid w:val="00BC086C"/>
    <w:rsid w:val="00BC0BD3"/>
    <w:rsid w:val="00BC4B9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0D1"/>
    <w:rsid w:val="00C401C8"/>
    <w:rsid w:val="00C42834"/>
    <w:rsid w:val="00C42FFA"/>
    <w:rsid w:val="00C43021"/>
    <w:rsid w:val="00C47780"/>
    <w:rsid w:val="00C47C8C"/>
    <w:rsid w:val="00C47CC2"/>
    <w:rsid w:val="00C47E2E"/>
    <w:rsid w:val="00C50601"/>
    <w:rsid w:val="00C507D8"/>
    <w:rsid w:val="00C51F5A"/>
    <w:rsid w:val="00C526D3"/>
    <w:rsid w:val="00C57018"/>
    <w:rsid w:val="00C62EAC"/>
    <w:rsid w:val="00C63F9F"/>
    <w:rsid w:val="00C6558E"/>
    <w:rsid w:val="00C66F97"/>
    <w:rsid w:val="00C7723C"/>
    <w:rsid w:val="00C81439"/>
    <w:rsid w:val="00C838F5"/>
    <w:rsid w:val="00C841C0"/>
    <w:rsid w:val="00C91F37"/>
    <w:rsid w:val="00CA07E5"/>
    <w:rsid w:val="00CA1AF4"/>
    <w:rsid w:val="00CA3DFD"/>
    <w:rsid w:val="00CA4725"/>
    <w:rsid w:val="00CA6068"/>
    <w:rsid w:val="00CA757A"/>
    <w:rsid w:val="00CB15E1"/>
    <w:rsid w:val="00CB3460"/>
    <w:rsid w:val="00CB3D46"/>
    <w:rsid w:val="00CB3D75"/>
    <w:rsid w:val="00CC0771"/>
    <w:rsid w:val="00CC0C8E"/>
    <w:rsid w:val="00CC3648"/>
    <w:rsid w:val="00CC4705"/>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2D8A"/>
    <w:rsid w:val="00D13E0C"/>
    <w:rsid w:val="00D20FB5"/>
    <w:rsid w:val="00D22CC8"/>
    <w:rsid w:val="00D25896"/>
    <w:rsid w:val="00D26EE6"/>
    <w:rsid w:val="00D32A59"/>
    <w:rsid w:val="00D33918"/>
    <w:rsid w:val="00D34AAF"/>
    <w:rsid w:val="00D373A1"/>
    <w:rsid w:val="00D37C0F"/>
    <w:rsid w:val="00D4113F"/>
    <w:rsid w:val="00D431DF"/>
    <w:rsid w:val="00D43E8E"/>
    <w:rsid w:val="00D45661"/>
    <w:rsid w:val="00D45943"/>
    <w:rsid w:val="00D46F42"/>
    <w:rsid w:val="00D47D22"/>
    <w:rsid w:val="00D50368"/>
    <w:rsid w:val="00D51865"/>
    <w:rsid w:val="00D51D0C"/>
    <w:rsid w:val="00D52ECE"/>
    <w:rsid w:val="00D55D13"/>
    <w:rsid w:val="00D56C54"/>
    <w:rsid w:val="00D6364B"/>
    <w:rsid w:val="00D63E60"/>
    <w:rsid w:val="00D6407A"/>
    <w:rsid w:val="00D64A19"/>
    <w:rsid w:val="00D7189B"/>
    <w:rsid w:val="00D7327C"/>
    <w:rsid w:val="00D74140"/>
    <w:rsid w:val="00D74EC3"/>
    <w:rsid w:val="00D80045"/>
    <w:rsid w:val="00D8087F"/>
    <w:rsid w:val="00D842AC"/>
    <w:rsid w:val="00D84FBE"/>
    <w:rsid w:val="00D86A4F"/>
    <w:rsid w:val="00D87A5E"/>
    <w:rsid w:val="00D93AD4"/>
    <w:rsid w:val="00DA2E9E"/>
    <w:rsid w:val="00DA65C7"/>
    <w:rsid w:val="00DA6E56"/>
    <w:rsid w:val="00DA78DD"/>
    <w:rsid w:val="00DB0DF2"/>
    <w:rsid w:val="00DB1C65"/>
    <w:rsid w:val="00DB3827"/>
    <w:rsid w:val="00DC0C4C"/>
    <w:rsid w:val="00DC127D"/>
    <w:rsid w:val="00DC24E5"/>
    <w:rsid w:val="00DC3B05"/>
    <w:rsid w:val="00DC6705"/>
    <w:rsid w:val="00DD18DB"/>
    <w:rsid w:val="00DD1EF6"/>
    <w:rsid w:val="00DD2DE8"/>
    <w:rsid w:val="00DD6220"/>
    <w:rsid w:val="00DD717B"/>
    <w:rsid w:val="00DE04B8"/>
    <w:rsid w:val="00DE1C81"/>
    <w:rsid w:val="00DE2BFC"/>
    <w:rsid w:val="00DE38B4"/>
    <w:rsid w:val="00DE4482"/>
    <w:rsid w:val="00DE5D02"/>
    <w:rsid w:val="00DF0AD6"/>
    <w:rsid w:val="00DF1E91"/>
    <w:rsid w:val="00DF2102"/>
    <w:rsid w:val="00DF3918"/>
    <w:rsid w:val="00DF48CC"/>
    <w:rsid w:val="00DF4E62"/>
    <w:rsid w:val="00DF78F3"/>
    <w:rsid w:val="00E005A9"/>
    <w:rsid w:val="00E03579"/>
    <w:rsid w:val="00E040CF"/>
    <w:rsid w:val="00E065BA"/>
    <w:rsid w:val="00E07A51"/>
    <w:rsid w:val="00E115A8"/>
    <w:rsid w:val="00E1166E"/>
    <w:rsid w:val="00E2299C"/>
    <w:rsid w:val="00E24DC0"/>
    <w:rsid w:val="00E2519C"/>
    <w:rsid w:val="00E25229"/>
    <w:rsid w:val="00E25F2A"/>
    <w:rsid w:val="00E26B3F"/>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2990"/>
    <w:rsid w:val="00E87669"/>
    <w:rsid w:val="00E877F0"/>
    <w:rsid w:val="00E91ABD"/>
    <w:rsid w:val="00E92237"/>
    <w:rsid w:val="00E9313B"/>
    <w:rsid w:val="00E94D1B"/>
    <w:rsid w:val="00E951EF"/>
    <w:rsid w:val="00E969B0"/>
    <w:rsid w:val="00E96FA4"/>
    <w:rsid w:val="00E97D6E"/>
    <w:rsid w:val="00EA1A80"/>
    <w:rsid w:val="00EA219A"/>
    <w:rsid w:val="00EA387D"/>
    <w:rsid w:val="00EA3D54"/>
    <w:rsid w:val="00EA42F9"/>
    <w:rsid w:val="00EA487F"/>
    <w:rsid w:val="00EA5244"/>
    <w:rsid w:val="00EA56D9"/>
    <w:rsid w:val="00EA5CE3"/>
    <w:rsid w:val="00EA6586"/>
    <w:rsid w:val="00EA6AD8"/>
    <w:rsid w:val="00EA7AB8"/>
    <w:rsid w:val="00EB3660"/>
    <w:rsid w:val="00EB51C1"/>
    <w:rsid w:val="00EB5AE1"/>
    <w:rsid w:val="00EB5E0B"/>
    <w:rsid w:val="00EB7247"/>
    <w:rsid w:val="00EB7C2A"/>
    <w:rsid w:val="00EC05A3"/>
    <w:rsid w:val="00EC2171"/>
    <w:rsid w:val="00EC3410"/>
    <w:rsid w:val="00ED3E32"/>
    <w:rsid w:val="00ED442D"/>
    <w:rsid w:val="00ED70C2"/>
    <w:rsid w:val="00EE18FF"/>
    <w:rsid w:val="00EE1D64"/>
    <w:rsid w:val="00EE3E29"/>
    <w:rsid w:val="00EE489F"/>
    <w:rsid w:val="00EE558A"/>
    <w:rsid w:val="00EF082D"/>
    <w:rsid w:val="00EF55AE"/>
    <w:rsid w:val="00F051E5"/>
    <w:rsid w:val="00F0647F"/>
    <w:rsid w:val="00F064E9"/>
    <w:rsid w:val="00F10CE3"/>
    <w:rsid w:val="00F12006"/>
    <w:rsid w:val="00F13443"/>
    <w:rsid w:val="00F14F3B"/>
    <w:rsid w:val="00F16362"/>
    <w:rsid w:val="00F165AE"/>
    <w:rsid w:val="00F207C7"/>
    <w:rsid w:val="00F216F0"/>
    <w:rsid w:val="00F24CCA"/>
    <w:rsid w:val="00F25C00"/>
    <w:rsid w:val="00F26301"/>
    <w:rsid w:val="00F27185"/>
    <w:rsid w:val="00F30FD0"/>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6CF"/>
    <w:rsid w:val="00F76C5C"/>
    <w:rsid w:val="00F77838"/>
    <w:rsid w:val="00F804EC"/>
    <w:rsid w:val="00F8130F"/>
    <w:rsid w:val="00F818C7"/>
    <w:rsid w:val="00F819BB"/>
    <w:rsid w:val="00F81EF3"/>
    <w:rsid w:val="00F82066"/>
    <w:rsid w:val="00F84496"/>
    <w:rsid w:val="00F85DCB"/>
    <w:rsid w:val="00F86F9C"/>
    <w:rsid w:val="00F90067"/>
    <w:rsid w:val="00F90D76"/>
    <w:rsid w:val="00F94055"/>
    <w:rsid w:val="00F95581"/>
    <w:rsid w:val="00F978D9"/>
    <w:rsid w:val="00FB17AB"/>
    <w:rsid w:val="00FB2924"/>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AB50A8"/>
  <w15:docId w15:val="{7ECE98B2-F56C-48D3-B12B-FDE4CF25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504"/>
    <w:pPr>
      <w:spacing w:before="180" w:after="0"/>
    </w:pPr>
    <w:rPr>
      <w14:ligatures w14:val="standardContextual"/>
    </w:rPr>
  </w:style>
  <w:style w:type="paragraph" w:styleId="Heading1">
    <w:name w:val="heading 1"/>
    <w:basedOn w:val="Heading2"/>
    <w:next w:val="Normal"/>
    <w:link w:val="Heading1Char"/>
    <w:uiPriority w:val="9"/>
    <w:qFormat/>
    <w:rsid w:val="00340744"/>
    <w:pPr>
      <w:outlineLvl w:val="0"/>
    </w:pPr>
  </w:style>
  <w:style w:type="paragraph" w:styleId="Heading2">
    <w:name w:val="heading 2"/>
    <w:basedOn w:val="Heading4"/>
    <w:next w:val="Normal"/>
    <w:link w:val="Heading2Char"/>
    <w:uiPriority w:val="9"/>
    <w:unhideWhenUsed/>
    <w:qFormat/>
    <w:rsid w:val="00CC0C8E"/>
    <w:pPr>
      <w:outlineLvl w:val="1"/>
    </w:pPr>
    <w:rPr>
      <w:color w:val="auto"/>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920F4E"/>
    <w:pPr>
      <w:keepNext/>
      <w:keepLines/>
      <w:spacing w:before="360" w:line="240" w:lineRule="auto"/>
      <w:outlineLvl w:val="3"/>
    </w:pPr>
    <w:rPr>
      <w:rFonts w:asciiTheme="majorHAnsi" w:eastAsiaTheme="majorEastAsia" w:hAnsiTheme="majorHAnsi" w:cstheme="majorBidi"/>
      <w:bCs/>
      <w:iCs/>
      <w:color w:val="1E4496" w:themeColor="text2"/>
      <w:sz w:val="28"/>
      <w:lang w:val="en-GB"/>
    </w:rPr>
  </w:style>
  <w:style w:type="paragraph" w:styleId="Heading5">
    <w:name w:val="heading 5"/>
    <w:basedOn w:val="Normal"/>
    <w:next w:val="Normal"/>
    <w:link w:val="Heading5Char"/>
    <w:uiPriority w:val="9"/>
    <w:unhideWhenUsed/>
    <w:qFormat/>
    <w:rsid w:val="00425757"/>
    <w:pPr>
      <w:keepNext/>
      <w:spacing w:before="360" w:line="240" w:lineRule="auto"/>
      <w:outlineLvl w:val="4"/>
    </w:pPr>
    <w:rPr>
      <w:rFonts w:asciiTheme="majorHAnsi" w:eastAsiaTheme="majorEastAsia" w:hAnsiTheme="majorHAnsi" w:cstheme="majorBidi"/>
      <w:b/>
      <w:bCs/>
      <w:color w:val="1E4496" w:themeColor="text2"/>
      <w:sz w:val="24"/>
    </w:rPr>
  </w:style>
  <w:style w:type="paragraph" w:styleId="Heading6">
    <w:name w:val="heading 6"/>
    <w:basedOn w:val="Normal"/>
    <w:next w:val="Normal"/>
    <w:link w:val="Heading6Char"/>
    <w:uiPriority w:val="9"/>
    <w:unhideWhenUsed/>
    <w:qFormat/>
    <w:rsid w:val="00823A5D"/>
    <w:pPr>
      <w:keepNext/>
      <w:keepLines/>
      <w:spacing w:before="240" w:line="240" w:lineRule="auto"/>
      <w:outlineLvl w:val="5"/>
    </w:pPr>
    <w:rPr>
      <w:rFonts w:asciiTheme="majorHAnsi" w:eastAsiaTheme="majorEastAsia" w:hAnsiTheme="majorHAnsi" w:cstheme="majorBidi"/>
      <w:b/>
      <w:bCs/>
      <w:i/>
      <w:iCs/>
      <w:color w:val="1E449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744"/>
    <w:rPr>
      <w:rFonts w:asciiTheme="majorHAnsi" w:eastAsiaTheme="majorEastAsia" w:hAnsiTheme="majorHAnsi" w:cstheme="majorBidi"/>
      <w:bCs/>
      <w:iCs/>
      <w:sz w:val="28"/>
      <w:lang w:val="en-GB"/>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CC0C8E"/>
    <w:rPr>
      <w:rFonts w:asciiTheme="majorHAnsi" w:eastAsiaTheme="majorEastAsia" w:hAnsiTheme="majorHAnsi" w:cstheme="majorBidi"/>
      <w:bCs/>
      <w:iCs/>
      <w:sz w:val="28"/>
      <w:lang w:val="en-GB"/>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CE2CC7"/>
    <w:pPr>
      <w:spacing w:before="480" w:line="240" w:lineRule="auto"/>
    </w:pPr>
    <w:rPr>
      <w:rFonts w:asciiTheme="majorHAnsi" w:hAnsiTheme="majorHAnsi" w:cs="Arial"/>
      <w:bCs/>
      <w:spacing w:val="-5"/>
      <w:sz w:val="56"/>
      <w:szCs w:val="54"/>
    </w:rPr>
  </w:style>
  <w:style w:type="character" w:customStyle="1" w:styleId="TitleChar">
    <w:name w:val="Title Char"/>
    <w:basedOn w:val="DefaultParagraphFont"/>
    <w:link w:val="Title"/>
    <w:uiPriority w:val="10"/>
    <w:rsid w:val="00CE2CC7"/>
    <w:rPr>
      <w:rFonts w:asciiTheme="majorHAnsi" w:hAnsiTheme="majorHAnsi" w:cs="Arial"/>
      <w:bCs/>
      <w:spacing w:val="-5"/>
      <w:sz w:val="56"/>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920F4E"/>
    <w:rPr>
      <w:rFonts w:asciiTheme="majorHAnsi" w:eastAsiaTheme="majorEastAsia" w:hAnsiTheme="majorHAnsi" w:cstheme="majorBidi"/>
      <w:bCs/>
      <w:iCs/>
      <w:color w:val="1E4496" w:themeColor="text2"/>
      <w:sz w:val="28"/>
      <w:lang w:val="en-GB"/>
      <w14:ligatures w14:val="standardContextual"/>
    </w:rPr>
  </w:style>
  <w:style w:type="character" w:customStyle="1" w:styleId="Heading5Char">
    <w:name w:val="Heading 5 Char"/>
    <w:basedOn w:val="DefaultParagraphFont"/>
    <w:link w:val="Heading5"/>
    <w:uiPriority w:val="9"/>
    <w:rsid w:val="00425757"/>
    <w:rPr>
      <w:rFonts w:asciiTheme="majorHAnsi" w:eastAsiaTheme="majorEastAsia" w:hAnsiTheme="majorHAnsi" w:cstheme="majorBidi"/>
      <w:b/>
      <w:bCs/>
      <w:color w:val="1E4496" w:themeColor="text2"/>
      <w:sz w:val="24"/>
      <w14:ligatures w14:val="standardContextual"/>
    </w:rPr>
  </w:style>
  <w:style w:type="character" w:customStyle="1" w:styleId="Heading6Char">
    <w:name w:val="Heading 6 Char"/>
    <w:basedOn w:val="DefaultParagraphFont"/>
    <w:link w:val="Heading6"/>
    <w:uiPriority w:val="9"/>
    <w:rsid w:val="00823A5D"/>
    <w:rPr>
      <w:rFonts w:asciiTheme="majorHAnsi" w:eastAsiaTheme="majorEastAsia" w:hAnsiTheme="majorHAnsi" w:cstheme="majorBidi"/>
      <w:b/>
      <w:bCs/>
      <w:i/>
      <w:iCs/>
      <w:color w:val="1E4496" w:themeColor="text2"/>
      <w:sz w:val="24"/>
      <w:lang w:val="en-GB"/>
      <w14:ligatures w14:val="standardContextual"/>
    </w:rPr>
  </w:style>
  <w:style w:type="paragraph" w:styleId="Subtitle">
    <w:name w:val="Subtitle"/>
    <w:basedOn w:val="Normal"/>
    <w:next w:val="Normal"/>
    <w:link w:val="SubtitleChar"/>
    <w:uiPriority w:val="11"/>
    <w:qFormat/>
    <w:rsid w:val="00E9313B"/>
    <w:pPr>
      <w:keepNext/>
    </w:pPr>
    <w:rPr>
      <w:rFonts w:asciiTheme="majorHAnsi" w:hAnsiTheme="majorHAnsi"/>
      <w:sz w:val="24"/>
    </w:rPr>
  </w:style>
  <w:style w:type="character" w:customStyle="1" w:styleId="SubtitleChar">
    <w:name w:val="Subtitle Char"/>
    <w:basedOn w:val="DefaultParagraphFont"/>
    <w:link w:val="Subtitle"/>
    <w:uiPriority w:val="11"/>
    <w:rsid w:val="00E9313B"/>
    <w:rPr>
      <w:rFonts w:asciiTheme="majorHAnsi" w:hAnsiTheme="majorHAnsi"/>
      <w:sz w:val="24"/>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qFormat/>
    <w:rsid w:val="00425757"/>
    <w:rPr>
      <w:rFonts w:asciiTheme="minorHAnsi" w:hAnsiTheme="minorHAnsi"/>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style>
  <w:style w:type="paragraph" w:customStyle="1" w:styleId="CDITable-Title">
    <w:name w:val="CDI Table - Title"/>
    <w:basedOn w:val="Normal"/>
    <w:next w:val="Normal"/>
    <w:uiPriority w:val="99"/>
    <w:rsid w:val="00F165AE"/>
    <w:pPr>
      <w:keepNext/>
      <w:suppressAutoHyphens/>
      <w:autoSpaceDE w:val="0"/>
      <w:autoSpaceDN w:val="0"/>
      <w:adjustRightInd w:val="0"/>
      <w:spacing w:before="360" w:after="120"/>
      <w:textAlignment w:val="center"/>
    </w:pPr>
    <w:rPr>
      <w:rFonts w:ascii="Arial Bold" w:hAnsi="Arial Bold"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qFormat/>
    <w:rsid w:val="00913840"/>
    <w:pPr>
      <w:outlineLvl w:val="9"/>
    </w:pPr>
    <w:rPr>
      <w:bCs w:val="0"/>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96566D"/>
    <w:pPr>
      <w:numPr>
        <w:numId w:val="2"/>
      </w:numPr>
      <w:suppressAutoHyphens/>
      <w:autoSpaceDE w:val="0"/>
      <w:autoSpaceDN w:val="0"/>
      <w:adjustRightInd w:val="0"/>
      <w:ind w:left="794" w:hanging="397"/>
      <w:textAlignment w:val="center"/>
    </w:pPr>
    <w:rPr>
      <w:rFonts w:cs="Minion3-Regular"/>
      <w:szCs w:val="23"/>
      <w:lang w:val="en-GB"/>
    </w:rPr>
  </w:style>
  <w:style w:type="paragraph" w:customStyle="1" w:styleId="CDINumberedList1-L1">
    <w:name w:val="CDI Numbered List (1.) - L1"/>
    <w:basedOn w:val="Normal"/>
    <w:uiPriority w:val="99"/>
    <w:rsid w:val="00B45F1C"/>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DOIinformation">
    <w:name w:val="CDI DOI information"/>
    <w:basedOn w:val="Normal"/>
    <w:link w:val="CDIDOIinformationChar"/>
    <w:rsid w:val="00D32A59"/>
    <w:pPr>
      <w:spacing w:before="1500"/>
    </w:pPr>
    <w:rPr>
      <w:rFonts w:ascii="Arial Narrow" w:hAnsi="Arial Narrow"/>
      <w:spacing w:val="5"/>
      <w:sz w:val="21"/>
    </w:rPr>
  </w:style>
  <w:style w:type="paragraph" w:customStyle="1" w:styleId="CDIFigure-Placeholder">
    <w:name w:val="CDI Figure - Placeholder"/>
    <w:basedOn w:val="Normal"/>
    <w:rsid w:val="0001020A"/>
    <w:pPr>
      <w:spacing w:after="18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qFormat/>
    <w:rsid w:val="006E0B0E"/>
    <w:pPr>
      <w:spacing w:before="240"/>
    </w:pPr>
  </w:style>
  <w:style w:type="paragraph" w:customStyle="1" w:styleId="CDITable-HeaderRowLeft">
    <w:name w:val="CDI Table - Header Row Left"/>
    <w:basedOn w:val="CDITable-Title"/>
    <w:qFormat/>
    <w:rsid w:val="00AC46DC"/>
    <w:pPr>
      <w:spacing w:beforeAutospacing="1" w:afterAutospacing="1" w:line="240" w:lineRule="auto"/>
    </w:pPr>
    <w:rPr>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AC46DC"/>
    <w:pPr>
      <w:jc w:val="center"/>
    </w:pPr>
  </w:style>
  <w:style w:type="paragraph" w:customStyle="1" w:styleId="CDITable-HeaderRowCentre">
    <w:name w:val="CDI Table - Header Row Centre"/>
    <w:basedOn w:val="Normal"/>
    <w:qFormat/>
    <w:rsid w:val="00AC46DC"/>
    <w:pPr>
      <w:spacing w:beforeAutospacing="1" w:afterAutospacing="1" w:line="240" w:lineRule="auto"/>
      <w:jc w:val="center"/>
    </w:pPr>
    <w:rPr>
      <w:b/>
      <w:sz w:val="18"/>
      <w:lang w:val="en-GB"/>
    </w:rPr>
  </w:style>
  <w:style w:type="character" w:customStyle="1" w:styleId="BoldItalic">
    <w:name w:val="Bold Italic"/>
    <w:basedOn w:val="DefaultParagraphFont"/>
    <w:uiPriority w:val="99"/>
    <w:rsid w:val="00DB3827"/>
    <w:rPr>
      <w:b/>
      <w:bCs/>
      <w:i/>
      <w:iCs/>
    </w:rPr>
  </w:style>
  <w:style w:type="paragraph" w:customStyle="1" w:styleId="Normal-lessspace">
    <w:name w:val="Normal - less space"/>
    <w:basedOn w:val="Normal"/>
    <w:qFormat/>
    <w:rsid w:val="00340744"/>
    <w:pPr>
      <w:spacing w:before="60"/>
    </w:pPr>
    <w:rPr>
      <w:lang w:val="en-GB"/>
    </w:rPr>
  </w:style>
  <w:style w:type="paragraph" w:customStyle="1" w:styleId="Normal-nospace">
    <w:name w:val="Normal - no space"/>
    <w:basedOn w:val="Normal"/>
    <w:qFormat/>
    <w:rsid w:val="00962C2F"/>
    <w:pPr>
      <w:spacing w:before="0"/>
    </w:pPr>
    <w:rPr>
      <w:noProof/>
    </w:rPr>
  </w:style>
  <w:style w:type="paragraph" w:customStyle="1" w:styleId="CDIShadedBoxText">
    <w:name w:val="CDI Shaded Box Text"/>
    <w:basedOn w:val="CDIBoxText"/>
    <w:qForma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qForma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style>
  <w:style w:type="character" w:customStyle="1" w:styleId="Heading1-lessspacebeforeChar">
    <w:name w:val="Heading 1 - less space before Char"/>
    <w:basedOn w:val="Heading1Char"/>
    <w:link w:val="Heading1-lessspacebefore"/>
    <w:rsid w:val="00B87887"/>
    <w:rPr>
      <w:rFonts w:asciiTheme="majorHAnsi" w:eastAsiaTheme="majorEastAsia" w:hAnsiTheme="majorHAnsi" w:cs="Manrope ExtraLight"/>
      <w:b w:val="0"/>
      <w:bCs/>
      <w:iCs/>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eastAsiaTheme="majorEastAsia" w:hAnsi="Arial" w:cs="Manrope ExtraLight"/>
      <w:b w:val="0"/>
      <w:bCs/>
      <w:iCs/>
      <w:color w:val="1E4496" w:themeColor="text2"/>
      <w:kern w:val="2"/>
      <w:sz w:val="48"/>
      <w:szCs w:val="32"/>
      <w:lang w:val="en-GB"/>
      <w14:ligatures w14:val="standardContextual"/>
    </w:rPr>
  </w:style>
  <w:style w:type="character" w:customStyle="1" w:styleId="Heading2-nospacebeforeChar">
    <w:name w:val="Heading 2 - no space before Char"/>
    <w:basedOn w:val="Heading2Char"/>
    <w:link w:val="Heading2-nospacebefore"/>
    <w:rsid w:val="00BA2598"/>
    <w:rPr>
      <w:rFonts w:ascii="Arial" w:eastAsiaTheme="majorEastAsia" w:hAnsi="Arial" w:cs="MyriadPro-Bold"/>
      <w:b w:val="0"/>
      <w:bCs/>
      <w:i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eastAsiaTheme="majorEastAsia" w:hAnsiTheme="majorHAnsi" w:cs="MyriadPro-Bold"/>
      <w:b w:val="0"/>
      <w:bCs/>
      <w:iCs/>
      <w:color w:val="1E4496" w:themeColor="text2"/>
      <w:sz w:val="38"/>
      <w:szCs w:val="28"/>
      <w:lang w:val="en-GB"/>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DOIinformation"/>
    <w:rsid w:val="003C02BF"/>
    <w:pPr>
      <w:spacing w:before="0"/>
    </w:pPr>
  </w:style>
  <w:style w:type="character" w:customStyle="1" w:styleId="CDIDOIinformationChar">
    <w:name w:val="CDI DOI information Char"/>
    <w:basedOn w:val="DefaultParagraphFont"/>
    <w:link w:val="CDIDOIinformation"/>
    <w:rsid w:val="00D32A59"/>
    <w:rPr>
      <w:rFonts w:ascii="Arial Narrow" w:hAnsi="Arial Narrow"/>
      <w:spacing w:val="5"/>
      <w:sz w:val="21"/>
      <w14:ligatures w14:val="standardContextual"/>
    </w:rPr>
  </w:style>
  <w:style w:type="paragraph" w:customStyle="1" w:styleId="CDIName">
    <w:name w:val="CDI Name"/>
    <w:basedOn w:val="CDIDOIinformation"/>
    <w:link w:val="CDINameChar"/>
    <w:rsid w:val="00867976"/>
    <w:rPr>
      <w:rFonts w:ascii="Arial" w:hAnsi="Arial" w:cs="Arial"/>
      <w:bCs/>
      <w:spacing w:val="-5"/>
      <w:szCs w:val="21"/>
    </w:rPr>
  </w:style>
  <w:style w:type="character" w:customStyle="1" w:styleId="CDINameChar">
    <w:name w:val="CDI Name Char"/>
    <w:basedOn w:val="CDIDOIinformation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style>
  <w:style w:type="paragraph" w:customStyle="1" w:styleId="CDICopyrightBullets">
    <w:name w:val="CDI Copyright Bullets"/>
    <w:basedOn w:val="CDICopyright"/>
    <w:rsid w:val="00CC0C8E"/>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Table-TitleAppendix">
    <w:name w:val="CDI Table - Title Appendix"/>
    <w:basedOn w:val="CDITable-Title"/>
    <w:qFormat/>
    <w:rsid w:val="00425757"/>
  </w:style>
  <w:style w:type="paragraph" w:customStyle="1" w:styleId="CDIFigure-TitleAppendix">
    <w:name w:val="CDI Figure - Title Appendix"/>
    <w:basedOn w:val="CDITable-Title"/>
    <w:qFormat/>
    <w:rsid w:val="002D74C3"/>
  </w:style>
  <w:style w:type="table" w:customStyle="1" w:styleId="CDITable">
    <w:name w:val="CDI Table"/>
    <w:basedOn w:val="TableNormal"/>
    <w:uiPriority w:val="99"/>
    <w:rsid w:val="00AC46DC"/>
    <w:pPr>
      <w:spacing w:after="0" w:line="240" w:lineRule="auto"/>
    </w:pPr>
    <w:rPr>
      <w:sz w:val="18"/>
    </w:rPr>
    <w:tblPr>
      <w:tblStyleRowBandSize w:val="1"/>
      <w:tblStyleColBandSize w:val="1"/>
      <w:tblBorders>
        <w:bottom w:val="single" w:sz="6" w:space="0" w:color="53C9F1" w:themeColor="background2"/>
        <w:insideH w:val="single" w:sz="6" w:space="0" w:color="53C9F1" w:themeColor="background2"/>
      </w:tblBorders>
      <w:tblCellMar>
        <w:top w:w="113" w:type="dxa"/>
        <w:bottom w:w="113" w:type="dxa"/>
      </w:tblCellMar>
    </w:tblPr>
    <w:tblStylePr w:type="firstRow">
      <w:pPr>
        <w:jc w:val="left"/>
      </w:pPr>
      <w:tblPr/>
      <w:trPr>
        <w:tblHeader/>
      </w:trPr>
      <w:tcPr>
        <w:shd w:val="clear" w:color="auto" w:fill="53C9F1" w:themeFill="background2"/>
      </w:tcPr>
    </w:tblStylePr>
    <w:tblStylePr w:type="lastRow">
      <w:tblPr/>
      <w:tcPr>
        <w:shd w:val="clear" w:color="auto" w:fill="DCF4FC" w:themeFill="background2" w:themeFillTint="33"/>
      </w:tcPr>
    </w:tblStylePr>
  </w:style>
  <w:style w:type="paragraph" w:styleId="Footer">
    <w:name w:val="footer"/>
    <w:basedOn w:val="Normal"/>
    <w:link w:val="FooterChar"/>
    <w:uiPriority w:val="99"/>
    <w:unhideWhenUsed/>
    <w:rsid w:val="008E2AB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E2ABA"/>
    <w:rPr>
      <w14:ligatures w14:val="standardContextual"/>
    </w:rPr>
  </w:style>
  <w:style w:type="paragraph" w:customStyle="1" w:styleId="CDIBannersubtitle">
    <w:name w:val="CDI Banner subtitle"/>
    <w:basedOn w:val="Normal"/>
    <w:qFormat/>
    <w:rsid w:val="00DB3827"/>
    <w:pPr>
      <w:spacing w:before="1000"/>
      <w:ind w:left="-397"/>
    </w:pPr>
    <w:rPr>
      <w:rFonts w:asciiTheme="majorHAnsi" w:hAnsiTheme="majorHAnsi" w:cstheme="majorHAnsi"/>
      <w:color w:val="FFFFFF" w:themeColor="background1"/>
      <w:spacing w:val="5"/>
      <w:sz w:val="32"/>
      <w:szCs w:val="28"/>
    </w:rPr>
  </w:style>
  <w:style w:type="paragraph" w:customStyle="1" w:styleId="CDIBannertitle">
    <w:name w:val="CDI Banner title"/>
    <w:basedOn w:val="CDIDOIinformation"/>
    <w:qFormat/>
    <w:rsid w:val="00DB3827"/>
    <w:pPr>
      <w:spacing w:before="0"/>
      <w:ind w:left="-397"/>
    </w:pPr>
    <w:rPr>
      <w:rFonts w:asciiTheme="majorHAnsi" w:hAnsiTheme="majorHAnsi" w:cstheme="majorHAnsi"/>
      <w:b/>
      <w:bCs/>
      <w:color w:val="FFFFFF" w:themeColor="background1"/>
      <w:sz w:val="36"/>
      <w:szCs w:val="32"/>
    </w:rPr>
  </w:style>
  <w:style w:type="paragraph" w:customStyle="1" w:styleId="CDIFooterbold">
    <w:name w:val="CDI Footer bold"/>
    <w:basedOn w:val="CDIFooter"/>
    <w:link w:val="CDIFooterboldChar"/>
    <w:qFormat/>
    <w:rsid w:val="00C50601"/>
    <w:rPr>
      <w:b/>
    </w:rPr>
  </w:style>
  <w:style w:type="character" w:customStyle="1" w:styleId="CDIFooterboldChar">
    <w:name w:val="CDI Footer bold Char"/>
    <w:basedOn w:val="CDIFooterChar"/>
    <w:link w:val="CDIFooterbold"/>
    <w:rsid w:val="00C50601"/>
    <w:rPr>
      <w:b/>
      <w:sz w:val="18"/>
      <w:szCs w:val="18"/>
      <w14:ligatures w14:val="standardContextual"/>
    </w:rPr>
  </w:style>
  <w:style w:type="paragraph" w:customStyle="1" w:styleId="CDIOpeningparagraph">
    <w:name w:val="CDI Opening paragraph"/>
    <w:basedOn w:val="Normal"/>
    <w:qFormat/>
    <w:rsid w:val="00523CF2"/>
    <w:pPr>
      <w:spacing w:before="720"/>
    </w:pPr>
  </w:style>
  <w:style w:type="character" w:styleId="PlaceholderText">
    <w:name w:val="Placeholder Text"/>
    <w:basedOn w:val="DefaultParagraphFont"/>
    <w:uiPriority w:val="99"/>
    <w:semiHidden/>
    <w:rsid w:val="00513BEB"/>
    <w:rPr>
      <w:color w:val="808080"/>
    </w:rPr>
  </w:style>
  <w:style w:type="paragraph" w:customStyle="1" w:styleId="Normal-tab">
    <w:name w:val="Normal - tab"/>
    <w:basedOn w:val="Normal"/>
    <w:qFormat/>
    <w:rsid w:val="008D68D7"/>
    <w:pPr>
      <w:tabs>
        <w:tab w:val="left" w:pos="2552"/>
      </w:tabs>
      <w:ind w:left="2552" w:hanging="2552"/>
    </w:pPr>
  </w:style>
  <w:style w:type="paragraph" w:customStyle="1" w:styleId="Normal-morespaceafter">
    <w:name w:val="Normal - more space after"/>
    <w:basedOn w:val="Normal"/>
    <w:qFormat/>
    <w:rsid w:val="003B12CA"/>
    <w:pPr>
      <w:spacing w:after="360"/>
    </w:pPr>
  </w:style>
  <w:style w:type="paragraph" w:customStyle="1" w:styleId="CDINumberedList-L2">
    <w:name w:val="CDI Numbered List - L2"/>
    <w:basedOn w:val="CDINumberedList1-L1"/>
    <w:qFormat/>
    <w:rsid w:val="00386CE1"/>
    <w:pPr>
      <w:numPr>
        <w:numId w:val="0"/>
      </w:numPr>
      <w:ind w:left="794" w:hanging="397"/>
    </w:pPr>
  </w:style>
  <w:style w:type="paragraph" w:customStyle="1" w:styleId="Heading1-newpage">
    <w:name w:val="Heading 1 - new page"/>
    <w:basedOn w:val="Heading1"/>
    <w:qFormat/>
    <w:rsid w:val="00EC3410"/>
    <w:pPr>
      <w:pageBreakBefore/>
    </w:pPr>
  </w:style>
  <w:style w:type="character" w:customStyle="1" w:styleId="Checkbox">
    <w:name w:val="Checkbox"/>
    <w:basedOn w:val="DefaultParagraphFont"/>
    <w:rsid w:val="00F978D9"/>
    <w:rPr>
      <w:rFonts w:ascii="MS Gothic" w:hAnsi="MS Gothic"/>
    </w:rPr>
  </w:style>
  <w:style w:type="paragraph" w:customStyle="1" w:styleId="StyleCDIBulletsBefore6pt">
    <w:name w:val="Style CDI Bullets + Before:  6 pt"/>
    <w:basedOn w:val="CDIBullets"/>
    <w:rsid w:val="0096566D"/>
    <w:pPr>
      <w:spacing w:before="12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creativecommons.org/licenses/by-nc-nd/4.0/legalcode"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cdc.gov.au/resources/communicable-diseases-intelligence/guidelines-cdi-author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dc.gov.au/resources/communicable-diseases-intelligence/cdi-editorial-advisory-board-biograph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mailto:cdi.editor@cdc.gov.au"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cdc.gov.au/cdi" TargetMode="External"/><Relationship Id="rId10" Type="http://schemas.openxmlformats.org/officeDocument/2006/relationships/hyperlink" Target="https://www.cdc.gov.au/privacy" TargetMode="External"/><Relationship Id="rId19" Type="http://schemas.openxmlformats.org/officeDocument/2006/relationships/hyperlink" Target="mailto:cdi.editor@cdc.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hyperlink" Target="mailto:cdi.editor@cd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CDC-Banner-Form-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55B4A35-89A8-45CD-BDEF-44875A39814B}"/>
      </w:docPartPr>
      <w:docPartBody>
        <w:p w:rsidR="004A54F1" w:rsidRDefault="004A54F1">
          <w:r w:rsidRPr="00EC5328">
            <w:rPr>
              <w:rStyle w:val="PlaceholderText"/>
            </w:rPr>
            <w:t>Click or tap here to enter text.</w:t>
          </w:r>
        </w:p>
      </w:docPartBody>
    </w:docPart>
    <w:docPart>
      <w:docPartPr>
        <w:name w:val="C635D03F95364A57AD8B7F05123BC35A"/>
        <w:category>
          <w:name w:val="General"/>
          <w:gallery w:val="placeholder"/>
        </w:category>
        <w:types>
          <w:type w:val="bbPlcHdr"/>
        </w:types>
        <w:behaviors>
          <w:behavior w:val="content"/>
        </w:behaviors>
        <w:guid w:val="{B3CEF940-3902-4497-9E71-714901425195}"/>
      </w:docPartPr>
      <w:docPartBody>
        <w:p w:rsidR="0099658F" w:rsidRDefault="0099658F" w:rsidP="0099658F">
          <w:pPr>
            <w:pStyle w:val="C635D03F95364A57AD8B7F05123BC35A"/>
          </w:pPr>
          <w:r w:rsidRPr="00EC532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730FD5B-71EE-4E61-A877-9D158244F54E}"/>
      </w:docPartPr>
      <w:docPartBody>
        <w:p w:rsidR="00E92F3C" w:rsidRDefault="00E92F3C">
          <w:r w:rsidRPr="0044679B">
            <w:rPr>
              <w:rStyle w:val="PlaceholderText"/>
            </w:rPr>
            <w:t>Click or tap to enter a date.</w:t>
          </w:r>
        </w:p>
      </w:docPartBody>
    </w:docPart>
    <w:docPart>
      <w:docPartPr>
        <w:name w:val="D4C11EC183CB4E7DB8CC62C6DF17AD1B"/>
        <w:category>
          <w:name w:val="General"/>
          <w:gallery w:val="placeholder"/>
        </w:category>
        <w:types>
          <w:type w:val="bbPlcHdr"/>
        </w:types>
        <w:behaviors>
          <w:behavior w:val="content"/>
        </w:behaviors>
        <w:guid w:val="{FB203F0D-A4A4-4C28-B7F7-3205247F33FC}"/>
      </w:docPartPr>
      <w:docPartBody>
        <w:p w:rsidR="00E92F3C" w:rsidRDefault="00E92F3C" w:rsidP="00E92F3C">
          <w:pPr>
            <w:pStyle w:val="D4C11EC183CB4E7DB8CC62C6DF17AD1B"/>
          </w:pPr>
          <w:r w:rsidRPr="00EC53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F1"/>
    <w:rsid w:val="001C7CE1"/>
    <w:rsid w:val="002D509B"/>
    <w:rsid w:val="004A54F1"/>
    <w:rsid w:val="00557E89"/>
    <w:rsid w:val="0065219D"/>
    <w:rsid w:val="007E644A"/>
    <w:rsid w:val="00811675"/>
    <w:rsid w:val="008E3EA6"/>
    <w:rsid w:val="0099658F"/>
    <w:rsid w:val="009F2DEB"/>
    <w:rsid w:val="00AA075C"/>
    <w:rsid w:val="00B254DA"/>
    <w:rsid w:val="00DC127D"/>
    <w:rsid w:val="00E92F3C"/>
    <w:rsid w:val="00F76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F3C"/>
    <w:rPr>
      <w:color w:val="808080"/>
    </w:rPr>
  </w:style>
  <w:style w:type="paragraph" w:customStyle="1" w:styleId="C635D03F95364A57AD8B7F05123BC35A">
    <w:name w:val="C635D03F95364A57AD8B7F05123BC35A"/>
    <w:rsid w:val="0099658F"/>
  </w:style>
  <w:style w:type="paragraph" w:customStyle="1" w:styleId="D4C11EC183CB4E7DB8CC62C6DF17AD1B">
    <w:name w:val="D4C11EC183CB4E7DB8CC62C6DF17AD1B"/>
    <w:rsid w:val="00E92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CDI-CDC-Banner-Form-2025.dotx</Template>
  <TotalTime>51</TotalTime>
  <Pages>3</Pages>
  <Words>806</Words>
  <Characters>4991</Characters>
  <Application>Microsoft Office Word</Application>
  <DocSecurity>0</DocSecurity>
  <Lines>121</Lines>
  <Paragraphs>92</Paragraphs>
  <ScaleCrop>false</ScaleCrop>
  <HeadingPairs>
    <vt:vector size="2" baseType="variant">
      <vt:variant>
        <vt:lpstr>Title</vt:lpstr>
      </vt:variant>
      <vt:variant>
        <vt:i4>1</vt:i4>
      </vt:variant>
    </vt:vector>
  </HeadingPairs>
  <TitlesOfParts>
    <vt:vector size="1" baseType="lpstr">
      <vt:lpstr>Communicable Diseases Intelligence - APP5 notification form</vt:lpstr>
    </vt:vector>
  </TitlesOfParts>
  <Company>Australian Centre for Disease Control</Company>
  <LinksUpToDate>false</LinksUpToDate>
  <CharactersWithSpaces>5705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APP5 notification form</dc:title>
  <dc:subject>When completed by an authorised author, the 'APP5 privacy notification' form confirms the authors' acceptance to variation of the Australian Privacy Principles, with regard to the disclosure of authors' names and affiliations to publication indexing services such as PubMed, Crossref and Portico as a prerequisite for publication in Communicable Diseases Intelligence (CDI).</dc:subject>
  <dc:creator>Communicable Diseases Intelligence (CDI)</dc:creator>
  <cp:keywords>Communicable Diseases Intelligence journal; CDI journal submission; journal submission requirement; Australian Government; Australian Centre for Disease Control; Australian Privacy Principles; name disclosure</cp:keywords>
  <dc:description>© 2026 Commonwealth of Australia as represented by the Australian Centre for Disease Control. This publication is licenced under a CC BY-NC-ND licence.</dc:description>
  <cp:revision>15</cp:revision>
  <cp:lastPrinted>2024-03-07T01:06:00Z</cp:lastPrinted>
  <dcterms:created xsi:type="dcterms:W3CDTF">2025-06-06T00:49:00Z</dcterms:created>
  <dcterms:modified xsi:type="dcterms:W3CDTF">2026-02-11T21:32:00Z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PubDate">
    <vt:lpwstr>XX.01.2026</vt:lpwstr>
  </property>
  <property fmtid="{D5CDD505-2E9C-101B-9397-08002B2CF9AE}" pid="3" name="ClassificationContentMarkingHeaderShapeIds">
    <vt:lpwstr>7c53d2ad,1896246d,7a958f15</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186511a7,11be6afb,c74326e</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2025-11-21T05:55:17Z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7d300634-2105-46e3-badb-2aec65667d4a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