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5B2E5229" w14:textId="77777777" w:rsidTr="00800DEB">
        <w:tc>
          <w:tcPr>
            <w:tcW w:w="2547" w:type="dxa"/>
          </w:tcPr>
          <w:p w14:paraId="76001C8A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35D77068" wp14:editId="25002804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7D53BF22" w14:textId="50261220" w:rsidR="00800DEB" w:rsidRDefault="00A716FE" w:rsidP="00800DEB">
            <w:pPr>
              <w:pStyle w:val="Title"/>
            </w:pPr>
            <w:r w:rsidRPr="00A716FE">
              <w:t>Campylobacteriosis</w:t>
            </w:r>
          </w:p>
          <w:p w14:paraId="10D875DD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1B12D58D" w14:textId="698F0DFB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A716FE">
        <w:t>c</w:t>
      </w:r>
      <w:r w:rsidR="00A716FE" w:rsidRPr="00A716FE">
        <w:t>ampylobacteriosis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280"/>
        <w:gridCol w:w="2750"/>
        <w:gridCol w:w="2092"/>
        <w:gridCol w:w="2948"/>
      </w:tblGrid>
      <w:tr w:rsidR="00800DEB" w:rsidRPr="00872414" w14:paraId="41408C0E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972FDB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0F13AFCA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014B99F3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4C5DB048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04F21F54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49C87B" w14:textId="14E50A62" w:rsidR="00800DEB" w:rsidRPr="00872414" w:rsidRDefault="00A716FE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7D9CF6E3" w14:textId="286B6745" w:rsidR="00800DEB" w:rsidRPr="00872414" w:rsidRDefault="00A716FE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case definition</w:t>
            </w:r>
          </w:p>
        </w:tc>
        <w:tc>
          <w:tcPr>
            <w:tcW w:w="0" w:type="auto"/>
          </w:tcPr>
          <w:p w14:paraId="09B86B5D" w14:textId="6575F95C" w:rsidR="00800DEB" w:rsidRPr="00872414" w:rsidRDefault="00A716FE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02FB7CDF" w14:textId="6A11DD89" w:rsidR="00800DEB" w:rsidRPr="00872414" w:rsidRDefault="00A716FE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1F951980" w14:textId="77777777" w:rsidR="00A716FE" w:rsidRPr="00A716FE" w:rsidRDefault="00A716FE" w:rsidP="00A716FE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A716FE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35FFFB53" w14:textId="0B3DD104" w:rsidR="00A716FE" w:rsidRPr="00A716FE" w:rsidRDefault="00A716FE" w:rsidP="00A716FE">
      <w:pPr>
        <w:rPr>
          <w:rFonts w:ascii="Times New Roman" w:hAnsi="Times New Roman"/>
          <w:sz w:val="24"/>
          <w:lang w:eastAsia="en-AU"/>
        </w:rPr>
      </w:pPr>
      <w:r w:rsidRPr="00A716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A716FE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A716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38595EFE" w14:textId="77777777" w:rsidR="00A716FE" w:rsidRPr="00A716FE" w:rsidRDefault="00A716FE" w:rsidP="00A716FE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A716FE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579E06D2" w14:textId="4E233122" w:rsidR="00A716FE" w:rsidRPr="00A716FE" w:rsidRDefault="00A716FE" w:rsidP="00A716FE">
      <w:pPr>
        <w:rPr>
          <w:rFonts w:ascii="Times New Roman" w:hAnsi="Times New Roman"/>
          <w:sz w:val="24"/>
          <w:lang w:eastAsia="en-AU"/>
        </w:rPr>
      </w:pPr>
      <w:r w:rsidRPr="00A716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A716FE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A716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only.</w:t>
      </w:r>
    </w:p>
    <w:p w14:paraId="64788A3E" w14:textId="77777777" w:rsidR="00A716FE" w:rsidRPr="00A716FE" w:rsidRDefault="00A716FE" w:rsidP="00A716FE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A716FE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752F6235" w14:textId="7F5C5233" w:rsidR="009E0B84" w:rsidRDefault="00A716FE" w:rsidP="00A716FE">
      <w:pPr>
        <w:pStyle w:val="Paragraphtext"/>
      </w:pPr>
      <w:r w:rsidRPr="00A716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Isolation or detection of </w:t>
      </w:r>
      <w:r w:rsidRPr="00A716FE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Campylobacter</w:t>
      </w:r>
      <w:r w:rsidRPr="00A716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species.</w:t>
      </w: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B42F8" w14:textId="77777777" w:rsidR="00A716FE" w:rsidRDefault="00A716FE" w:rsidP="006B56BB">
      <w:r>
        <w:separator/>
      </w:r>
    </w:p>
    <w:p w14:paraId="4AD4CF7A" w14:textId="77777777" w:rsidR="00A716FE" w:rsidRDefault="00A716FE"/>
  </w:endnote>
  <w:endnote w:type="continuationSeparator" w:id="0">
    <w:p w14:paraId="64520351" w14:textId="77777777" w:rsidR="00A716FE" w:rsidRDefault="00A716FE" w:rsidP="006B56BB">
      <w:r>
        <w:continuationSeparator/>
      </w:r>
    </w:p>
    <w:p w14:paraId="395623DA" w14:textId="77777777" w:rsidR="00A716FE" w:rsidRDefault="00A716FE"/>
  </w:endnote>
  <w:endnote w:type="continuationNotice" w:id="1">
    <w:p w14:paraId="7352B385" w14:textId="77777777" w:rsidR="00A716FE" w:rsidRDefault="00A71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F132F6" w14:textId="6E776DF5" w:rsidR="00CD407A" w:rsidRDefault="00A716FE">
            <w:pPr>
              <w:pStyle w:val="Footer"/>
              <w:jc w:val="right"/>
            </w:pPr>
            <w:r w:rsidRPr="00A716FE">
              <w:t>Campylobacteriosis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63D0480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BD9F4" w14:textId="77777777" w:rsidR="00A716FE" w:rsidRDefault="00A716FE" w:rsidP="006B56BB">
      <w:r>
        <w:separator/>
      </w:r>
    </w:p>
    <w:p w14:paraId="6BB51777" w14:textId="77777777" w:rsidR="00A716FE" w:rsidRDefault="00A716FE"/>
  </w:footnote>
  <w:footnote w:type="continuationSeparator" w:id="0">
    <w:p w14:paraId="73E551D5" w14:textId="77777777" w:rsidR="00A716FE" w:rsidRDefault="00A716FE" w:rsidP="006B56BB">
      <w:r>
        <w:continuationSeparator/>
      </w:r>
    </w:p>
    <w:p w14:paraId="3F8144BA" w14:textId="77777777" w:rsidR="00A716FE" w:rsidRDefault="00A716FE"/>
  </w:footnote>
  <w:footnote w:type="continuationNotice" w:id="1">
    <w:p w14:paraId="0A163D95" w14:textId="77777777" w:rsidR="00A716FE" w:rsidRDefault="00A716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FE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16FE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4F1CEA"/>
  <w15:docId w15:val="{018E0D46-DF90-4290-9ED6-694B2708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A716FE"/>
    <w:rPr>
      <w:rFonts w:ascii="Arial" w:hAnsi="Arial" w:cs="Arial"/>
      <w:bCs/>
      <w:color w:val="358189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F22323BE-B794-41B3-BC72-CA997BFB7928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elements/1.1/"/>
    <ds:schemaRef ds:uri="236487dd-ec90-4f99-8970-1318e5f29791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3</TotalTime>
  <Pages>1</Pages>
  <Words>85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Australian Centre for Disease Control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Campylobacteriosis – Surveillance case definition</dc:title>
  <dc:creator>Communicable Diseases Network Australia</dc:creator>
  <cp:keywords>Communicable diseases</cp:keywords>
  <dcterms:created xsi:type="dcterms:W3CDTF">2022-06-07T01:16:00Z</dcterms:created>
  <dcterms:modified xsi:type="dcterms:W3CDTF">2022-06-07T01:19:00Z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