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8B23F7A" w14:textId="77777777" w:rsidTr="00800DEB">
        <w:tc>
          <w:tcPr>
            <w:tcW w:w="2547" w:type="dxa"/>
          </w:tcPr>
          <w:p w14:paraId="3868A10E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49E6A8AF" wp14:editId="30E20C0E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0F756E7" w14:textId="37D20AC3" w:rsidR="00800DEB" w:rsidRDefault="008E462B" w:rsidP="00800DEB">
            <w:pPr>
              <w:pStyle w:val="Title"/>
            </w:pPr>
            <w:r w:rsidRPr="008E462B">
              <w:t>Plague</w:t>
            </w:r>
          </w:p>
          <w:p w14:paraId="4BCD93F7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5939EF81" w14:textId="3E999ADA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8E462B">
        <w:t>p</w:t>
      </w:r>
      <w:r w:rsidR="008E462B" w:rsidRPr="008E462B">
        <w:t>lague</w:t>
      </w:r>
      <w:r w:rsidR="008E462B">
        <w:t>,</w:t>
      </w:r>
      <w:r w:rsidR="008E462B" w:rsidRPr="008E462B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A928A8" w14:paraId="3AE70C9C" w14:textId="77777777" w:rsidTr="00A92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E329D" w14:textId="77777777" w:rsidR="00A928A8" w:rsidRDefault="00A928A8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86B55" w14:textId="77777777" w:rsidR="00A928A8" w:rsidRDefault="00A928A8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A5B7E" w14:textId="77777777" w:rsidR="00A928A8" w:rsidRDefault="00A928A8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4D2C7" w14:textId="77777777" w:rsidR="00A928A8" w:rsidRDefault="00A928A8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A928A8" w14:paraId="4D8209C8" w14:textId="77777777" w:rsidTr="00A928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BA14D" w14:textId="77777777" w:rsidR="00A928A8" w:rsidRDefault="00A928A8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7DEA4" w14:textId="77777777" w:rsidR="00A928A8" w:rsidRDefault="00A928A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500FC" w14:textId="77777777" w:rsidR="00A928A8" w:rsidRDefault="00A928A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F3A15B" w14:textId="77777777" w:rsidR="00A928A8" w:rsidRDefault="00A928A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23794E11" w14:textId="77777777" w:rsidR="008E462B" w:rsidRPr="008E462B" w:rsidRDefault="008E462B" w:rsidP="008E462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E462B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7FB4A2FC" w14:textId="77777777" w:rsidR="008E462B" w:rsidRPr="008E462B" w:rsidRDefault="008E462B" w:rsidP="008E462B">
      <w:pPr>
        <w:rPr>
          <w:rFonts w:ascii="Times New Roman" w:hAnsi="Times New Roman"/>
          <w:sz w:val="24"/>
          <w:lang w:eastAsia="en-AU"/>
        </w:rPr>
      </w:pPr>
      <w:proofErr w:type="spellStart"/>
      <w:r w:rsidRPr="008E462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</w:t>
      </w:r>
      <w:r w:rsidRPr="008E462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</w:t>
      </w:r>
      <w:proofErr w:type="spellEnd"/>
      <w:r w:rsidRPr="008E462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 xml:space="preserve"> cases</w:t>
      </w:r>
      <w:r w:rsidRPr="008E462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4FDDA252" w14:textId="77777777" w:rsidR="008E462B" w:rsidRPr="008E462B" w:rsidRDefault="008E462B" w:rsidP="008E462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E462B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04A8F889" w14:textId="77777777" w:rsidR="008E462B" w:rsidRPr="008E462B" w:rsidRDefault="008E462B" w:rsidP="008E462B">
      <w:pPr>
        <w:rPr>
          <w:rFonts w:ascii="Times New Roman" w:hAnsi="Times New Roman"/>
          <w:sz w:val="24"/>
          <w:lang w:eastAsia="en-AU"/>
        </w:rPr>
      </w:pPr>
      <w:r w:rsidRPr="008E462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8E462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8E462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615363F4" w14:textId="77777777" w:rsidR="008E462B" w:rsidRPr="008E462B" w:rsidRDefault="008E462B" w:rsidP="008E462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E462B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0221131B" w14:textId="572E6CB8" w:rsidR="009E0B84" w:rsidRDefault="008E462B" w:rsidP="008E462B">
      <w:pPr>
        <w:pStyle w:val="Paragraphtext"/>
      </w:pPr>
      <w:r w:rsidRPr="008E462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of </w:t>
      </w:r>
      <w:r w:rsidRPr="008E462B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Yersinia pestis</w:t>
      </w:r>
      <w:r w:rsidRPr="008E462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43E11" w14:textId="77777777" w:rsidR="008E462B" w:rsidRDefault="008E462B" w:rsidP="006B56BB">
      <w:r>
        <w:separator/>
      </w:r>
    </w:p>
    <w:p w14:paraId="7DDDC3ED" w14:textId="77777777" w:rsidR="008E462B" w:rsidRDefault="008E462B"/>
  </w:endnote>
  <w:endnote w:type="continuationSeparator" w:id="0">
    <w:p w14:paraId="36268496" w14:textId="77777777" w:rsidR="008E462B" w:rsidRDefault="008E462B" w:rsidP="006B56BB">
      <w:r>
        <w:continuationSeparator/>
      </w:r>
    </w:p>
    <w:p w14:paraId="7EB93B11" w14:textId="77777777" w:rsidR="008E462B" w:rsidRDefault="008E462B"/>
  </w:endnote>
  <w:endnote w:type="continuationNotice" w:id="1">
    <w:p w14:paraId="0170E20B" w14:textId="77777777" w:rsidR="008E462B" w:rsidRDefault="008E4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E410AC" w14:textId="1A191122" w:rsidR="00CD407A" w:rsidRDefault="008E462B">
            <w:pPr>
              <w:pStyle w:val="Footer"/>
              <w:jc w:val="right"/>
            </w:pPr>
            <w:r w:rsidRPr="008E462B">
              <w:t xml:space="preserve">Plague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36070EC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554B1" w14:textId="77777777" w:rsidR="008E462B" w:rsidRDefault="008E462B" w:rsidP="006B56BB">
      <w:r>
        <w:separator/>
      </w:r>
    </w:p>
    <w:p w14:paraId="60BF01CF" w14:textId="77777777" w:rsidR="008E462B" w:rsidRDefault="008E462B"/>
  </w:footnote>
  <w:footnote w:type="continuationSeparator" w:id="0">
    <w:p w14:paraId="39EEEDB7" w14:textId="77777777" w:rsidR="008E462B" w:rsidRDefault="008E462B" w:rsidP="006B56BB">
      <w:r>
        <w:continuationSeparator/>
      </w:r>
    </w:p>
    <w:p w14:paraId="1E224A7E" w14:textId="77777777" w:rsidR="008E462B" w:rsidRDefault="008E462B"/>
  </w:footnote>
  <w:footnote w:type="continuationNotice" w:id="1">
    <w:p w14:paraId="56E7F0A7" w14:textId="77777777" w:rsidR="008E462B" w:rsidRDefault="008E46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2B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462B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28A8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B4F658"/>
  <w15:docId w15:val="{FC5E80FE-5F0B-4B6F-A190-EC56A0D7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8E462B"/>
    <w:rPr>
      <w:rFonts w:ascii="Arial" w:hAnsi="Arial" w:cs="Arial"/>
      <w:bCs/>
      <w:color w:val="358189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9B5B9-326A-4318-BF4F-B36E4E50F475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1</Pages>
  <Words>83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 – Surveillance case definition</dc:title>
  <dc:creator>Communicable Diseases Network Australia</dc:creator>
  <cp:keywords>Communicable diseases</cp:keywords>
  <dcterms:created xsi:type="dcterms:W3CDTF">2022-06-08T01:15:00Z</dcterms:created>
  <dcterms:modified xsi:type="dcterms:W3CDTF">2022-06-09T05:42:00Z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