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1634887" w:displacedByCustomXml="next"/>
    <w:sdt>
      <w:sdtPr>
        <w:rPr>
          <w:rFonts w:asciiTheme="minorHAnsi" w:eastAsiaTheme="minorHAnsi" w:hAnsiTheme="minorHAnsi" w:cs="Times New Roman"/>
          <w:bCs w:val="0"/>
          <w:color w:val="auto"/>
          <w:sz w:val="20"/>
          <w:szCs w:val="20"/>
        </w:rPr>
        <w:id w:val="706935680"/>
        <w:docPartObj>
          <w:docPartGallery w:val="Table of Contents"/>
          <w:docPartUnique/>
        </w:docPartObj>
      </w:sdtPr>
      <w:sdtContent>
        <w:p w14:paraId="561E87C1" w14:textId="1A1ED909" w:rsidR="00BB08D8" w:rsidRDefault="00BB08D8">
          <w:pPr>
            <w:pStyle w:val="TOCHeading"/>
          </w:pPr>
          <w:r>
            <w:t>Contents</w:t>
          </w:r>
        </w:p>
        <w:p w14:paraId="72B0F057" w14:textId="64358900" w:rsidR="00BB08D8" w:rsidRDefault="31D7DACD" w:rsidP="006A45A6">
          <w:pPr>
            <w:pStyle w:val="TOC1"/>
            <w:tabs>
              <w:tab w:val="right" w:leader="dot" w:pos="9630"/>
            </w:tabs>
            <w:rPr>
              <w:rStyle w:val="Hyperlink"/>
              <w:rFonts w:asciiTheme="majorHAnsi" w:eastAsiaTheme="majorEastAsia" w:hAnsiTheme="majorHAnsi" w:cstheme="majorBidi"/>
              <w:bCs/>
              <w:noProof/>
              <w:kern w:val="2"/>
              <w:sz w:val="52"/>
              <w:szCs w:val="28"/>
              <w:lang w:eastAsia="en-AU"/>
              <w14:ligatures w14:val="standardContextual"/>
            </w:rPr>
          </w:pPr>
          <w:r>
            <w:fldChar w:fldCharType="begin"/>
          </w:r>
          <w:r w:rsidR="00BB08D8">
            <w:instrText>TOC \o "1-3" \h \z \u</w:instrText>
          </w:r>
          <w:r>
            <w:fldChar w:fldCharType="separate"/>
          </w:r>
          <w:hyperlink w:anchor="_Toc1370853954">
            <w:r w:rsidRPr="31D7DACD">
              <w:rPr>
                <w:rStyle w:val="Hyperlink"/>
              </w:rPr>
              <w:t>Introduction</w:t>
            </w:r>
            <w:r w:rsidR="00BB08D8">
              <w:tab/>
            </w:r>
            <w:r w:rsidR="00BB08D8">
              <w:fldChar w:fldCharType="begin"/>
            </w:r>
            <w:r w:rsidR="00BB08D8">
              <w:instrText>PAGEREF _Toc1370853954 \h</w:instrText>
            </w:r>
            <w:r w:rsidR="00BB08D8">
              <w:fldChar w:fldCharType="separate"/>
            </w:r>
            <w:r w:rsidRPr="31D7DACD">
              <w:rPr>
                <w:rStyle w:val="Hyperlink"/>
              </w:rPr>
              <w:t>1</w:t>
            </w:r>
            <w:r w:rsidR="00BB08D8">
              <w:fldChar w:fldCharType="end"/>
            </w:r>
          </w:hyperlink>
        </w:p>
        <w:p w14:paraId="09014101" w14:textId="1A53F092" w:rsidR="00BB08D8" w:rsidRDefault="00000000" w:rsidP="006A45A6">
          <w:pPr>
            <w:pStyle w:val="TOC1"/>
            <w:tabs>
              <w:tab w:val="right" w:leader="dot" w:pos="9630"/>
            </w:tabs>
            <w:rPr>
              <w:rStyle w:val="Hyperlink"/>
              <w:noProof/>
              <w:kern w:val="2"/>
              <w:lang w:eastAsia="en-AU"/>
              <w14:ligatures w14:val="standardContextual"/>
            </w:rPr>
          </w:pPr>
          <w:hyperlink w:anchor="_Toc707146029">
            <w:r w:rsidR="31D7DACD" w:rsidRPr="31D7DACD">
              <w:rPr>
                <w:rStyle w:val="Hyperlink"/>
              </w:rPr>
              <w:t>Agency reports available</w:t>
            </w:r>
            <w:r w:rsidR="00B85787">
              <w:tab/>
            </w:r>
            <w:r w:rsidR="00B85787">
              <w:fldChar w:fldCharType="begin"/>
            </w:r>
            <w:r w:rsidR="00B85787">
              <w:instrText>PAGEREF _Toc707146029 \h</w:instrText>
            </w:r>
            <w:r w:rsidR="00B85787">
              <w:fldChar w:fldCharType="separate"/>
            </w:r>
            <w:r w:rsidR="31D7DACD" w:rsidRPr="31D7DACD">
              <w:rPr>
                <w:rStyle w:val="Hyperlink"/>
              </w:rPr>
              <w:t>2</w:t>
            </w:r>
            <w:r w:rsidR="00B85787">
              <w:fldChar w:fldCharType="end"/>
            </w:r>
          </w:hyperlink>
        </w:p>
        <w:p w14:paraId="10277F89" w14:textId="118E68E8" w:rsidR="00BB08D8" w:rsidRDefault="00000000" w:rsidP="006A45A6">
          <w:pPr>
            <w:pStyle w:val="TOC1"/>
            <w:tabs>
              <w:tab w:val="right" w:leader="dot" w:pos="9630"/>
            </w:tabs>
            <w:rPr>
              <w:rStyle w:val="Hyperlink"/>
              <w:noProof/>
              <w:kern w:val="2"/>
              <w:lang w:eastAsia="en-AU"/>
              <w14:ligatures w14:val="standardContextual"/>
            </w:rPr>
          </w:pPr>
          <w:hyperlink w:anchor="_Toc1192207745">
            <w:r w:rsidR="31D7DACD" w:rsidRPr="31D7DACD">
              <w:rPr>
                <w:rStyle w:val="Hyperlink"/>
              </w:rPr>
              <w:t>The quick view</w:t>
            </w:r>
            <w:r w:rsidR="00B85787">
              <w:tab/>
            </w:r>
            <w:r w:rsidR="00B85787">
              <w:fldChar w:fldCharType="begin"/>
            </w:r>
            <w:r w:rsidR="00B85787">
              <w:instrText>PAGEREF _Toc1192207745 \h</w:instrText>
            </w:r>
            <w:r w:rsidR="00B85787">
              <w:fldChar w:fldCharType="separate"/>
            </w:r>
            <w:r w:rsidR="31D7DACD" w:rsidRPr="31D7DACD">
              <w:rPr>
                <w:rStyle w:val="Hyperlink"/>
              </w:rPr>
              <w:t>4</w:t>
            </w:r>
            <w:r w:rsidR="00B85787">
              <w:fldChar w:fldCharType="end"/>
            </w:r>
          </w:hyperlink>
        </w:p>
        <w:p w14:paraId="7CDE91FF" w14:textId="6F4EDE18" w:rsidR="00BB08D8" w:rsidRDefault="00000000" w:rsidP="006A45A6">
          <w:pPr>
            <w:pStyle w:val="TOC2"/>
            <w:tabs>
              <w:tab w:val="right" w:leader="dot" w:pos="9630"/>
            </w:tabs>
            <w:rPr>
              <w:rStyle w:val="Hyperlink"/>
              <w:noProof/>
              <w:kern w:val="2"/>
              <w:lang w:eastAsia="en-AU"/>
              <w14:ligatures w14:val="standardContextual"/>
            </w:rPr>
          </w:pPr>
          <w:hyperlink w:anchor="_Toc827338101">
            <w:r w:rsidR="31D7DACD" w:rsidRPr="31D7DACD">
              <w:rPr>
                <w:rStyle w:val="Hyperlink"/>
              </w:rPr>
              <w:t>Fields in the quick view</w:t>
            </w:r>
            <w:r w:rsidR="00B85787">
              <w:tab/>
            </w:r>
            <w:r w:rsidR="00B85787">
              <w:fldChar w:fldCharType="begin"/>
            </w:r>
            <w:r w:rsidR="00B85787">
              <w:instrText>PAGEREF _Toc827338101 \h</w:instrText>
            </w:r>
            <w:r w:rsidR="00B85787">
              <w:fldChar w:fldCharType="separate"/>
            </w:r>
            <w:r w:rsidR="31D7DACD" w:rsidRPr="31D7DACD">
              <w:rPr>
                <w:rStyle w:val="Hyperlink"/>
              </w:rPr>
              <w:t>4</w:t>
            </w:r>
            <w:r w:rsidR="00B85787">
              <w:fldChar w:fldCharType="end"/>
            </w:r>
          </w:hyperlink>
        </w:p>
        <w:p w14:paraId="78A32F31" w14:textId="44CBA067" w:rsidR="00BB08D8" w:rsidRDefault="00000000" w:rsidP="006A45A6">
          <w:pPr>
            <w:pStyle w:val="TOC1"/>
            <w:tabs>
              <w:tab w:val="right" w:leader="dot" w:pos="9630"/>
            </w:tabs>
            <w:rPr>
              <w:rStyle w:val="Hyperlink"/>
              <w:noProof/>
              <w:kern w:val="2"/>
              <w:lang w:eastAsia="en-AU"/>
              <w14:ligatures w14:val="standardContextual"/>
            </w:rPr>
          </w:pPr>
          <w:hyperlink w:anchor="_Toc1178347482">
            <w:r w:rsidR="31D7DACD" w:rsidRPr="31D7DACD">
              <w:rPr>
                <w:rStyle w:val="Hyperlink"/>
              </w:rPr>
              <w:t>The detailed view/extract</w:t>
            </w:r>
            <w:r w:rsidR="00B85787">
              <w:tab/>
            </w:r>
            <w:r w:rsidR="00B85787">
              <w:fldChar w:fldCharType="begin"/>
            </w:r>
            <w:r w:rsidR="00B85787">
              <w:instrText>PAGEREF _Toc1178347482 \h</w:instrText>
            </w:r>
            <w:r w:rsidR="00B85787">
              <w:fldChar w:fldCharType="separate"/>
            </w:r>
            <w:r w:rsidR="31D7DACD" w:rsidRPr="31D7DACD">
              <w:rPr>
                <w:rStyle w:val="Hyperlink"/>
              </w:rPr>
              <w:t>5</w:t>
            </w:r>
            <w:r w:rsidR="00B85787">
              <w:fldChar w:fldCharType="end"/>
            </w:r>
          </w:hyperlink>
        </w:p>
        <w:p w14:paraId="3A2CDD62" w14:textId="3746C099" w:rsidR="00BB08D8" w:rsidRDefault="00000000" w:rsidP="006A45A6">
          <w:pPr>
            <w:pStyle w:val="TOC3"/>
            <w:tabs>
              <w:tab w:val="right" w:leader="dot" w:pos="9630"/>
            </w:tabs>
            <w:rPr>
              <w:rStyle w:val="Hyperlink"/>
              <w:noProof/>
              <w:kern w:val="2"/>
              <w:lang w:eastAsia="en-AU"/>
              <w14:ligatures w14:val="standardContextual"/>
            </w:rPr>
          </w:pPr>
          <w:hyperlink w:anchor="_Toc1081995813">
            <w:r w:rsidR="31D7DACD" w:rsidRPr="31D7DACD">
              <w:rPr>
                <w:rStyle w:val="Hyperlink"/>
              </w:rPr>
              <w:t>Fields in the Detailed view/extract</w:t>
            </w:r>
            <w:r w:rsidR="00B85787">
              <w:tab/>
            </w:r>
            <w:r w:rsidR="00B85787">
              <w:fldChar w:fldCharType="begin"/>
            </w:r>
            <w:r w:rsidR="00B85787">
              <w:instrText>PAGEREF _Toc1081995813 \h</w:instrText>
            </w:r>
            <w:r w:rsidR="00B85787">
              <w:fldChar w:fldCharType="separate"/>
            </w:r>
            <w:r w:rsidR="31D7DACD" w:rsidRPr="31D7DACD">
              <w:rPr>
                <w:rStyle w:val="Hyperlink"/>
              </w:rPr>
              <w:t>6</w:t>
            </w:r>
            <w:r w:rsidR="00B85787">
              <w:fldChar w:fldCharType="end"/>
            </w:r>
          </w:hyperlink>
        </w:p>
        <w:p w14:paraId="6C4ADE70" w14:textId="5A477E90" w:rsidR="00BB08D8" w:rsidRPr="000C58EA" w:rsidRDefault="00000000" w:rsidP="006A45A6">
          <w:pPr>
            <w:pStyle w:val="TOC3"/>
            <w:tabs>
              <w:tab w:val="right" w:leader="dot" w:pos="9630"/>
            </w:tabs>
            <w:rPr>
              <w:rStyle w:val="Hyperlink"/>
              <w:noProof/>
              <w:kern w:val="2"/>
              <w:lang w:eastAsia="en-AU"/>
              <w14:ligatures w14:val="standardContextual"/>
            </w:rPr>
          </w:pPr>
          <w:hyperlink w:anchor="_Toc389408001">
            <w:r w:rsidR="31D7DACD" w:rsidRPr="31D7DACD">
              <w:rPr>
                <w:rStyle w:val="Hyperlink"/>
              </w:rPr>
              <w:t>Data transformations</w:t>
            </w:r>
            <w:r w:rsidR="00B85787">
              <w:tab/>
            </w:r>
            <w:r w:rsidR="00B85787">
              <w:fldChar w:fldCharType="begin"/>
            </w:r>
            <w:r w:rsidR="00B85787">
              <w:instrText>PAGEREF _Toc389408001 \h</w:instrText>
            </w:r>
            <w:r w:rsidR="00B85787">
              <w:fldChar w:fldCharType="separate"/>
            </w:r>
            <w:r w:rsidR="31D7DACD" w:rsidRPr="31D7DACD">
              <w:rPr>
                <w:rStyle w:val="Hyperlink"/>
              </w:rPr>
              <w:t>13</w:t>
            </w:r>
            <w:r w:rsidR="00B85787">
              <w:fldChar w:fldCharType="end"/>
            </w:r>
          </w:hyperlink>
        </w:p>
        <w:p w14:paraId="583F84CD" w14:textId="570A1C01" w:rsidR="31D7DACD" w:rsidRDefault="00000000" w:rsidP="006A45A6">
          <w:pPr>
            <w:pStyle w:val="TOC1"/>
            <w:tabs>
              <w:tab w:val="right" w:leader="dot" w:pos="9630"/>
            </w:tabs>
            <w:rPr>
              <w:rStyle w:val="Hyperlink"/>
            </w:rPr>
          </w:pPr>
          <w:hyperlink w:anchor="_Toc1876019995">
            <w:r w:rsidR="31D7DACD" w:rsidRPr="31D7DACD">
              <w:rPr>
                <w:rStyle w:val="Hyperlink"/>
              </w:rPr>
              <w:t>Navigating the data extracts</w:t>
            </w:r>
            <w:r w:rsidR="31D7DACD">
              <w:tab/>
            </w:r>
            <w:r w:rsidR="31D7DACD">
              <w:fldChar w:fldCharType="begin"/>
            </w:r>
            <w:r w:rsidR="31D7DACD">
              <w:instrText>PAGEREF _Toc1876019995 \h</w:instrText>
            </w:r>
            <w:r w:rsidR="31D7DACD">
              <w:fldChar w:fldCharType="separate"/>
            </w:r>
            <w:r w:rsidR="31D7DACD" w:rsidRPr="31D7DACD">
              <w:rPr>
                <w:rStyle w:val="Hyperlink"/>
              </w:rPr>
              <w:t>14</w:t>
            </w:r>
            <w:r w:rsidR="31D7DACD">
              <w:fldChar w:fldCharType="end"/>
            </w:r>
          </w:hyperlink>
        </w:p>
        <w:p w14:paraId="73AECEBD" w14:textId="55C29C66" w:rsidR="31D7DACD" w:rsidRDefault="00000000" w:rsidP="006A45A6">
          <w:pPr>
            <w:pStyle w:val="TOC1"/>
            <w:tabs>
              <w:tab w:val="right" w:leader="dot" w:pos="9630"/>
            </w:tabs>
            <w:rPr>
              <w:rStyle w:val="Hyperlink"/>
            </w:rPr>
          </w:pPr>
          <w:hyperlink w:anchor="_Toc1077461976">
            <w:r w:rsidR="31D7DACD" w:rsidRPr="31D7DACD">
              <w:rPr>
                <w:rStyle w:val="Hyperlink"/>
              </w:rPr>
              <w:t>Reference data</w:t>
            </w:r>
            <w:r w:rsidR="31D7DACD">
              <w:tab/>
            </w:r>
            <w:r w:rsidR="31D7DACD">
              <w:fldChar w:fldCharType="begin"/>
            </w:r>
            <w:r w:rsidR="31D7DACD">
              <w:instrText>PAGEREF _Toc1077461976 \h</w:instrText>
            </w:r>
            <w:r w:rsidR="31D7DACD">
              <w:fldChar w:fldCharType="separate"/>
            </w:r>
            <w:r w:rsidR="31D7DACD" w:rsidRPr="31D7DACD">
              <w:rPr>
                <w:rStyle w:val="Hyperlink"/>
              </w:rPr>
              <w:t>15</w:t>
            </w:r>
            <w:r w:rsidR="31D7DACD">
              <w:fldChar w:fldCharType="end"/>
            </w:r>
          </w:hyperlink>
        </w:p>
        <w:p w14:paraId="06A49A16" w14:textId="345C75CF" w:rsidR="31D7DACD" w:rsidRDefault="00000000" w:rsidP="006A45A6">
          <w:pPr>
            <w:pStyle w:val="TOC2"/>
            <w:tabs>
              <w:tab w:val="right" w:leader="dot" w:pos="9630"/>
            </w:tabs>
            <w:rPr>
              <w:rStyle w:val="Hyperlink"/>
            </w:rPr>
          </w:pPr>
          <w:hyperlink w:anchor="_Toc426174363">
            <w:r w:rsidR="31D7DACD" w:rsidRPr="31D7DACD">
              <w:rPr>
                <w:rStyle w:val="Hyperlink"/>
              </w:rPr>
              <w:t>Diseases</w:t>
            </w:r>
            <w:r w:rsidR="31D7DACD">
              <w:tab/>
            </w:r>
            <w:r w:rsidR="31D7DACD">
              <w:fldChar w:fldCharType="begin"/>
            </w:r>
            <w:r w:rsidR="31D7DACD">
              <w:instrText>PAGEREF _Toc426174363 \h</w:instrText>
            </w:r>
            <w:r w:rsidR="31D7DACD">
              <w:fldChar w:fldCharType="separate"/>
            </w:r>
            <w:r w:rsidR="31D7DACD" w:rsidRPr="31D7DACD">
              <w:rPr>
                <w:rStyle w:val="Hyperlink"/>
              </w:rPr>
              <w:t>16</w:t>
            </w:r>
            <w:r w:rsidR="31D7DACD">
              <w:fldChar w:fldCharType="end"/>
            </w:r>
          </w:hyperlink>
        </w:p>
        <w:p w14:paraId="3EBEA08A" w14:textId="6F2BD8DD" w:rsidR="31D7DACD" w:rsidRDefault="00000000" w:rsidP="006A45A6">
          <w:pPr>
            <w:pStyle w:val="TOC2"/>
            <w:tabs>
              <w:tab w:val="right" w:leader="dot" w:pos="9630"/>
            </w:tabs>
            <w:rPr>
              <w:rStyle w:val="Hyperlink"/>
            </w:rPr>
          </w:pPr>
          <w:hyperlink w:anchor="_Toc456601846">
            <w:r w:rsidR="31D7DACD" w:rsidRPr="31D7DACD">
              <w:rPr>
                <w:rStyle w:val="Hyperlink"/>
              </w:rPr>
              <w:t>Disease causing agents</w:t>
            </w:r>
            <w:r w:rsidR="31D7DACD">
              <w:tab/>
            </w:r>
            <w:r w:rsidR="31D7DACD">
              <w:fldChar w:fldCharType="begin"/>
            </w:r>
            <w:r w:rsidR="31D7DACD">
              <w:instrText>PAGEREF _Toc456601846 \h</w:instrText>
            </w:r>
            <w:r w:rsidR="31D7DACD">
              <w:fldChar w:fldCharType="separate"/>
            </w:r>
            <w:r w:rsidR="31D7DACD" w:rsidRPr="31D7DACD">
              <w:rPr>
                <w:rStyle w:val="Hyperlink"/>
              </w:rPr>
              <w:t>17</w:t>
            </w:r>
            <w:r w:rsidR="31D7DACD">
              <w:fldChar w:fldCharType="end"/>
            </w:r>
          </w:hyperlink>
        </w:p>
        <w:p w14:paraId="6CF28686" w14:textId="14584324" w:rsidR="31D7DACD" w:rsidRDefault="00000000" w:rsidP="006A45A6">
          <w:pPr>
            <w:pStyle w:val="TOC2"/>
            <w:tabs>
              <w:tab w:val="right" w:leader="dot" w:pos="9630"/>
            </w:tabs>
            <w:rPr>
              <w:rStyle w:val="Hyperlink"/>
            </w:rPr>
          </w:pPr>
          <w:hyperlink w:anchor="_Toc1995731948">
            <w:r w:rsidR="31D7DACD" w:rsidRPr="31D7DACD">
              <w:rPr>
                <w:rStyle w:val="Hyperlink"/>
              </w:rPr>
              <w:t>Medical tests</w:t>
            </w:r>
            <w:r w:rsidR="31D7DACD">
              <w:tab/>
            </w:r>
            <w:r w:rsidR="31D7DACD">
              <w:fldChar w:fldCharType="begin"/>
            </w:r>
            <w:r w:rsidR="31D7DACD">
              <w:instrText>PAGEREF _Toc1995731948 \h</w:instrText>
            </w:r>
            <w:r w:rsidR="31D7DACD">
              <w:fldChar w:fldCharType="separate"/>
            </w:r>
            <w:r w:rsidR="31D7DACD" w:rsidRPr="31D7DACD">
              <w:rPr>
                <w:rStyle w:val="Hyperlink"/>
              </w:rPr>
              <w:t>22</w:t>
            </w:r>
            <w:r w:rsidR="31D7DACD">
              <w:fldChar w:fldCharType="end"/>
            </w:r>
          </w:hyperlink>
        </w:p>
        <w:p w14:paraId="55B2A9BB" w14:textId="6E3ABAF9" w:rsidR="31D7DACD" w:rsidRDefault="00000000" w:rsidP="006A45A6">
          <w:pPr>
            <w:pStyle w:val="TOC2"/>
            <w:tabs>
              <w:tab w:val="right" w:leader="dot" w:pos="9630"/>
            </w:tabs>
            <w:rPr>
              <w:rStyle w:val="Hyperlink"/>
            </w:rPr>
          </w:pPr>
          <w:hyperlink w:anchor="_Toc1914694967">
            <w:r w:rsidR="31D7DACD" w:rsidRPr="31D7DACD">
              <w:rPr>
                <w:rStyle w:val="Hyperlink"/>
              </w:rPr>
              <w:t>Job tasks</w:t>
            </w:r>
            <w:r w:rsidR="31D7DACD">
              <w:tab/>
            </w:r>
            <w:r w:rsidR="31D7DACD">
              <w:fldChar w:fldCharType="begin"/>
            </w:r>
            <w:r w:rsidR="31D7DACD">
              <w:instrText>PAGEREF _Toc1914694967 \h</w:instrText>
            </w:r>
            <w:r w:rsidR="31D7DACD">
              <w:fldChar w:fldCharType="separate"/>
            </w:r>
            <w:r w:rsidR="31D7DACD" w:rsidRPr="31D7DACD">
              <w:rPr>
                <w:rStyle w:val="Hyperlink"/>
              </w:rPr>
              <w:t>22</w:t>
            </w:r>
            <w:r w:rsidR="31D7DACD">
              <w:fldChar w:fldCharType="end"/>
            </w:r>
          </w:hyperlink>
          <w:r w:rsidR="31D7DACD">
            <w:fldChar w:fldCharType="end"/>
          </w:r>
        </w:p>
      </w:sdtContent>
    </w:sdt>
    <w:p w14:paraId="5F15BC6C" w14:textId="66AF738E" w:rsidR="003178F0" w:rsidRDefault="003178F0" w:rsidP="00D56517">
      <w:pPr>
        <w:pStyle w:val="Subtitle"/>
      </w:pPr>
      <w:r>
        <w:br w:type="page"/>
      </w:r>
    </w:p>
    <w:p w14:paraId="7EE26966" w14:textId="5AA18DC9" w:rsidR="00AA20B8" w:rsidRDefault="003F3011" w:rsidP="003F3011">
      <w:pPr>
        <w:pStyle w:val="Heading1"/>
      </w:pPr>
      <w:bookmarkStart w:id="1" w:name="_Toc1370853954"/>
      <w:r>
        <w:lastRenderedPageBreak/>
        <w:t>Introduction</w:t>
      </w:r>
      <w:bookmarkEnd w:id="1"/>
      <w:r>
        <w:t xml:space="preserve"> </w:t>
      </w:r>
      <w:bookmarkEnd w:id="0"/>
    </w:p>
    <w:p w14:paraId="1004E623" w14:textId="53098B3A" w:rsidR="003F39FA" w:rsidRPr="00FE0627" w:rsidRDefault="003F39FA" w:rsidP="003F39FA">
      <w:r>
        <w:t>The National Occupational Respiratory Disease Registry (National Registry) receives notifications of occupational respiratory diseases. The diseases are available to State and Territory Health, and Work Health and Safety agencies through the Agency Portal.</w:t>
      </w:r>
    </w:p>
    <w:p w14:paraId="26FD982B" w14:textId="0D6C49C7" w:rsidR="003F39FA" w:rsidRPr="00FE0627" w:rsidRDefault="003F39FA" w:rsidP="003F39FA">
      <w:r>
        <w:t xml:space="preserve">To access the Agency Portal your agency must first add you as an authorised officer. </w:t>
      </w:r>
    </w:p>
    <w:p w14:paraId="69C38016" w14:textId="017E5565" w:rsidR="003F39FA" w:rsidRPr="00FE0627" w:rsidRDefault="003F39FA" w:rsidP="003F39FA">
      <w:r>
        <w:t xml:space="preserve">This document provides a guide on the detailed record extracts available to States and Territories in the Agency Portal. </w:t>
      </w:r>
    </w:p>
    <w:p w14:paraId="0C15BD5D" w14:textId="77777777" w:rsidR="003F39FA" w:rsidRPr="00FE0627" w:rsidRDefault="003F39FA" w:rsidP="003F39FA">
      <w:r w:rsidRPr="00FE0627">
        <w:t>This document has the following sections:</w:t>
      </w:r>
    </w:p>
    <w:p w14:paraId="390E4571" w14:textId="77777777" w:rsidR="003F39FA" w:rsidRPr="00FE0627" w:rsidRDefault="003F39FA" w:rsidP="003F39FA">
      <w:r w:rsidRPr="00FE0627">
        <w:t>•</w:t>
      </w:r>
      <w:r w:rsidRPr="00FE0627">
        <w:tab/>
        <w:t>Agency reports available</w:t>
      </w:r>
    </w:p>
    <w:p w14:paraId="738AE3C7" w14:textId="77777777" w:rsidR="003F39FA" w:rsidRPr="00FE0627" w:rsidRDefault="003F39FA" w:rsidP="003F39FA">
      <w:r w:rsidRPr="00FE0627">
        <w:t>•</w:t>
      </w:r>
      <w:r w:rsidRPr="00FE0627">
        <w:tab/>
        <w:t>The Quick view</w:t>
      </w:r>
    </w:p>
    <w:p w14:paraId="72218E9B" w14:textId="4B6B06E5" w:rsidR="003F39FA" w:rsidRPr="00FE0627" w:rsidRDefault="003F39FA" w:rsidP="003F39FA">
      <w:r w:rsidRPr="00FE0627">
        <w:t>•</w:t>
      </w:r>
      <w:r w:rsidRPr="00FE0627">
        <w:tab/>
        <w:t>The Detailed view/extract</w:t>
      </w:r>
    </w:p>
    <w:p w14:paraId="0C68B790" w14:textId="77777777" w:rsidR="003F39FA" w:rsidRPr="00FE0627" w:rsidRDefault="003F39FA" w:rsidP="003F39FA">
      <w:r w:rsidRPr="00FE0627">
        <w:t>•</w:t>
      </w:r>
      <w:r w:rsidRPr="00FE0627">
        <w:tab/>
        <w:t>Navigating the data extracts</w:t>
      </w:r>
    </w:p>
    <w:p w14:paraId="2856CE7B" w14:textId="77777777" w:rsidR="003F39FA" w:rsidRPr="00FE0627" w:rsidRDefault="003F39FA" w:rsidP="003F39FA">
      <w:r w:rsidRPr="00FE0627">
        <w:t>•</w:t>
      </w:r>
      <w:r w:rsidRPr="00FE0627">
        <w:tab/>
        <w:t>Reference data.</w:t>
      </w:r>
    </w:p>
    <w:p w14:paraId="140D0533" w14:textId="20B67134" w:rsidR="001511C9" w:rsidRPr="00FE0627" w:rsidRDefault="003F39FA" w:rsidP="003F39FA">
      <w:r>
        <w:t>To view and run the reports in the Agency Portal use the Reports and record extracts tile from your Agency dashboard.</w:t>
      </w:r>
    </w:p>
    <w:p w14:paraId="60178DBF" w14:textId="75F4B79C" w:rsidR="00B90ACF" w:rsidRDefault="2743ACA2" w:rsidP="00B90ACF">
      <w:r>
        <w:rPr>
          <w:noProof/>
        </w:rPr>
        <w:drawing>
          <wp:inline distT="0" distB="0" distL="0" distR="0" wp14:anchorId="727C75F2" wp14:editId="79C7D572">
            <wp:extent cx="6124574" cy="3676650"/>
            <wp:effectExtent l="0" t="0" r="0" b="0"/>
            <wp:docPr id="807888021" name="Picture 80788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24574" cy="3676650"/>
                    </a:xfrm>
                    <a:prstGeom prst="rect">
                      <a:avLst/>
                    </a:prstGeom>
                  </pic:spPr>
                </pic:pic>
              </a:graphicData>
            </a:graphic>
          </wp:inline>
        </w:drawing>
      </w:r>
    </w:p>
    <w:p w14:paraId="53E031F6" w14:textId="77777777" w:rsidR="002F59E7" w:rsidRDefault="002F59E7" w:rsidP="002F59E7">
      <w:r>
        <w:t>The reports and extracts reflect the latest diseases notified.</w:t>
      </w:r>
    </w:p>
    <w:p w14:paraId="7A8F1908" w14:textId="22968CB3" w:rsidR="00B06AE9" w:rsidRDefault="002F59E7" w:rsidP="002F59E7">
      <w:r>
        <w:t xml:space="preserve">For more information, or to report an issue, please contact </w:t>
      </w:r>
      <w:hyperlink r:id="rId12" w:history="1">
        <w:r w:rsidR="00FE0627" w:rsidRPr="31D7DACD">
          <w:rPr>
            <w:rStyle w:val="Hyperlink"/>
          </w:rPr>
          <w:t>helpdesk@nordr.au</w:t>
        </w:r>
      </w:hyperlink>
      <w:r w:rsidR="0B8C042C">
        <w:t>.</w:t>
      </w:r>
      <w:r w:rsidR="00FE0627">
        <w:t xml:space="preserve"> </w:t>
      </w:r>
    </w:p>
    <w:p w14:paraId="2F391582" w14:textId="1C81B34A" w:rsidR="002F59E7" w:rsidRDefault="002F59E7" w:rsidP="002F59E7">
      <w:r>
        <w:br w:type="page"/>
      </w:r>
    </w:p>
    <w:p w14:paraId="36C7D21C" w14:textId="1B28C1D6" w:rsidR="002F59E7" w:rsidRDefault="002F59E7" w:rsidP="002F59E7">
      <w:pPr>
        <w:pStyle w:val="Heading1"/>
      </w:pPr>
      <w:bookmarkStart w:id="2" w:name="_Toc707146029"/>
      <w:r>
        <w:lastRenderedPageBreak/>
        <w:t xml:space="preserve">Agency reports </w:t>
      </w:r>
      <w:proofErr w:type="gramStart"/>
      <w:r>
        <w:t>available</w:t>
      </w:r>
      <w:bookmarkEnd w:id="2"/>
      <w:proofErr w:type="gramEnd"/>
    </w:p>
    <w:p w14:paraId="6039DE24" w14:textId="3F4A0C1C" w:rsidR="002F59E7" w:rsidRDefault="003C3C87" w:rsidP="002F59E7">
      <w:r>
        <w:t xml:space="preserve">The </w:t>
      </w:r>
      <w:r w:rsidR="006E2D8B">
        <w:t>bottom</w:t>
      </w:r>
      <w:r>
        <w:t xml:space="preserve"> of the screen lists </w:t>
      </w:r>
      <w:proofErr w:type="gramStart"/>
      <w:r>
        <w:t>all of</w:t>
      </w:r>
      <w:proofErr w:type="gramEnd"/>
      <w:r>
        <w:t xml:space="preserve"> the reports available. Select a report and it will display </w:t>
      </w:r>
      <w:r w:rsidR="006E2D8B">
        <w:t>above</w:t>
      </w:r>
      <w:r>
        <w:t>.</w:t>
      </w:r>
    </w:p>
    <w:p w14:paraId="484E7602" w14:textId="4CF41D16" w:rsidR="00840833" w:rsidRDefault="00840833" w:rsidP="00840833"/>
    <w:p w14:paraId="45FB603B" w14:textId="7423D7FD" w:rsidR="009F6487" w:rsidRPr="009F6487" w:rsidRDefault="18F15B56" w:rsidP="009F6487">
      <w:r>
        <w:rPr>
          <w:noProof/>
        </w:rPr>
        <w:drawing>
          <wp:inline distT="0" distB="0" distL="0" distR="0" wp14:anchorId="17BD10B4" wp14:editId="58CE4CCB">
            <wp:extent cx="6124574" cy="3524250"/>
            <wp:effectExtent l="0" t="0" r="0" b="0"/>
            <wp:docPr id="700881593" name="Picture 70088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124574" cy="3524250"/>
                    </a:xfrm>
                    <a:prstGeom prst="rect">
                      <a:avLst/>
                    </a:prstGeom>
                  </pic:spPr>
                </pic:pic>
              </a:graphicData>
            </a:graphic>
          </wp:inline>
        </w:drawing>
      </w:r>
    </w:p>
    <w:p w14:paraId="52AAFA08" w14:textId="77777777" w:rsidR="009F6487" w:rsidRDefault="009F6487" w:rsidP="009F6487"/>
    <w:p w14:paraId="53F7F5B6" w14:textId="77777777" w:rsidR="009F6487" w:rsidRDefault="009F6487" w:rsidP="009F6487">
      <w:r>
        <w:t>There are two groups of reports available:</w:t>
      </w:r>
    </w:p>
    <w:p w14:paraId="6A9A273F" w14:textId="2AD7C445" w:rsidR="009F6487" w:rsidRDefault="009F6487" w:rsidP="009F6487">
      <w:pPr>
        <w:pStyle w:val="ListNumber"/>
      </w:pPr>
      <w:r>
        <w:t xml:space="preserve">The </w:t>
      </w:r>
      <w:r w:rsidR="4952CE94">
        <w:t>"</w:t>
      </w:r>
      <w:r w:rsidR="0228490B">
        <w:t>R</w:t>
      </w:r>
      <w:r w:rsidR="4952CE94">
        <w:t>eports</w:t>
      </w:r>
      <w:r w:rsidR="29E50756">
        <w:t>”</w:t>
      </w:r>
      <w:r w:rsidR="6DCEB895">
        <w:t xml:space="preserve"> tab shows d</w:t>
      </w:r>
      <w:r>
        <w:t xml:space="preserve">e-identified reports that do not identify patients, </w:t>
      </w:r>
      <w:proofErr w:type="gramStart"/>
      <w:r>
        <w:t>workplaces</w:t>
      </w:r>
      <w:proofErr w:type="gramEnd"/>
      <w:r>
        <w:t xml:space="preserve"> or physicians. These reports include all occupational respiratory diseases in Australia that are in the National Registry.</w:t>
      </w:r>
      <w:r w:rsidR="14F0AEF8">
        <w:t xml:space="preserve"> Counts less than 5 are hidden</w:t>
      </w:r>
      <w:r w:rsidR="2DC322C8">
        <w:t xml:space="preserve"> for privacy reasons</w:t>
      </w:r>
      <w:r w:rsidR="14F0AEF8">
        <w:t>.</w:t>
      </w:r>
    </w:p>
    <w:p w14:paraId="36E09DD0" w14:textId="08DDDB2B" w:rsidR="009F6487" w:rsidRDefault="009F6487" w:rsidP="009F6487">
      <w:pPr>
        <w:pStyle w:val="ListNumber"/>
      </w:pPr>
      <w:r>
        <w:t xml:space="preserve">The </w:t>
      </w:r>
      <w:r w:rsidR="1E957A60">
        <w:t>"Record extracts"</w:t>
      </w:r>
      <w:r w:rsidR="1679E245">
        <w:t xml:space="preserve"> tab shows</w:t>
      </w:r>
      <w:r>
        <w:t xml:space="preserve"> detailed views/extracts that do identify patients, </w:t>
      </w:r>
      <w:proofErr w:type="gramStart"/>
      <w:r>
        <w:t>workplaces</w:t>
      </w:r>
      <w:proofErr w:type="gramEnd"/>
      <w:r>
        <w:t xml:space="preserve"> and physicians. These reports restrict the records that are available to the agency officer to those that are relevant to their jurisdiction. Records of individuals with an occupational respiratory disease are relevant if:</w:t>
      </w:r>
    </w:p>
    <w:p w14:paraId="62130D0D" w14:textId="69599F75" w:rsidR="009F6487" w:rsidRDefault="00905268" w:rsidP="009F6487">
      <w:pPr>
        <w:ind w:firstLine="357"/>
      </w:pPr>
      <w:r>
        <w:rPr>
          <w:rFonts w:ascii="Wingdings" w:eastAsia="Wingdings" w:hAnsi="Wingdings" w:cs="Wingdings"/>
        </w:rPr>
        <w:t>ü</w:t>
      </w:r>
      <w:r>
        <w:t xml:space="preserve"> </w:t>
      </w:r>
      <w:r w:rsidR="009F6487">
        <w:t>they reside, or</w:t>
      </w:r>
    </w:p>
    <w:p w14:paraId="0FE8996C" w14:textId="66CCD6B5" w:rsidR="009F6487" w:rsidRDefault="00905268" w:rsidP="00905268">
      <w:pPr>
        <w:ind w:firstLine="357"/>
      </w:pPr>
      <w:r>
        <w:rPr>
          <w:rFonts w:ascii="Wingdings" w:eastAsia="Wingdings" w:hAnsi="Wingdings" w:cs="Wingdings"/>
        </w:rPr>
        <w:t>ü</w:t>
      </w:r>
      <w:r>
        <w:t xml:space="preserve"> </w:t>
      </w:r>
      <w:r w:rsidR="009F6487">
        <w:t>the physician diagnosing the disease, or</w:t>
      </w:r>
    </w:p>
    <w:p w14:paraId="695274B6" w14:textId="5E1E129C" w:rsidR="009F6487" w:rsidRDefault="00905268" w:rsidP="00905268">
      <w:pPr>
        <w:ind w:firstLine="357"/>
      </w:pPr>
      <w:r>
        <w:rPr>
          <w:rFonts w:ascii="Wingdings" w:eastAsia="Wingdings" w:hAnsi="Wingdings" w:cs="Wingdings"/>
        </w:rPr>
        <w:t>ü</w:t>
      </w:r>
      <w:r>
        <w:t xml:space="preserve"> </w:t>
      </w:r>
      <w:r w:rsidR="009F6487">
        <w:t>whose last exposure, or</w:t>
      </w:r>
    </w:p>
    <w:p w14:paraId="1B5457F7" w14:textId="16D0EB61" w:rsidR="009F6487" w:rsidRDefault="00905268" w:rsidP="00905268">
      <w:pPr>
        <w:ind w:firstLine="357"/>
      </w:pPr>
      <w:r>
        <w:rPr>
          <w:rFonts w:ascii="Wingdings" w:eastAsia="Wingdings" w:hAnsi="Wingdings" w:cs="Wingdings"/>
        </w:rPr>
        <w:t>ü</w:t>
      </w:r>
      <w:r>
        <w:t xml:space="preserve"> </w:t>
      </w:r>
      <w:r w:rsidR="009F6487">
        <w:t xml:space="preserve">whose main exposure </w:t>
      </w:r>
      <w:proofErr w:type="gramStart"/>
      <w:r w:rsidR="009F6487">
        <w:t>was</w:t>
      </w:r>
      <w:proofErr w:type="gramEnd"/>
    </w:p>
    <w:p w14:paraId="1C250951" w14:textId="0DBF5D26" w:rsidR="009F6487" w:rsidRDefault="009F6487" w:rsidP="40D0B072">
      <w:pPr>
        <w:ind w:firstLine="357"/>
        <w:rPr>
          <w:b/>
          <w:bCs/>
        </w:rPr>
      </w:pPr>
      <w:r w:rsidRPr="40D0B072">
        <w:rPr>
          <w:b/>
          <w:bCs/>
        </w:rPr>
        <w:t>in the State/Territory of the agency for which the agency officer is a part of.</w:t>
      </w:r>
    </w:p>
    <w:p w14:paraId="2AC5CA9C" w14:textId="77777777" w:rsidR="00905268" w:rsidRDefault="00905268" w:rsidP="00905268"/>
    <w:p w14:paraId="1E719B07" w14:textId="12F46E12" w:rsidR="00905268" w:rsidRDefault="00905268" w:rsidP="00905268">
      <w:r>
        <w:br w:type="page"/>
      </w:r>
    </w:p>
    <w:p w14:paraId="06717C57" w14:textId="77777777" w:rsidR="001512A7" w:rsidRDefault="001512A7" w:rsidP="001512A7">
      <w:r>
        <w:lastRenderedPageBreak/>
        <w:t>There are two detailed reports available, as follows:</w:t>
      </w:r>
    </w:p>
    <w:p w14:paraId="4ABBB79F" w14:textId="343CB687" w:rsidR="001512A7" w:rsidRDefault="001512A7" w:rsidP="001512A7">
      <w:pPr>
        <w:pStyle w:val="ListNumber3"/>
      </w:pPr>
      <w:r>
        <w:t xml:space="preserve">Data extract quick view: Presents key fields for the diseases that meet the date range specified that are relevant to the agency officer’s jurisdiction. </w:t>
      </w:r>
    </w:p>
    <w:p w14:paraId="50D6BF2C" w14:textId="464A901B" w:rsidR="001512A7" w:rsidRDefault="001512A7" w:rsidP="001512A7">
      <w:pPr>
        <w:pStyle w:val="ListNumber3"/>
      </w:pPr>
      <w:r>
        <w:t xml:space="preserve">Data extract </w:t>
      </w:r>
      <w:r w:rsidR="7168FA15">
        <w:t xml:space="preserve">full </w:t>
      </w:r>
      <w:r>
        <w:t xml:space="preserve">view: Presents all fields for the diseases that meet the date range specified that are relevant to the agency officer’s jurisdiction. </w:t>
      </w:r>
    </w:p>
    <w:p w14:paraId="462F58B8" w14:textId="4E15E0B1" w:rsidR="00905268" w:rsidRDefault="001512A7" w:rsidP="001512A7">
      <w:pPr>
        <w:pStyle w:val="ListNumber3"/>
        <w:numPr>
          <w:ilvl w:val="0"/>
          <w:numId w:val="0"/>
        </w:numPr>
        <w:ind w:left="1080"/>
      </w:pPr>
      <w:r>
        <w:t>You can also export these to Excel</w:t>
      </w:r>
      <w:r w:rsidR="00FB7C0C">
        <w:t>.</w:t>
      </w:r>
    </w:p>
    <w:p w14:paraId="655BF646" w14:textId="4F377CB2" w:rsidR="00F27D8E" w:rsidRDefault="00F27D8E" w:rsidP="00F27D8E">
      <w:pPr>
        <w:pStyle w:val="Heading1"/>
        <w:rPr>
          <w:lang w:eastAsia="en-AU"/>
        </w:rPr>
      </w:pPr>
      <w:bookmarkStart w:id="3" w:name="_Toc1192207745"/>
      <w:r w:rsidRPr="31D7DACD">
        <w:rPr>
          <w:lang w:eastAsia="en-AU"/>
        </w:rPr>
        <w:t>The quick view</w:t>
      </w:r>
      <w:bookmarkEnd w:id="3"/>
    </w:p>
    <w:p w14:paraId="4D78CEE4" w14:textId="76636995" w:rsidR="00F27D8E" w:rsidRDefault="00F54137" w:rsidP="00F27D8E">
      <w:pPr>
        <w:rPr>
          <w:lang w:eastAsia="en-AU"/>
        </w:rPr>
      </w:pPr>
      <w:r w:rsidRPr="00F54137">
        <w:rPr>
          <w:lang w:eastAsia="en-AU"/>
        </w:rPr>
        <w:t>The quick view shows the key fields to determine if there are records of interest. It shows records for individuals with an occupational respiratory disease within the selected notification date range. It is a subset of the fields in the Full view/extract. The quick view will show records for individuals:</w:t>
      </w:r>
    </w:p>
    <w:p w14:paraId="4517C0B6" w14:textId="7033977C" w:rsidR="000F48C4" w:rsidRDefault="000F48C4" w:rsidP="000F48C4">
      <w:pPr>
        <w:ind w:firstLine="357"/>
        <w:rPr>
          <w:lang w:eastAsia="en-AU"/>
        </w:rPr>
      </w:pPr>
      <w:r>
        <w:rPr>
          <w:rFonts w:ascii="Wingdings" w:eastAsia="Wingdings" w:hAnsi="Wingdings" w:cs="Wingdings"/>
          <w:lang w:eastAsia="en-AU"/>
        </w:rPr>
        <w:t>ü</w:t>
      </w:r>
      <w:r>
        <w:rPr>
          <w:lang w:eastAsia="en-AU"/>
        </w:rPr>
        <w:t xml:space="preserve"> that reside, or</w:t>
      </w:r>
    </w:p>
    <w:p w14:paraId="3B48D997" w14:textId="549AF8AB" w:rsidR="000F48C4" w:rsidRDefault="000F48C4" w:rsidP="000F48C4">
      <w:pPr>
        <w:ind w:firstLine="357"/>
        <w:rPr>
          <w:lang w:eastAsia="en-AU"/>
        </w:rPr>
      </w:pPr>
      <w:r>
        <w:rPr>
          <w:rFonts w:ascii="Wingdings" w:eastAsia="Wingdings" w:hAnsi="Wingdings" w:cs="Wingdings"/>
          <w:lang w:eastAsia="en-AU"/>
        </w:rPr>
        <w:t>ü</w:t>
      </w:r>
      <w:r>
        <w:rPr>
          <w:lang w:eastAsia="en-AU"/>
        </w:rPr>
        <w:t xml:space="preserve"> were diagnosed, or</w:t>
      </w:r>
    </w:p>
    <w:p w14:paraId="74D036AA" w14:textId="040CE824" w:rsidR="000F48C4" w:rsidRDefault="000F48C4" w:rsidP="000F48C4">
      <w:pPr>
        <w:ind w:firstLine="357"/>
        <w:rPr>
          <w:lang w:eastAsia="en-AU"/>
        </w:rPr>
      </w:pPr>
      <w:r>
        <w:rPr>
          <w:rFonts w:ascii="Wingdings" w:eastAsia="Wingdings" w:hAnsi="Wingdings" w:cs="Wingdings"/>
          <w:lang w:eastAsia="en-AU"/>
        </w:rPr>
        <w:t>ü</w:t>
      </w:r>
      <w:r>
        <w:rPr>
          <w:lang w:eastAsia="en-AU"/>
        </w:rPr>
        <w:t xml:space="preserve"> whose last exposure, or</w:t>
      </w:r>
    </w:p>
    <w:p w14:paraId="72CE1C87" w14:textId="73D49B5C" w:rsidR="000F48C4" w:rsidRDefault="000F48C4" w:rsidP="000F48C4">
      <w:pPr>
        <w:ind w:firstLine="357"/>
        <w:rPr>
          <w:lang w:eastAsia="en-AU"/>
        </w:rPr>
      </w:pPr>
      <w:r>
        <w:rPr>
          <w:rFonts w:ascii="Wingdings" w:eastAsia="Wingdings" w:hAnsi="Wingdings" w:cs="Wingdings"/>
          <w:lang w:eastAsia="en-AU"/>
        </w:rPr>
        <w:t>ü</w:t>
      </w:r>
      <w:r>
        <w:rPr>
          <w:lang w:eastAsia="en-AU"/>
        </w:rPr>
        <w:t xml:space="preserve"> whose main exposure </w:t>
      </w:r>
      <w:proofErr w:type="gramStart"/>
      <w:r>
        <w:rPr>
          <w:lang w:eastAsia="en-AU"/>
        </w:rPr>
        <w:t>was</w:t>
      </w:r>
      <w:proofErr w:type="gramEnd"/>
    </w:p>
    <w:p w14:paraId="0C46ABAD" w14:textId="3BD423FE" w:rsidR="00F54137" w:rsidRDefault="000F48C4" w:rsidP="000F48C4">
      <w:pPr>
        <w:ind w:firstLine="357"/>
        <w:rPr>
          <w:lang w:eastAsia="en-AU"/>
        </w:rPr>
      </w:pPr>
      <w:r>
        <w:rPr>
          <w:lang w:eastAsia="en-AU"/>
        </w:rPr>
        <w:t>in your State/Territory.</w:t>
      </w:r>
    </w:p>
    <w:p w14:paraId="56B1D727" w14:textId="77777777" w:rsidR="000E38D4" w:rsidRDefault="000E38D4" w:rsidP="000E38D4">
      <w:pPr>
        <w:rPr>
          <w:lang w:eastAsia="en-AU"/>
        </w:rPr>
      </w:pPr>
      <w:r>
        <w:rPr>
          <w:lang w:eastAsia="en-AU"/>
        </w:rPr>
        <w:t xml:space="preserve">The field </w:t>
      </w:r>
      <w:r w:rsidRPr="000E38D4">
        <w:rPr>
          <w:b/>
          <w:bCs/>
          <w:lang w:eastAsia="en-AU"/>
        </w:rPr>
        <w:t>Notification/Updated record dates</w:t>
      </w:r>
      <w:r>
        <w:rPr>
          <w:lang w:eastAsia="en-AU"/>
        </w:rPr>
        <w:t xml:space="preserve">: This is the date range used to extract records to populate the Quick view table. It is </w:t>
      </w:r>
      <w:r w:rsidRPr="000E38D4">
        <w:rPr>
          <w:u w:val="single"/>
          <w:lang w:eastAsia="en-AU"/>
        </w:rPr>
        <w:t>not</w:t>
      </w:r>
      <w:r>
        <w:rPr>
          <w:lang w:eastAsia="en-AU"/>
        </w:rPr>
        <w:t xml:space="preserve"> the same as the </w:t>
      </w:r>
      <w:r w:rsidRPr="000E38D4">
        <w:rPr>
          <w:i/>
          <w:iCs/>
          <w:lang w:eastAsia="en-AU"/>
        </w:rPr>
        <w:t>notification date range</w:t>
      </w:r>
      <w:r>
        <w:rPr>
          <w:lang w:eastAsia="en-AU"/>
        </w:rPr>
        <w:t xml:space="preserve"> (which uses </w:t>
      </w:r>
      <w:r w:rsidRPr="009A77A8">
        <w:rPr>
          <w:i/>
          <w:iCs/>
          <w:lang w:eastAsia="en-AU"/>
        </w:rPr>
        <w:t>Disease notification date</w:t>
      </w:r>
      <w:r>
        <w:rPr>
          <w:lang w:eastAsia="en-AU"/>
        </w:rPr>
        <w:t xml:space="preserve">) included on the 21 de-identified reports. The records extracted are those that meet the date range selected for any one of these three fields: </w:t>
      </w:r>
    </w:p>
    <w:p w14:paraId="7F97E2F5" w14:textId="78E9207A" w:rsidR="000E38D4" w:rsidRDefault="000E38D4" w:rsidP="0093758F">
      <w:pPr>
        <w:pStyle w:val="ListBullet"/>
      </w:pPr>
      <w:r w:rsidRPr="009A77A8">
        <w:t>Disease notification date</w:t>
      </w:r>
      <w:r>
        <w:t>, OR</w:t>
      </w:r>
    </w:p>
    <w:p w14:paraId="00EAD183" w14:textId="1553230A" w:rsidR="000E38D4" w:rsidRDefault="000E38D4" w:rsidP="0093758F">
      <w:pPr>
        <w:pStyle w:val="ListBullet"/>
      </w:pPr>
      <w:r>
        <w:t>The date patient details</w:t>
      </w:r>
      <w:r w:rsidR="0093758F">
        <w:t xml:space="preserve"> - d</w:t>
      </w:r>
      <w:r w:rsidRPr="009A77A8">
        <w:t>ate last updated</w:t>
      </w:r>
      <w:r>
        <w:t>, OR</w:t>
      </w:r>
    </w:p>
    <w:p w14:paraId="4307E104" w14:textId="6819EB56" w:rsidR="00D6768C" w:rsidRDefault="000E38D4" w:rsidP="00CE71A3">
      <w:pPr>
        <w:pStyle w:val="ListBullet"/>
      </w:pPr>
      <w:r>
        <w:t xml:space="preserve">Disease and exposure details </w:t>
      </w:r>
      <w:r w:rsidR="0093758F">
        <w:t xml:space="preserve">- </w:t>
      </w:r>
      <w:r w:rsidR="00A43757">
        <w:t>d</w:t>
      </w:r>
      <w:r w:rsidRPr="009A77A8">
        <w:t>ate last updated</w:t>
      </w:r>
      <w:r>
        <w:t>.</w:t>
      </w:r>
    </w:p>
    <w:p w14:paraId="21394BF1" w14:textId="10E9241E" w:rsidR="00CE71A3" w:rsidRDefault="00CE71A3" w:rsidP="00CE71A3">
      <w:pPr>
        <w:pStyle w:val="ListBullet"/>
        <w:numPr>
          <w:ilvl w:val="0"/>
          <w:numId w:val="0"/>
        </w:numPr>
        <w:ind w:left="357" w:hanging="357"/>
      </w:pPr>
      <w:r>
        <w:rPr>
          <w:noProof/>
        </w:rPr>
        <w:drawing>
          <wp:inline distT="0" distB="0" distL="0" distR="0" wp14:anchorId="5B1B43FA" wp14:editId="0DB302F1">
            <wp:extent cx="6128470" cy="341906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782" cy="3427604"/>
                    </a:xfrm>
                    <a:prstGeom prst="rect">
                      <a:avLst/>
                    </a:prstGeom>
                    <a:noFill/>
                    <a:ln>
                      <a:noFill/>
                    </a:ln>
                  </pic:spPr>
                </pic:pic>
              </a:graphicData>
            </a:graphic>
          </wp:inline>
        </w:drawing>
      </w:r>
    </w:p>
    <w:p w14:paraId="0365451A" w14:textId="5167A60D" w:rsidR="0029144C" w:rsidRDefault="00937C79" w:rsidP="0024465F">
      <w:pPr>
        <w:rPr>
          <w:lang w:eastAsia="en-AU"/>
        </w:rPr>
      </w:pPr>
      <w:r w:rsidRPr="00937C79">
        <w:rPr>
          <w:lang w:eastAsia="en-AU"/>
        </w:rPr>
        <w:t>You can sort the Quick view table on any field by selecting the arrow in the column heading.</w:t>
      </w:r>
    </w:p>
    <w:p w14:paraId="278CDA44" w14:textId="77777777" w:rsidR="00165CD8" w:rsidRDefault="00165CD8" w:rsidP="00937C79">
      <w:pPr>
        <w:pStyle w:val="Heading2"/>
        <w:rPr>
          <w:lang w:eastAsia="en-AU"/>
        </w:rPr>
      </w:pPr>
      <w:r>
        <w:rPr>
          <w:lang w:eastAsia="en-AU"/>
        </w:rPr>
        <w:br w:type="page"/>
      </w:r>
    </w:p>
    <w:p w14:paraId="1EC2DFA7" w14:textId="0D7DA0C2" w:rsidR="00937C79" w:rsidRDefault="00937C79" w:rsidP="00937C79">
      <w:pPr>
        <w:pStyle w:val="Heading2"/>
        <w:rPr>
          <w:lang w:eastAsia="en-AU"/>
        </w:rPr>
      </w:pPr>
      <w:bookmarkStart w:id="4" w:name="_Toc161665722"/>
      <w:bookmarkStart w:id="5" w:name="_Toc827338101"/>
      <w:r w:rsidRPr="31D7DACD">
        <w:rPr>
          <w:lang w:eastAsia="en-AU"/>
        </w:rPr>
        <w:lastRenderedPageBreak/>
        <w:t>Fields in the quick view</w:t>
      </w:r>
      <w:bookmarkEnd w:id="4"/>
      <w:bookmarkEnd w:id="5"/>
    </w:p>
    <w:p w14:paraId="38076C94" w14:textId="77777777" w:rsidR="000E00E5" w:rsidRDefault="000E00E5" w:rsidP="000E00E5">
      <w:pPr>
        <w:rPr>
          <w:lang w:eastAsia="en-AU"/>
        </w:rPr>
      </w:pPr>
      <w:r>
        <w:rPr>
          <w:lang w:eastAsia="en-AU"/>
        </w:rPr>
        <w:t>If a patient has more than one disease they will have a record in the quick view for each disease.</w:t>
      </w:r>
    </w:p>
    <w:p w14:paraId="698B15B9" w14:textId="0FDD434F" w:rsidR="00937C79" w:rsidRDefault="000E00E5" w:rsidP="000E00E5">
      <w:pPr>
        <w:rPr>
          <w:lang w:eastAsia="en-AU"/>
        </w:rPr>
      </w:pPr>
      <w:r>
        <w:rPr>
          <w:lang w:eastAsia="en-AU"/>
        </w:rPr>
        <w:t>Here is a data dictionary for the fields displayed in the quick view:</w:t>
      </w:r>
    </w:p>
    <w:p w14:paraId="132315FD" w14:textId="77777777" w:rsidR="00E3673B" w:rsidRDefault="00E3673B" w:rsidP="000E00E5">
      <w:pPr>
        <w:rPr>
          <w:lang w:eastAsia="en-AU"/>
        </w:rPr>
      </w:pPr>
    </w:p>
    <w:tbl>
      <w:tblPr>
        <w:tblStyle w:val="DepartmentofHealthtable"/>
        <w:tblW w:w="0" w:type="auto"/>
        <w:tblLook w:val="04A0" w:firstRow="1" w:lastRow="0" w:firstColumn="1" w:lastColumn="0" w:noHBand="0" w:noVBand="1"/>
      </w:tblPr>
      <w:tblGrid>
        <w:gridCol w:w="2835"/>
        <w:gridCol w:w="6793"/>
      </w:tblGrid>
      <w:tr w:rsidR="00E3673B" w14:paraId="61AE132B" w14:textId="77777777" w:rsidTr="40D0B072">
        <w:trPr>
          <w:cnfStyle w:val="100000000000" w:firstRow="1" w:lastRow="0" w:firstColumn="0" w:lastColumn="0" w:oddVBand="0" w:evenVBand="0" w:oddHBand="0" w:evenHBand="0" w:firstRowFirstColumn="0" w:firstRowLastColumn="0" w:lastRowFirstColumn="0" w:lastRowLastColumn="0"/>
        </w:trPr>
        <w:tc>
          <w:tcPr>
            <w:tcW w:w="2835" w:type="dxa"/>
          </w:tcPr>
          <w:p w14:paraId="212C5CB7" w14:textId="38098B65" w:rsidR="00E3673B" w:rsidRDefault="00AB32D6" w:rsidP="00E3673B">
            <w:pPr>
              <w:rPr>
                <w:lang w:eastAsia="en-AU"/>
              </w:rPr>
            </w:pPr>
            <w:r>
              <w:rPr>
                <w:lang w:eastAsia="en-AU"/>
              </w:rPr>
              <w:t>Field name</w:t>
            </w:r>
          </w:p>
        </w:tc>
        <w:tc>
          <w:tcPr>
            <w:tcW w:w="6793" w:type="dxa"/>
          </w:tcPr>
          <w:p w14:paraId="3DEDAA61" w14:textId="3443400F" w:rsidR="00E3673B" w:rsidRDefault="00AB32D6" w:rsidP="00E3673B">
            <w:pPr>
              <w:rPr>
                <w:lang w:eastAsia="en-AU"/>
              </w:rPr>
            </w:pPr>
            <w:r>
              <w:rPr>
                <w:lang w:eastAsia="en-AU"/>
              </w:rPr>
              <w:t xml:space="preserve">Field description </w:t>
            </w:r>
          </w:p>
        </w:tc>
      </w:tr>
      <w:tr w:rsidR="00E3673B" w14:paraId="36C8B4AE" w14:textId="77777777" w:rsidTr="40D0B072">
        <w:tc>
          <w:tcPr>
            <w:tcW w:w="2835" w:type="dxa"/>
          </w:tcPr>
          <w:p w14:paraId="6E2240D8" w14:textId="6E9E02BF" w:rsidR="00E3673B" w:rsidRDefault="00033A4E" w:rsidP="00E3673B">
            <w:pPr>
              <w:rPr>
                <w:lang w:eastAsia="en-AU"/>
              </w:rPr>
            </w:pPr>
            <w:r>
              <w:rPr>
                <w:lang w:eastAsia="en-AU"/>
              </w:rPr>
              <w:t>Patient Id</w:t>
            </w:r>
          </w:p>
        </w:tc>
        <w:tc>
          <w:tcPr>
            <w:tcW w:w="6793" w:type="dxa"/>
          </w:tcPr>
          <w:p w14:paraId="331E91B6" w14:textId="44B1203C" w:rsidR="00E3673B" w:rsidRDefault="00033A4E" w:rsidP="00E3673B">
            <w:pPr>
              <w:rPr>
                <w:lang w:eastAsia="en-AU"/>
              </w:rPr>
            </w:pPr>
            <w:r>
              <w:rPr>
                <w:lang w:eastAsia="en-AU"/>
              </w:rPr>
              <w:t xml:space="preserve">This is a unique identifier allocated to each patient. </w:t>
            </w:r>
          </w:p>
        </w:tc>
      </w:tr>
      <w:tr w:rsidR="00E3673B" w14:paraId="059222B1" w14:textId="77777777" w:rsidTr="40D0B072">
        <w:tc>
          <w:tcPr>
            <w:tcW w:w="2835" w:type="dxa"/>
          </w:tcPr>
          <w:p w14:paraId="4CC84E94" w14:textId="5AE7D8AD" w:rsidR="00E3673B" w:rsidRDefault="00033A4E" w:rsidP="00E3673B">
            <w:pPr>
              <w:rPr>
                <w:lang w:eastAsia="en-AU"/>
              </w:rPr>
            </w:pPr>
            <w:r>
              <w:rPr>
                <w:lang w:eastAsia="en-AU"/>
              </w:rPr>
              <w:t xml:space="preserve">Disease name </w:t>
            </w:r>
          </w:p>
        </w:tc>
        <w:tc>
          <w:tcPr>
            <w:tcW w:w="6793" w:type="dxa"/>
          </w:tcPr>
          <w:p w14:paraId="3B7B55AA" w14:textId="50529CE7" w:rsidR="00E3673B" w:rsidRDefault="00033A4E" w:rsidP="00E3673B">
            <w:pPr>
              <w:rPr>
                <w:lang w:eastAsia="en-AU"/>
              </w:rPr>
            </w:pPr>
            <w:r>
              <w:rPr>
                <w:lang w:eastAsia="en-AU"/>
              </w:rPr>
              <w:t>This is the name of the respiratory disease for this patient.</w:t>
            </w:r>
          </w:p>
        </w:tc>
      </w:tr>
      <w:tr w:rsidR="00E3673B" w14:paraId="1CFBEA21" w14:textId="77777777" w:rsidTr="40D0B072">
        <w:tc>
          <w:tcPr>
            <w:tcW w:w="2835" w:type="dxa"/>
          </w:tcPr>
          <w:p w14:paraId="5249A229" w14:textId="5643AAFA" w:rsidR="00E3673B" w:rsidRDefault="00033A4E" w:rsidP="00E3673B">
            <w:pPr>
              <w:rPr>
                <w:lang w:eastAsia="en-AU"/>
              </w:rPr>
            </w:pPr>
            <w:r>
              <w:rPr>
                <w:lang w:eastAsia="en-AU"/>
              </w:rPr>
              <w:t>Disease notification date</w:t>
            </w:r>
          </w:p>
        </w:tc>
        <w:tc>
          <w:tcPr>
            <w:tcW w:w="6793" w:type="dxa"/>
          </w:tcPr>
          <w:p w14:paraId="6DDEF222" w14:textId="3867D64E" w:rsidR="00E3673B" w:rsidRDefault="00033A4E" w:rsidP="00E3673B">
            <w:pPr>
              <w:rPr>
                <w:lang w:eastAsia="en-AU"/>
              </w:rPr>
            </w:pPr>
            <w:r>
              <w:rPr>
                <w:lang w:eastAsia="en-AU"/>
              </w:rPr>
              <w:t xml:space="preserve">This is the date the physician notified the disease to the National Registry. </w:t>
            </w:r>
          </w:p>
        </w:tc>
      </w:tr>
      <w:tr w:rsidR="00E3673B" w14:paraId="473A802A" w14:textId="77777777" w:rsidTr="40D0B072">
        <w:tc>
          <w:tcPr>
            <w:tcW w:w="2835" w:type="dxa"/>
          </w:tcPr>
          <w:p w14:paraId="0751BD7F" w14:textId="4B7A76FC" w:rsidR="00E3673B" w:rsidRDefault="00033A4E" w:rsidP="00E3673B">
            <w:pPr>
              <w:rPr>
                <w:lang w:eastAsia="en-AU"/>
              </w:rPr>
            </w:pPr>
            <w:r>
              <w:rPr>
                <w:lang w:eastAsia="en-AU"/>
              </w:rPr>
              <w:t>Date of diagnosis</w:t>
            </w:r>
          </w:p>
        </w:tc>
        <w:tc>
          <w:tcPr>
            <w:tcW w:w="6793" w:type="dxa"/>
          </w:tcPr>
          <w:p w14:paraId="65DF6BE1" w14:textId="4E9AE3C5" w:rsidR="00E3673B" w:rsidRDefault="00033A4E" w:rsidP="00E3673B">
            <w:pPr>
              <w:rPr>
                <w:lang w:eastAsia="en-AU"/>
              </w:rPr>
            </w:pPr>
            <w:r>
              <w:rPr>
                <w:lang w:eastAsia="en-AU"/>
              </w:rPr>
              <w:t>This is the date the physician said they diagnosed the disease</w:t>
            </w:r>
          </w:p>
        </w:tc>
      </w:tr>
      <w:tr w:rsidR="00E3673B" w14:paraId="4A4238AA" w14:textId="77777777" w:rsidTr="40D0B072">
        <w:tc>
          <w:tcPr>
            <w:tcW w:w="2835" w:type="dxa"/>
          </w:tcPr>
          <w:p w14:paraId="2A53948A" w14:textId="78084A39" w:rsidR="00E3673B" w:rsidRDefault="00E40DEF" w:rsidP="00E3673B">
            <w:pPr>
              <w:rPr>
                <w:lang w:eastAsia="en-AU"/>
              </w:rPr>
            </w:pPr>
            <w:r>
              <w:rPr>
                <w:lang w:eastAsia="en-AU"/>
              </w:rPr>
              <w:t>Time frame since last exposure</w:t>
            </w:r>
          </w:p>
        </w:tc>
        <w:tc>
          <w:tcPr>
            <w:tcW w:w="6793" w:type="dxa"/>
          </w:tcPr>
          <w:p w14:paraId="63763E55" w14:textId="077B9A57" w:rsidR="00E3673B" w:rsidRDefault="00F45F15" w:rsidP="00E3673B">
            <w:pPr>
              <w:rPr>
                <w:lang w:eastAsia="en-AU"/>
              </w:rPr>
            </w:pPr>
            <w:r w:rsidRPr="00F45F15">
              <w:rPr>
                <w:lang w:eastAsia="en-AU"/>
              </w:rPr>
              <w:t>This is the time frame since the individual believes they were last exposed at work to a hazardous agent that contributed/caused the disease.</w:t>
            </w:r>
          </w:p>
        </w:tc>
      </w:tr>
      <w:tr w:rsidR="00E3673B" w14:paraId="09C066D4" w14:textId="77777777" w:rsidTr="40D0B072">
        <w:tc>
          <w:tcPr>
            <w:tcW w:w="2835" w:type="dxa"/>
          </w:tcPr>
          <w:p w14:paraId="6984C046" w14:textId="41F13A08" w:rsidR="00E3673B" w:rsidRDefault="006A160F" w:rsidP="00E3673B">
            <w:pPr>
              <w:rPr>
                <w:lang w:eastAsia="en-AU"/>
              </w:rPr>
            </w:pPr>
            <w:r>
              <w:rPr>
                <w:lang w:eastAsia="en-AU"/>
              </w:rPr>
              <w:t>Location of patient</w:t>
            </w:r>
          </w:p>
        </w:tc>
        <w:tc>
          <w:tcPr>
            <w:tcW w:w="6793" w:type="dxa"/>
          </w:tcPr>
          <w:p w14:paraId="24D13A90" w14:textId="5AD43D97" w:rsidR="00E3673B" w:rsidRDefault="006A160F" w:rsidP="00E3673B">
            <w:pPr>
              <w:rPr>
                <w:lang w:eastAsia="en-AU"/>
              </w:rPr>
            </w:pPr>
            <w:r w:rsidRPr="006A160F">
              <w:rPr>
                <w:lang w:eastAsia="en-AU"/>
              </w:rPr>
              <w:t>This is the State or territory where the individual resides. If they reside outside Australia it shows ‘Overseas’</w:t>
            </w:r>
            <w:r>
              <w:rPr>
                <w:lang w:eastAsia="en-AU"/>
              </w:rPr>
              <w:t>.</w:t>
            </w:r>
          </w:p>
        </w:tc>
      </w:tr>
      <w:tr w:rsidR="00E3673B" w14:paraId="04714FD5" w14:textId="77777777" w:rsidTr="40D0B072">
        <w:tc>
          <w:tcPr>
            <w:tcW w:w="2835" w:type="dxa"/>
          </w:tcPr>
          <w:p w14:paraId="3535958E" w14:textId="7C830208" w:rsidR="00E3673B" w:rsidRDefault="00F40401" w:rsidP="00E3673B">
            <w:pPr>
              <w:rPr>
                <w:lang w:eastAsia="en-AU"/>
              </w:rPr>
            </w:pPr>
            <w:r>
              <w:rPr>
                <w:lang w:eastAsia="en-AU"/>
              </w:rPr>
              <w:t>Location of physician</w:t>
            </w:r>
          </w:p>
        </w:tc>
        <w:tc>
          <w:tcPr>
            <w:tcW w:w="6793" w:type="dxa"/>
          </w:tcPr>
          <w:p w14:paraId="63B72773" w14:textId="5E0E4D9F" w:rsidR="00E3673B" w:rsidRDefault="00A2535C" w:rsidP="00E3673B">
            <w:pPr>
              <w:rPr>
                <w:lang w:eastAsia="en-AU"/>
              </w:rPr>
            </w:pPr>
            <w:r w:rsidRPr="00A2535C">
              <w:rPr>
                <w:lang w:eastAsia="en-AU"/>
              </w:rPr>
              <w:t>This is the State or territory where the physician’s place of business is where they made the diagnosis.</w:t>
            </w:r>
          </w:p>
        </w:tc>
      </w:tr>
      <w:tr w:rsidR="00F45F15" w14:paraId="17BD04B3" w14:textId="77777777" w:rsidTr="40D0B072">
        <w:tc>
          <w:tcPr>
            <w:tcW w:w="2835" w:type="dxa"/>
          </w:tcPr>
          <w:p w14:paraId="668D1CA3" w14:textId="58F52A7E" w:rsidR="00F45F15" w:rsidRDefault="00A2535C" w:rsidP="00E3673B">
            <w:pPr>
              <w:rPr>
                <w:lang w:eastAsia="en-AU"/>
              </w:rPr>
            </w:pPr>
            <w:r>
              <w:rPr>
                <w:lang w:eastAsia="en-AU"/>
              </w:rPr>
              <w:t>Location last exposure</w:t>
            </w:r>
          </w:p>
        </w:tc>
        <w:tc>
          <w:tcPr>
            <w:tcW w:w="6793" w:type="dxa"/>
          </w:tcPr>
          <w:p w14:paraId="4E907A9F" w14:textId="0F5BC856" w:rsidR="00F45F15" w:rsidRDefault="00BA459D" w:rsidP="00E3673B">
            <w:pPr>
              <w:rPr>
                <w:lang w:eastAsia="en-AU"/>
              </w:rPr>
            </w:pPr>
            <w:r w:rsidRPr="00BA459D">
              <w:rPr>
                <w:lang w:eastAsia="en-AU"/>
              </w:rPr>
              <w:t>This is the State or territory where the individual believes they had their last exposure at work to a hazardous agent that contributed/caused the disease. If the last exposure was outside Australia it shows ‘Overseas’.</w:t>
            </w:r>
          </w:p>
        </w:tc>
      </w:tr>
      <w:tr w:rsidR="00F45F15" w14:paraId="08F6284E" w14:textId="77777777" w:rsidTr="40D0B072">
        <w:tc>
          <w:tcPr>
            <w:tcW w:w="2835" w:type="dxa"/>
          </w:tcPr>
          <w:p w14:paraId="37AE417E" w14:textId="6303F273" w:rsidR="00F45F15" w:rsidRDefault="00006C8D" w:rsidP="00E3673B">
            <w:pPr>
              <w:rPr>
                <w:lang w:eastAsia="en-AU"/>
              </w:rPr>
            </w:pPr>
            <w:r>
              <w:rPr>
                <w:lang w:eastAsia="en-AU"/>
              </w:rPr>
              <w:t>Location main exposure</w:t>
            </w:r>
          </w:p>
        </w:tc>
        <w:tc>
          <w:tcPr>
            <w:tcW w:w="6793" w:type="dxa"/>
          </w:tcPr>
          <w:p w14:paraId="33135D7C" w14:textId="69F7DB98" w:rsidR="00F45F15" w:rsidRDefault="004F2ADA" w:rsidP="00E3673B">
            <w:pPr>
              <w:rPr>
                <w:lang w:eastAsia="en-AU"/>
              </w:rPr>
            </w:pPr>
            <w:r w:rsidRPr="004F2ADA">
              <w:rPr>
                <w:lang w:eastAsia="en-AU"/>
              </w:rPr>
              <w:t>This is the State or territory where the individual believes they had their main exposure at work to a hazardous agent that contributed/caused the disease. If the main exposure was outside Australia it shows ‘Overseas’.</w:t>
            </w:r>
          </w:p>
        </w:tc>
      </w:tr>
      <w:tr w:rsidR="00F45F15" w14:paraId="35EBBFBB" w14:textId="77777777" w:rsidTr="40D0B072">
        <w:tc>
          <w:tcPr>
            <w:tcW w:w="2835" w:type="dxa"/>
          </w:tcPr>
          <w:p w14:paraId="126B8C5C" w14:textId="01DC159E" w:rsidR="00F45F15" w:rsidRDefault="004F2ADA" w:rsidP="00E3673B">
            <w:pPr>
              <w:rPr>
                <w:lang w:eastAsia="en-AU"/>
              </w:rPr>
            </w:pPr>
            <w:r>
              <w:rPr>
                <w:lang w:eastAsia="en-AU"/>
              </w:rPr>
              <w:t>Patient first notified date</w:t>
            </w:r>
          </w:p>
        </w:tc>
        <w:tc>
          <w:tcPr>
            <w:tcW w:w="6793" w:type="dxa"/>
          </w:tcPr>
          <w:p w14:paraId="42F46C4E" w14:textId="323F7FA3" w:rsidR="00F45F15" w:rsidRDefault="005C568D" w:rsidP="00E3673B">
            <w:pPr>
              <w:rPr>
                <w:lang w:eastAsia="en-AU"/>
              </w:rPr>
            </w:pPr>
            <w:r w:rsidRPr="005C568D">
              <w:rPr>
                <w:lang w:eastAsia="en-AU"/>
              </w:rPr>
              <w:t>This is the date the National Registry received the first disease for this patient.</w:t>
            </w:r>
          </w:p>
        </w:tc>
      </w:tr>
      <w:tr w:rsidR="00BA459D" w14:paraId="2D33C2EF" w14:textId="77777777" w:rsidTr="40D0B072">
        <w:tc>
          <w:tcPr>
            <w:tcW w:w="2835" w:type="dxa"/>
          </w:tcPr>
          <w:p w14:paraId="17962127" w14:textId="5B80BBEB" w:rsidR="00BA459D" w:rsidRDefault="00F61B7A" w:rsidP="00E3673B">
            <w:pPr>
              <w:rPr>
                <w:lang w:eastAsia="en-AU"/>
              </w:rPr>
            </w:pPr>
            <w:r w:rsidRPr="00F61B7A">
              <w:rPr>
                <w:lang w:eastAsia="en-AU"/>
              </w:rPr>
              <w:t>Date patient details last updated</w:t>
            </w:r>
          </w:p>
        </w:tc>
        <w:tc>
          <w:tcPr>
            <w:tcW w:w="6793" w:type="dxa"/>
          </w:tcPr>
          <w:p w14:paraId="5D639F23" w14:textId="73B5D67C" w:rsidR="005D16E1" w:rsidRDefault="1E1CA571" w:rsidP="005D16E1">
            <w:pPr>
              <w:rPr>
                <w:lang w:eastAsia="en-AU"/>
              </w:rPr>
            </w:pPr>
            <w:r w:rsidRPr="40D0B072">
              <w:rPr>
                <w:lang w:eastAsia="en-AU"/>
              </w:rPr>
              <w:t>This is the date of the last update to the patient’s details. Patient details contain</w:t>
            </w:r>
            <w:r w:rsidR="7D8E85EC" w:rsidRPr="40D0B072">
              <w:rPr>
                <w:lang w:eastAsia="en-AU"/>
              </w:rPr>
              <w:t>:</w:t>
            </w:r>
          </w:p>
          <w:p w14:paraId="51DCE84A" w14:textId="4BB9E714" w:rsidR="005D16E1" w:rsidRDefault="1E1CA571" w:rsidP="40D0B072">
            <w:pPr>
              <w:pStyle w:val="ListParagraph"/>
              <w:numPr>
                <w:ilvl w:val="0"/>
                <w:numId w:val="9"/>
              </w:numPr>
              <w:rPr>
                <w:lang w:eastAsia="en-AU"/>
              </w:rPr>
            </w:pPr>
            <w:r w:rsidRPr="40D0B072">
              <w:rPr>
                <w:lang w:eastAsia="en-AU"/>
              </w:rPr>
              <w:t xml:space="preserve">the patient’s date of birth </w:t>
            </w:r>
          </w:p>
          <w:p w14:paraId="22C85246" w14:textId="55ECD43D" w:rsidR="005D16E1" w:rsidRDefault="1E1CA571" w:rsidP="40D0B072">
            <w:pPr>
              <w:pStyle w:val="ListParagraph"/>
              <w:numPr>
                <w:ilvl w:val="0"/>
                <w:numId w:val="9"/>
              </w:numPr>
              <w:rPr>
                <w:lang w:eastAsia="en-AU"/>
              </w:rPr>
            </w:pPr>
            <w:r w:rsidRPr="40D0B072">
              <w:rPr>
                <w:lang w:eastAsia="en-AU"/>
              </w:rPr>
              <w:t>date of death</w:t>
            </w:r>
          </w:p>
          <w:p w14:paraId="7A0916C7" w14:textId="7B470267" w:rsidR="005D16E1" w:rsidRDefault="1E1CA571" w:rsidP="40D0B072">
            <w:pPr>
              <w:pStyle w:val="ListParagraph"/>
              <w:numPr>
                <w:ilvl w:val="0"/>
                <w:numId w:val="9"/>
              </w:numPr>
              <w:rPr>
                <w:lang w:eastAsia="en-AU"/>
              </w:rPr>
            </w:pPr>
            <w:r w:rsidRPr="40D0B072">
              <w:rPr>
                <w:lang w:eastAsia="en-AU"/>
              </w:rPr>
              <w:t>name</w:t>
            </w:r>
          </w:p>
          <w:p w14:paraId="49BBB7D8" w14:textId="0AC2193B" w:rsidR="005D16E1" w:rsidRDefault="1E1CA571" w:rsidP="40D0B072">
            <w:pPr>
              <w:pStyle w:val="ListParagraph"/>
              <w:numPr>
                <w:ilvl w:val="0"/>
                <w:numId w:val="9"/>
              </w:numPr>
              <w:rPr>
                <w:lang w:eastAsia="en-AU"/>
              </w:rPr>
            </w:pPr>
            <w:r w:rsidRPr="40D0B072">
              <w:rPr>
                <w:lang w:eastAsia="en-AU"/>
              </w:rPr>
              <w:t>country of birth</w:t>
            </w:r>
          </w:p>
          <w:p w14:paraId="4188B482" w14:textId="08641365" w:rsidR="005D16E1" w:rsidRDefault="1E1CA571" w:rsidP="40D0B072">
            <w:pPr>
              <w:pStyle w:val="ListParagraph"/>
              <w:numPr>
                <w:ilvl w:val="0"/>
                <w:numId w:val="9"/>
              </w:numPr>
              <w:rPr>
                <w:lang w:eastAsia="en-AU"/>
              </w:rPr>
            </w:pPr>
            <w:r w:rsidRPr="40D0B072">
              <w:rPr>
                <w:lang w:eastAsia="en-AU"/>
              </w:rPr>
              <w:t xml:space="preserve">language spoken at </w:t>
            </w:r>
            <w:proofErr w:type="gramStart"/>
            <w:r w:rsidRPr="40D0B072">
              <w:rPr>
                <w:lang w:eastAsia="en-AU"/>
              </w:rPr>
              <w:t>home</w:t>
            </w:r>
            <w:proofErr w:type="gramEnd"/>
          </w:p>
          <w:p w14:paraId="3481AD4E" w14:textId="52B3FC72" w:rsidR="005D16E1" w:rsidRDefault="6BAD1B7E" w:rsidP="40D0B072">
            <w:pPr>
              <w:pStyle w:val="ListParagraph"/>
              <w:numPr>
                <w:ilvl w:val="0"/>
                <w:numId w:val="9"/>
              </w:numPr>
              <w:rPr>
                <w:lang w:eastAsia="en-AU"/>
              </w:rPr>
            </w:pPr>
            <w:r w:rsidRPr="40D0B072">
              <w:rPr>
                <w:lang w:eastAsia="en-AU"/>
              </w:rPr>
              <w:t>s</w:t>
            </w:r>
            <w:r w:rsidR="1E1CA571" w:rsidRPr="40D0B072">
              <w:rPr>
                <w:lang w:eastAsia="en-AU"/>
              </w:rPr>
              <w:t>ex</w:t>
            </w:r>
            <w:r w:rsidR="2B89087C" w:rsidRPr="40D0B072">
              <w:rPr>
                <w:lang w:eastAsia="en-AU"/>
              </w:rPr>
              <w:t xml:space="preserve"> </w:t>
            </w:r>
          </w:p>
          <w:p w14:paraId="6DE24726" w14:textId="1B2B11FD" w:rsidR="005D16E1" w:rsidRDefault="1E1CA571" w:rsidP="40D0B072">
            <w:pPr>
              <w:pStyle w:val="ListParagraph"/>
              <w:numPr>
                <w:ilvl w:val="0"/>
                <w:numId w:val="9"/>
              </w:numPr>
              <w:rPr>
                <w:lang w:eastAsia="en-AU"/>
              </w:rPr>
            </w:pPr>
            <w:r w:rsidRPr="40D0B072">
              <w:rPr>
                <w:lang w:eastAsia="en-AU"/>
              </w:rPr>
              <w:t>indigenous status</w:t>
            </w:r>
          </w:p>
          <w:p w14:paraId="1CD07764" w14:textId="3FCBFF4F" w:rsidR="005D16E1" w:rsidRDefault="1E1CA571" w:rsidP="40D0B072">
            <w:pPr>
              <w:pStyle w:val="ListParagraph"/>
              <w:numPr>
                <w:ilvl w:val="0"/>
                <w:numId w:val="9"/>
              </w:numPr>
              <w:rPr>
                <w:lang w:eastAsia="en-AU"/>
              </w:rPr>
            </w:pPr>
            <w:r w:rsidRPr="40D0B072">
              <w:rPr>
                <w:lang w:eastAsia="en-AU"/>
              </w:rPr>
              <w:t xml:space="preserve">email </w:t>
            </w:r>
            <w:proofErr w:type="gramStart"/>
            <w:r w:rsidRPr="40D0B072">
              <w:rPr>
                <w:lang w:eastAsia="en-AU"/>
              </w:rPr>
              <w:t>address</w:t>
            </w:r>
            <w:proofErr w:type="gramEnd"/>
          </w:p>
          <w:p w14:paraId="0480F11A" w14:textId="26F3687C" w:rsidR="005D16E1" w:rsidRDefault="1E1CA571" w:rsidP="40D0B072">
            <w:pPr>
              <w:pStyle w:val="ListParagraph"/>
              <w:numPr>
                <w:ilvl w:val="0"/>
                <w:numId w:val="9"/>
              </w:numPr>
              <w:rPr>
                <w:lang w:eastAsia="en-AU"/>
              </w:rPr>
            </w:pPr>
            <w:r w:rsidRPr="40D0B072">
              <w:rPr>
                <w:lang w:eastAsia="en-AU"/>
              </w:rPr>
              <w:t xml:space="preserve">phone </w:t>
            </w:r>
            <w:proofErr w:type="gramStart"/>
            <w:r w:rsidRPr="40D0B072">
              <w:rPr>
                <w:lang w:eastAsia="en-AU"/>
              </w:rPr>
              <w:t>contact</w:t>
            </w:r>
            <w:proofErr w:type="gramEnd"/>
            <w:r w:rsidR="7E77B22B" w:rsidRPr="40D0B072">
              <w:rPr>
                <w:lang w:eastAsia="en-AU"/>
              </w:rPr>
              <w:t xml:space="preserve"> </w:t>
            </w:r>
          </w:p>
          <w:p w14:paraId="61AE27A5" w14:textId="249E88FD" w:rsidR="005D16E1" w:rsidRDefault="1E1CA571" w:rsidP="40D0B072">
            <w:pPr>
              <w:pStyle w:val="ListParagraph"/>
              <w:numPr>
                <w:ilvl w:val="0"/>
                <w:numId w:val="9"/>
              </w:numPr>
              <w:rPr>
                <w:lang w:eastAsia="en-AU"/>
              </w:rPr>
            </w:pPr>
            <w:r w:rsidRPr="40D0B072">
              <w:rPr>
                <w:lang w:eastAsia="en-AU"/>
              </w:rPr>
              <w:t>postal address</w:t>
            </w:r>
          </w:p>
          <w:p w14:paraId="7582924E" w14:textId="494E0721" w:rsidR="00BA459D" w:rsidRDefault="005D16E1" w:rsidP="005D16E1">
            <w:pPr>
              <w:rPr>
                <w:lang w:eastAsia="en-AU"/>
              </w:rPr>
            </w:pPr>
            <w:r>
              <w:rPr>
                <w:lang w:eastAsia="en-AU"/>
              </w:rPr>
              <w:t>If this date is later than the Disease notification date, then the patient’s details have changed after the notification of the disease.</w:t>
            </w:r>
          </w:p>
        </w:tc>
      </w:tr>
      <w:tr w:rsidR="00BA459D" w14:paraId="72230B70" w14:textId="77777777" w:rsidTr="40D0B072">
        <w:tc>
          <w:tcPr>
            <w:tcW w:w="2835" w:type="dxa"/>
          </w:tcPr>
          <w:p w14:paraId="05AC6B5B" w14:textId="6A736813" w:rsidR="00BA459D" w:rsidRDefault="00A368AE" w:rsidP="00E3673B">
            <w:pPr>
              <w:rPr>
                <w:lang w:eastAsia="en-AU"/>
              </w:rPr>
            </w:pPr>
            <w:r w:rsidRPr="00A368AE">
              <w:rPr>
                <w:lang w:eastAsia="en-AU"/>
              </w:rPr>
              <w:t>Date disease and exposure details last updated</w:t>
            </w:r>
          </w:p>
        </w:tc>
        <w:tc>
          <w:tcPr>
            <w:tcW w:w="6793" w:type="dxa"/>
          </w:tcPr>
          <w:p w14:paraId="5D0652E2" w14:textId="77777777" w:rsidR="00165CD8" w:rsidRDefault="00165CD8" w:rsidP="00165CD8">
            <w:pPr>
              <w:rPr>
                <w:lang w:eastAsia="en-AU"/>
              </w:rPr>
            </w:pPr>
            <w:r>
              <w:rPr>
                <w:lang w:eastAsia="en-AU"/>
              </w:rPr>
              <w:t>This is the date of the last update to the patient’s disease and exposure details. Disease and exposure details contain:</w:t>
            </w:r>
          </w:p>
          <w:p w14:paraId="56A68D7A" w14:textId="6CCAD678" w:rsidR="00165CD8" w:rsidRDefault="00165CD8" w:rsidP="40D0B072">
            <w:pPr>
              <w:pStyle w:val="ListParagraph"/>
              <w:numPr>
                <w:ilvl w:val="0"/>
                <w:numId w:val="8"/>
              </w:numPr>
              <w:rPr>
                <w:lang w:eastAsia="en-AU"/>
              </w:rPr>
            </w:pPr>
            <w:r w:rsidRPr="40D0B072">
              <w:rPr>
                <w:lang w:eastAsia="en-AU"/>
              </w:rPr>
              <w:t xml:space="preserve">the main and secondary causing agents </w:t>
            </w:r>
          </w:p>
          <w:p w14:paraId="4E8E784E" w14:textId="0DD57EE2" w:rsidR="00165CD8" w:rsidRDefault="00165CD8" w:rsidP="40D0B072">
            <w:pPr>
              <w:pStyle w:val="ListParagraph"/>
              <w:numPr>
                <w:ilvl w:val="0"/>
                <w:numId w:val="8"/>
              </w:numPr>
              <w:rPr>
                <w:lang w:eastAsia="en-AU"/>
              </w:rPr>
            </w:pPr>
            <w:r w:rsidRPr="40D0B072">
              <w:rPr>
                <w:lang w:eastAsia="en-AU"/>
              </w:rPr>
              <w:t>date of diagnosis</w:t>
            </w:r>
          </w:p>
          <w:p w14:paraId="4AAA3342" w14:textId="639B81C6" w:rsidR="00165CD8" w:rsidRDefault="00165CD8" w:rsidP="40D0B072">
            <w:pPr>
              <w:pStyle w:val="ListParagraph"/>
              <w:numPr>
                <w:ilvl w:val="0"/>
                <w:numId w:val="8"/>
              </w:numPr>
              <w:rPr>
                <w:lang w:eastAsia="en-AU"/>
              </w:rPr>
            </w:pPr>
            <w:r w:rsidRPr="40D0B072">
              <w:rPr>
                <w:lang w:eastAsia="en-AU"/>
              </w:rPr>
              <w:t xml:space="preserve">time frames since last and main </w:t>
            </w:r>
            <w:proofErr w:type="gramStart"/>
            <w:r w:rsidRPr="40D0B072">
              <w:rPr>
                <w:lang w:eastAsia="en-AU"/>
              </w:rPr>
              <w:t>exposure</w:t>
            </w:r>
            <w:proofErr w:type="gramEnd"/>
          </w:p>
          <w:p w14:paraId="7E7D4C88" w14:textId="621ABE36" w:rsidR="00165CD8" w:rsidRDefault="00165CD8" w:rsidP="40D0B072">
            <w:pPr>
              <w:pStyle w:val="ListParagraph"/>
              <w:numPr>
                <w:ilvl w:val="0"/>
                <w:numId w:val="8"/>
              </w:numPr>
              <w:rPr>
                <w:lang w:eastAsia="en-AU"/>
              </w:rPr>
            </w:pPr>
            <w:r w:rsidRPr="40D0B072">
              <w:rPr>
                <w:lang w:eastAsia="en-AU"/>
              </w:rPr>
              <w:t xml:space="preserve">the last and main industry, occupation and job task when the exposure </w:t>
            </w:r>
            <w:proofErr w:type="gramStart"/>
            <w:r w:rsidRPr="40D0B072">
              <w:rPr>
                <w:lang w:eastAsia="en-AU"/>
              </w:rPr>
              <w:t>occurred</w:t>
            </w:r>
            <w:proofErr w:type="gramEnd"/>
            <w:r w:rsidR="3E6E697F" w:rsidRPr="40D0B072">
              <w:rPr>
                <w:lang w:eastAsia="en-AU"/>
              </w:rPr>
              <w:t xml:space="preserve"> </w:t>
            </w:r>
          </w:p>
          <w:p w14:paraId="27EDEA47" w14:textId="77777777" w:rsidR="00165CD8" w:rsidRDefault="00165CD8" w:rsidP="40D0B072">
            <w:pPr>
              <w:pStyle w:val="ListParagraph"/>
              <w:numPr>
                <w:ilvl w:val="0"/>
                <w:numId w:val="8"/>
              </w:numPr>
              <w:rPr>
                <w:lang w:eastAsia="en-AU"/>
              </w:rPr>
            </w:pPr>
            <w:r w:rsidRPr="40D0B072">
              <w:rPr>
                <w:lang w:eastAsia="en-AU"/>
              </w:rPr>
              <w:t xml:space="preserve">the last and main workplace where the exposure occurred. </w:t>
            </w:r>
          </w:p>
          <w:p w14:paraId="429F3E3A" w14:textId="6D417CC8" w:rsidR="00BA459D" w:rsidRDefault="00165CD8" w:rsidP="00165CD8">
            <w:pPr>
              <w:rPr>
                <w:lang w:eastAsia="en-AU"/>
              </w:rPr>
            </w:pPr>
            <w:r>
              <w:rPr>
                <w:lang w:eastAsia="en-AU"/>
              </w:rPr>
              <w:lastRenderedPageBreak/>
              <w:t>If this date is later than the Disease notification date, then the patient’s details have changed after the notification of the disease.</w:t>
            </w:r>
          </w:p>
        </w:tc>
      </w:tr>
    </w:tbl>
    <w:p w14:paraId="59F158AE" w14:textId="508BAF0F" w:rsidR="00E3673B" w:rsidRDefault="0088322C" w:rsidP="0088322C">
      <w:pPr>
        <w:pStyle w:val="Heading1"/>
        <w:rPr>
          <w:lang w:eastAsia="en-AU"/>
        </w:rPr>
      </w:pPr>
      <w:bookmarkStart w:id="6" w:name="_Toc1178347482"/>
      <w:r w:rsidRPr="31D7DACD">
        <w:rPr>
          <w:lang w:eastAsia="en-AU"/>
        </w:rPr>
        <w:lastRenderedPageBreak/>
        <w:t>The detailed view/extract</w:t>
      </w:r>
      <w:bookmarkEnd w:id="6"/>
    </w:p>
    <w:p w14:paraId="414F31D5" w14:textId="77777777" w:rsidR="00D56754" w:rsidRDefault="00D56754" w:rsidP="00D56754">
      <w:pPr>
        <w:rPr>
          <w:lang w:eastAsia="en-AU"/>
        </w:rPr>
      </w:pPr>
      <w:r>
        <w:rPr>
          <w:lang w:eastAsia="en-AU"/>
        </w:rPr>
        <w:t>The Detailed view/extract view shows every field in the minimum notification information for individuals with an occupational respiratory disease. It shows records where they are within the selected notification date range, and they are relevant to the agency’s state or territory.</w:t>
      </w:r>
    </w:p>
    <w:p w14:paraId="1E17A3DF" w14:textId="16379CC9" w:rsidR="0088322C" w:rsidRDefault="00D56754" w:rsidP="00D56754">
      <w:pPr>
        <w:rPr>
          <w:lang w:eastAsia="en-AU"/>
        </w:rPr>
      </w:pPr>
      <w:r>
        <w:rPr>
          <w:lang w:eastAsia="en-AU"/>
        </w:rPr>
        <w:t>The Detailed view/extract will show records for individuals:</w:t>
      </w:r>
    </w:p>
    <w:p w14:paraId="4D75D256" w14:textId="5F0F13C1" w:rsidR="00111880" w:rsidRDefault="00111880" w:rsidP="00111880">
      <w:pPr>
        <w:ind w:firstLine="357"/>
        <w:rPr>
          <w:lang w:eastAsia="en-AU"/>
        </w:rPr>
      </w:pPr>
      <w:r>
        <w:rPr>
          <w:rFonts w:ascii="Wingdings" w:eastAsia="Wingdings" w:hAnsi="Wingdings" w:cs="Wingdings"/>
          <w:lang w:eastAsia="en-AU"/>
        </w:rPr>
        <w:t>ü</w:t>
      </w:r>
      <w:r>
        <w:rPr>
          <w:lang w:eastAsia="en-AU"/>
        </w:rPr>
        <w:t xml:space="preserve"> that reside, or</w:t>
      </w:r>
    </w:p>
    <w:p w14:paraId="3C12FAB8" w14:textId="5DA012E1" w:rsidR="00111880" w:rsidRDefault="00111880" w:rsidP="00111880">
      <w:pPr>
        <w:ind w:firstLine="357"/>
        <w:rPr>
          <w:lang w:eastAsia="en-AU"/>
        </w:rPr>
      </w:pPr>
      <w:r>
        <w:rPr>
          <w:rFonts w:ascii="Wingdings" w:eastAsia="Wingdings" w:hAnsi="Wingdings" w:cs="Wingdings"/>
          <w:lang w:eastAsia="en-AU"/>
        </w:rPr>
        <w:t>ü</w:t>
      </w:r>
      <w:r>
        <w:rPr>
          <w:lang w:eastAsia="en-AU"/>
        </w:rPr>
        <w:t xml:space="preserve"> were diagnosed, or</w:t>
      </w:r>
    </w:p>
    <w:p w14:paraId="3F2937A4" w14:textId="3A7F6FB9" w:rsidR="00111880" w:rsidRDefault="00111880" w:rsidP="00111880">
      <w:pPr>
        <w:ind w:firstLine="357"/>
        <w:rPr>
          <w:lang w:eastAsia="en-AU"/>
        </w:rPr>
      </w:pPr>
      <w:r>
        <w:rPr>
          <w:rFonts w:ascii="Wingdings" w:eastAsia="Wingdings" w:hAnsi="Wingdings" w:cs="Wingdings"/>
          <w:lang w:eastAsia="en-AU"/>
        </w:rPr>
        <w:t>ü</w:t>
      </w:r>
      <w:r>
        <w:rPr>
          <w:lang w:eastAsia="en-AU"/>
        </w:rPr>
        <w:t xml:space="preserve"> whose last exposure, or</w:t>
      </w:r>
    </w:p>
    <w:p w14:paraId="03BF92A6" w14:textId="49C5D8BF" w:rsidR="00D56754" w:rsidRDefault="00111880" w:rsidP="0086220D">
      <w:pPr>
        <w:ind w:left="357"/>
        <w:rPr>
          <w:lang w:eastAsia="en-AU"/>
        </w:rPr>
      </w:pPr>
      <w:r w:rsidRPr="31D7DACD">
        <w:rPr>
          <w:rFonts w:ascii="Wingdings" w:eastAsia="Wingdings" w:hAnsi="Wingdings" w:cs="Wingdings"/>
          <w:lang w:eastAsia="en-AU"/>
        </w:rPr>
        <w:t>ü</w:t>
      </w:r>
      <w:r w:rsidRPr="31D7DACD">
        <w:rPr>
          <w:lang w:eastAsia="en-AU"/>
        </w:rPr>
        <w:t xml:space="preserve"> whose main exposure was</w:t>
      </w:r>
      <w:r w:rsidR="1D5E4E3D" w:rsidRPr="31D7DACD">
        <w:rPr>
          <w:lang w:eastAsia="en-AU"/>
        </w:rPr>
        <w:t xml:space="preserve"> </w:t>
      </w:r>
      <w:r w:rsidRPr="31D7DACD">
        <w:rPr>
          <w:lang w:eastAsia="en-AU"/>
        </w:rPr>
        <w:t>in your State/Territory.</w:t>
      </w:r>
    </w:p>
    <w:p w14:paraId="1F9EE71F" w14:textId="67B0D7F8" w:rsidR="009E3EB2" w:rsidRDefault="009E3EB2" w:rsidP="009E3EB2">
      <w:pPr>
        <w:rPr>
          <w:lang w:eastAsia="en-AU"/>
        </w:rPr>
      </w:pPr>
      <w:r w:rsidRPr="009E3EB2">
        <w:rPr>
          <w:lang w:eastAsia="en-AU"/>
        </w:rPr>
        <w:t xml:space="preserve">The field </w:t>
      </w:r>
      <w:r w:rsidRPr="009E3EB2">
        <w:rPr>
          <w:b/>
          <w:bCs/>
          <w:lang w:eastAsia="en-AU"/>
        </w:rPr>
        <w:t>Notification/Updated record dates</w:t>
      </w:r>
      <w:r w:rsidRPr="009E3EB2">
        <w:rPr>
          <w:lang w:eastAsia="en-AU"/>
        </w:rPr>
        <w:t>: This is the date range used to extract records to populate the Detailed view/extract table. It is not the same as the notification date range (which uses Disease notification date) included on the 21 de-identified reports. The records extracted are those that meet the date range selected for any one of these three fields:</w:t>
      </w:r>
    </w:p>
    <w:p w14:paraId="203E3191" w14:textId="77777777" w:rsidR="00A43757" w:rsidRDefault="00A43757" w:rsidP="00A43757">
      <w:pPr>
        <w:pStyle w:val="ListBullet"/>
      </w:pPr>
      <w:r w:rsidRPr="009A77A8">
        <w:t>Disease notification date</w:t>
      </w:r>
      <w:r>
        <w:t>, OR</w:t>
      </w:r>
    </w:p>
    <w:p w14:paraId="0D00554E" w14:textId="77777777" w:rsidR="00A43757" w:rsidRDefault="00A43757" w:rsidP="00A43757">
      <w:pPr>
        <w:pStyle w:val="ListBullet"/>
      </w:pPr>
      <w:r>
        <w:t>The date patient details - d</w:t>
      </w:r>
      <w:r w:rsidRPr="009A77A8">
        <w:t>ate last updated</w:t>
      </w:r>
      <w:r>
        <w:t>, OR</w:t>
      </w:r>
    </w:p>
    <w:p w14:paraId="60D54BB4" w14:textId="77777777" w:rsidR="00A43757" w:rsidRDefault="00A43757" w:rsidP="00A43757">
      <w:pPr>
        <w:pStyle w:val="ListBullet"/>
      </w:pPr>
      <w:r>
        <w:t>Disease and exposure details - d</w:t>
      </w:r>
      <w:r w:rsidRPr="009A77A8">
        <w:t>ate last updated</w:t>
      </w:r>
      <w:r>
        <w:t>.</w:t>
      </w:r>
    </w:p>
    <w:p w14:paraId="5A08E67F" w14:textId="77777777" w:rsidR="00EE022C" w:rsidRDefault="00EE022C" w:rsidP="00EE022C">
      <w:r>
        <w:t>The detailed view/extract table contains a single row for each disease a patient has, with fields in the following categories:</w:t>
      </w:r>
    </w:p>
    <w:p w14:paraId="7056592F" w14:textId="77777777" w:rsidR="00A43757" w:rsidRPr="001A4D57" w:rsidRDefault="00EE022C" w:rsidP="00A43757">
      <w:pPr>
        <w:pStyle w:val="ListBullet"/>
        <w:rPr>
          <w:b/>
          <w:bCs/>
          <w:color w:val="083E9C" w:themeColor="accent6"/>
        </w:rPr>
      </w:pPr>
      <w:r w:rsidRPr="001A4D57">
        <w:rPr>
          <w:b/>
          <w:bCs/>
          <w:color w:val="083E9C" w:themeColor="accent6"/>
        </w:rPr>
        <w:t>Patient details</w:t>
      </w:r>
    </w:p>
    <w:p w14:paraId="62996812" w14:textId="77777777" w:rsidR="00A43757" w:rsidRPr="001A4D57" w:rsidRDefault="00EE022C" w:rsidP="00A43757">
      <w:pPr>
        <w:pStyle w:val="ListBullet"/>
        <w:rPr>
          <w:b/>
          <w:bCs/>
          <w:color w:val="083E9C" w:themeColor="accent6"/>
        </w:rPr>
      </w:pPr>
      <w:r w:rsidRPr="001A4D57">
        <w:rPr>
          <w:b/>
          <w:bCs/>
          <w:color w:val="083E9C" w:themeColor="accent6"/>
        </w:rPr>
        <w:t xml:space="preserve">Lung function values </w:t>
      </w:r>
    </w:p>
    <w:p w14:paraId="6DFAA0AE" w14:textId="77777777" w:rsidR="00A43757" w:rsidRDefault="00EE022C" w:rsidP="00A43757">
      <w:pPr>
        <w:pStyle w:val="ListBullet"/>
      </w:pPr>
      <w:r w:rsidRPr="00A43757">
        <w:t xml:space="preserve">Disease details </w:t>
      </w:r>
    </w:p>
    <w:p w14:paraId="3CF8711E" w14:textId="77777777" w:rsidR="00A43757" w:rsidRPr="001A4D57" w:rsidRDefault="00EE022C" w:rsidP="00A43757">
      <w:pPr>
        <w:pStyle w:val="ListBullet"/>
        <w:rPr>
          <w:b/>
          <w:bCs/>
          <w:color w:val="083E9C" w:themeColor="accent6"/>
        </w:rPr>
      </w:pPr>
      <w:r w:rsidRPr="001A4D57">
        <w:rPr>
          <w:b/>
          <w:bCs/>
          <w:color w:val="083E9C" w:themeColor="accent6"/>
        </w:rPr>
        <w:t>Last exposure details</w:t>
      </w:r>
    </w:p>
    <w:p w14:paraId="6BFCC317" w14:textId="77777777" w:rsidR="00A43757" w:rsidRPr="001A4D57" w:rsidRDefault="00EE022C" w:rsidP="00A43757">
      <w:pPr>
        <w:pStyle w:val="ListBullet"/>
        <w:rPr>
          <w:b/>
          <w:bCs/>
          <w:color w:val="083E9C" w:themeColor="accent6"/>
        </w:rPr>
      </w:pPr>
      <w:r w:rsidRPr="001A4D57">
        <w:rPr>
          <w:b/>
          <w:bCs/>
          <w:color w:val="083E9C" w:themeColor="accent6"/>
        </w:rPr>
        <w:t>Main exposure details</w:t>
      </w:r>
    </w:p>
    <w:p w14:paraId="227F72D3" w14:textId="5AD543DD" w:rsidR="00EE022C" w:rsidRPr="001A4D57" w:rsidRDefault="00EE022C" w:rsidP="00A43757">
      <w:pPr>
        <w:pStyle w:val="ListBullet"/>
        <w:rPr>
          <w:b/>
          <w:bCs/>
          <w:color w:val="083E9C" w:themeColor="accent6"/>
        </w:rPr>
      </w:pPr>
      <w:r w:rsidRPr="001A4D57">
        <w:rPr>
          <w:b/>
          <w:bCs/>
          <w:color w:val="083E9C" w:themeColor="accent6"/>
        </w:rPr>
        <w:t>Physician details.</w:t>
      </w:r>
    </w:p>
    <w:p w14:paraId="76B61530" w14:textId="0E64D695" w:rsidR="00040C06" w:rsidRDefault="00EE022C" w:rsidP="00EE022C">
      <w:r>
        <w:t xml:space="preserve">If a patient has more than one </w:t>
      </w:r>
      <w:proofErr w:type="gramStart"/>
      <w:r>
        <w:t>disease</w:t>
      </w:r>
      <w:proofErr w:type="gramEnd"/>
      <w:r>
        <w:t xml:space="preserve"> they will have a row for each disease with the details in </w:t>
      </w:r>
      <w:r w:rsidRPr="00093C67">
        <w:rPr>
          <w:color w:val="083E9C" w:themeColor="accent6"/>
        </w:rPr>
        <w:t>blue</w:t>
      </w:r>
      <w:r>
        <w:t xml:space="preserve"> replicated.</w:t>
      </w:r>
    </w:p>
    <w:p w14:paraId="61963DA4" w14:textId="7A22257C" w:rsidR="00C1656D" w:rsidRDefault="006A45A6" w:rsidP="00C1656D">
      <w:r>
        <w:rPr>
          <w:noProof/>
        </w:rPr>
        <w:drawing>
          <wp:inline distT="0" distB="0" distL="0" distR="0" wp14:anchorId="756CE597" wp14:editId="160287D8">
            <wp:extent cx="6114415" cy="17176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1717675"/>
                    </a:xfrm>
                    <a:prstGeom prst="rect">
                      <a:avLst/>
                    </a:prstGeom>
                    <a:noFill/>
                    <a:ln>
                      <a:noFill/>
                    </a:ln>
                  </pic:spPr>
                </pic:pic>
              </a:graphicData>
            </a:graphic>
          </wp:inline>
        </w:drawing>
      </w:r>
    </w:p>
    <w:p w14:paraId="5992E482" w14:textId="77777777" w:rsidR="0091020D" w:rsidRDefault="0091020D" w:rsidP="00B10A3C">
      <w:pPr>
        <w:pStyle w:val="Heading3"/>
      </w:pPr>
      <w:r>
        <w:br w:type="page"/>
      </w:r>
    </w:p>
    <w:p w14:paraId="6D854243" w14:textId="0A437958" w:rsidR="00B10A3C" w:rsidRDefault="00B10A3C" w:rsidP="00B10A3C">
      <w:pPr>
        <w:pStyle w:val="Heading3"/>
      </w:pPr>
      <w:bookmarkStart w:id="7" w:name="_Toc161665724"/>
      <w:bookmarkStart w:id="8" w:name="_Toc1081995813"/>
      <w:r>
        <w:lastRenderedPageBreak/>
        <w:t>Fields in the Detailed view/extract</w:t>
      </w:r>
      <w:bookmarkEnd w:id="7"/>
      <w:bookmarkEnd w:id="8"/>
    </w:p>
    <w:p w14:paraId="1CFE23EF" w14:textId="16C89943" w:rsidR="0091020D" w:rsidRDefault="00F12DCA" w:rsidP="0091020D">
      <w:r w:rsidRPr="00F12DCA">
        <w:t>Here is a data dictionary for the fields in the detailed view/extract:</w:t>
      </w:r>
    </w:p>
    <w:p w14:paraId="21C2BF80" w14:textId="77777777" w:rsidR="00F12DCA" w:rsidRPr="0091020D" w:rsidRDefault="00F12DCA" w:rsidP="0091020D"/>
    <w:tbl>
      <w:tblPr>
        <w:tblStyle w:val="DepartmentofHealthtable"/>
        <w:tblW w:w="0" w:type="auto"/>
        <w:tblLook w:val="04A0" w:firstRow="1" w:lastRow="0" w:firstColumn="1" w:lastColumn="0" w:noHBand="0" w:noVBand="1"/>
      </w:tblPr>
      <w:tblGrid>
        <w:gridCol w:w="2835"/>
        <w:gridCol w:w="6793"/>
      </w:tblGrid>
      <w:tr w:rsidR="0069178C" w14:paraId="2C4AAA50" w14:textId="77777777" w:rsidTr="40D0B072">
        <w:trPr>
          <w:cnfStyle w:val="100000000000" w:firstRow="1" w:lastRow="0" w:firstColumn="0" w:lastColumn="0" w:oddVBand="0" w:evenVBand="0" w:oddHBand="0" w:evenHBand="0" w:firstRowFirstColumn="0" w:firstRowLastColumn="0" w:lastRowFirstColumn="0" w:lastRowLastColumn="0"/>
        </w:trPr>
        <w:tc>
          <w:tcPr>
            <w:tcW w:w="2835" w:type="dxa"/>
          </w:tcPr>
          <w:p w14:paraId="556506D2" w14:textId="77777777" w:rsidR="0069178C" w:rsidRDefault="0069178C" w:rsidP="00455255">
            <w:pPr>
              <w:rPr>
                <w:lang w:eastAsia="en-AU"/>
              </w:rPr>
            </w:pPr>
            <w:r>
              <w:rPr>
                <w:lang w:eastAsia="en-AU"/>
              </w:rPr>
              <w:t>Field name</w:t>
            </w:r>
          </w:p>
        </w:tc>
        <w:tc>
          <w:tcPr>
            <w:tcW w:w="6793" w:type="dxa"/>
          </w:tcPr>
          <w:p w14:paraId="1FC38ED1" w14:textId="77777777" w:rsidR="0069178C" w:rsidRDefault="0069178C" w:rsidP="00455255">
            <w:pPr>
              <w:rPr>
                <w:lang w:eastAsia="en-AU"/>
              </w:rPr>
            </w:pPr>
            <w:r>
              <w:rPr>
                <w:lang w:eastAsia="en-AU"/>
              </w:rPr>
              <w:t xml:space="preserve">Field description </w:t>
            </w:r>
          </w:p>
        </w:tc>
      </w:tr>
      <w:tr w:rsidR="0069178C" w14:paraId="6BA92209" w14:textId="77777777" w:rsidTr="40D0B072">
        <w:tc>
          <w:tcPr>
            <w:tcW w:w="2835" w:type="dxa"/>
          </w:tcPr>
          <w:p w14:paraId="1EA44B23" w14:textId="102C44EB" w:rsidR="0069178C" w:rsidRDefault="0069178C" w:rsidP="00455255">
            <w:pPr>
              <w:rPr>
                <w:lang w:eastAsia="en-AU"/>
              </w:rPr>
            </w:pPr>
            <w:r w:rsidRPr="0069178C">
              <w:rPr>
                <w:color w:val="083E9C" w:themeColor="accent6"/>
                <w:lang w:eastAsia="en-AU"/>
              </w:rPr>
              <w:t>Patient details</w:t>
            </w:r>
          </w:p>
        </w:tc>
        <w:tc>
          <w:tcPr>
            <w:tcW w:w="6793" w:type="dxa"/>
          </w:tcPr>
          <w:p w14:paraId="1FE33D08" w14:textId="77777777" w:rsidR="0069178C" w:rsidRDefault="0069178C" w:rsidP="00455255">
            <w:pPr>
              <w:rPr>
                <w:lang w:eastAsia="en-AU"/>
              </w:rPr>
            </w:pPr>
          </w:p>
        </w:tc>
      </w:tr>
      <w:tr w:rsidR="0069178C" w14:paraId="774214F6" w14:textId="77777777" w:rsidTr="40D0B072">
        <w:tc>
          <w:tcPr>
            <w:tcW w:w="2835" w:type="dxa"/>
          </w:tcPr>
          <w:p w14:paraId="4774965B" w14:textId="77777777" w:rsidR="0069178C" w:rsidRDefault="0069178C" w:rsidP="00455255">
            <w:pPr>
              <w:rPr>
                <w:lang w:eastAsia="en-AU"/>
              </w:rPr>
            </w:pPr>
            <w:r>
              <w:rPr>
                <w:lang w:eastAsia="en-AU"/>
              </w:rPr>
              <w:t>Patient Id</w:t>
            </w:r>
          </w:p>
        </w:tc>
        <w:tc>
          <w:tcPr>
            <w:tcW w:w="6793" w:type="dxa"/>
          </w:tcPr>
          <w:p w14:paraId="5EB8EBFC" w14:textId="77777777" w:rsidR="0069178C" w:rsidRDefault="0069178C" w:rsidP="00455255">
            <w:pPr>
              <w:rPr>
                <w:lang w:eastAsia="en-AU"/>
              </w:rPr>
            </w:pPr>
            <w:r>
              <w:rPr>
                <w:lang w:eastAsia="en-AU"/>
              </w:rPr>
              <w:t xml:space="preserve">This is a unique identifier allocated to each patient. </w:t>
            </w:r>
          </w:p>
        </w:tc>
      </w:tr>
      <w:tr w:rsidR="0069178C" w14:paraId="1B0A03C9" w14:textId="77777777" w:rsidTr="40D0B072">
        <w:tc>
          <w:tcPr>
            <w:tcW w:w="2835" w:type="dxa"/>
          </w:tcPr>
          <w:p w14:paraId="3D2B0938" w14:textId="167DCD7A" w:rsidR="0069178C" w:rsidRDefault="0041611D" w:rsidP="00455255">
            <w:pPr>
              <w:rPr>
                <w:lang w:eastAsia="en-AU"/>
              </w:rPr>
            </w:pPr>
            <w:r>
              <w:rPr>
                <w:lang w:eastAsia="en-AU"/>
              </w:rPr>
              <w:t>Patient notifying physician Id</w:t>
            </w:r>
          </w:p>
        </w:tc>
        <w:tc>
          <w:tcPr>
            <w:tcW w:w="6793" w:type="dxa"/>
          </w:tcPr>
          <w:p w14:paraId="370D79E4" w14:textId="2D7FD6FE" w:rsidR="0069178C" w:rsidRDefault="00E376CD" w:rsidP="00455255">
            <w:pPr>
              <w:rPr>
                <w:lang w:eastAsia="en-AU"/>
              </w:rPr>
            </w:pPr>
            <w:r w:rsidRPr="00E376CD">
              <w:rPr>
                <w:lang w:eastAsia="en-AU"/>
              </w:rPr>
              <w:t>This is the unique identify for the physician that was the first to notify this patient to the National Registry.</w:t>
            </w:r>
          </w:p>
        </w:tc>
      </w:tr>
      <w:tr w:rsidR="0069178C" w14:paraId="319BFF51" w14:textId="77777777" w:rsidTr="40D0B072">
        <w:tc>
          <w:tcPr>
            <w:tcW w:w="2835" w:type="dxa"/>
          </w:tcPr>
          <w:p w14:paraId="6A3FF555" w14:textId="4D69FDEA" w:rsidR="0069178C" w:rsidRDefault="00E376CD" w:rsidP="00455255">
            <w:pPr>
              <w:rPr>
                <w:lang w:eastAsia="en-AU"/>
              </w:rPr>
            </w:pPr>
            <w:r>
              <w:rPr>
                <w:lang w:eastAsia="en-AU"/>
              </w:rPr>
              <w:t>First name</w:t>
            </w:r>
          </w:p>
        </w:tc>
        <w:tc>
          <w:tcPr>
            <w:tcW w:w="6793" w:type="dxa"/>
          </w:tcPr>
          <w:p w14:paraId="32B3AA60" w14:textId="2C95FE3F" w:rsidR="0069178C" w:rsidRDefault="00374198" w:rsidP="00455255">
            <w:pPr>
              <w:rPr>
                <w:lang w:eastAsia="en-AU"/>
              </w:rPr>
            </w:pPr>
            <w:r w:rsidRPr="00374198">
              <w:rPr>
                <w:lang w:eastAsia="en-AU"/>
              </w:rPr>
              <w:t>This is the first name for the patient.</w:t>
            </w:r>
          </w:p>
        </w:tc>
      </w:tr>
      <w:tr w:rsidR="0069178C" w14:paraId="4C6FAECC" w14:textId="77777777" w:rsidTr="40D0B072">
        <w:tc>
          <w:tcPr>
            <w:tcW w:w="2835" w:type="dxa"/>
          </w:tcPr>
          <w:p w14:paraId="489E831E" w14:textId="5FB0061C" w:rsidR="0069178C" w:rsidRDefault="00374198" w:rsidP="00455255">
            <w:pPr>
              <w:rPr>
                <w:lang w:eastAsia="en-AU"/>
              </w:rPr>
            </w:pPr>
            <w:r>
              <w:rPr>
                <w:lang w:eastAsia="en-AU"/>
              </w:rPr>
              <w:t>Last name</w:t>
            </w:r>
          </w:p>
        </w:tc>
        <w:tc>
          <w:tcPr>
            <w:tcW w:w="6793" w:type="dxa"/>
          </w:tcPr>
          <w:p w14:paraId="0418F4B0" w14:textId="26588416" w:rsidR="0069178C" w:rsidRDefault="00F2204C" w:rsidP="00455255">
            <w:pPr>
              <w:rPr>
                <w:lang w:eastAsia="en-AU"/>
              </w:rPr>
            </w:pPr>
            <w:r w:rsidRPr="00F2204C">
              <w:rPr>
                <w:lang w:eastAsia="en-AU"/>
              </w:rPr>
              <w:t>This is the patient’s last/family name.</w:t>
            </w:r>
          </w:p>
        </w:tc>
      </w:tr>
      <w:tr w:rsidR="0069178C" w14:paraId="44BC9981" w14:textId="77777777" w:rsidTr="40D0B072">
        <w:tc>
          <w:tcPr>
            <w:tcW w:w="2835" w:type="dxa"/>
          </w:tcPr>
          <w:p w14:paraId="73919E0D" w14:textId="59BCBBE8" w:rsidR="0069178C" w:rsidRDefault="00DC2DAE" w:rsidP="00455255">
            <w:pPr>
              <w:rPr>
                <w:lang w:eastAsia="en-AU"/>
              </w:rPr>
            </w:pPr>
            <w:r w:rsidRPr="00DC2DAE">
              <w:rPr>
                <w:lang w:eastAsia="en-AU"/>
              </w:rPr>
              <w:t>Patient first notified date</w:t>
            </w:r>
          </w:p>
        </w:tc>
        <w:tc>
          <w:tcPr>
            <w:tcW w:w="6793" w:type="dxa"/>
          </w:tcPr>
          <w:p w14:paraId="34693FAD" w14:textId="7E7445B7" w:rsidR="0069178C" w:rsidRDefault="00037393" w:rsidP="00455255">
            <w:pPr>
              <w:rPr>
                <w:lang w:eastAsia="en-AU"/>
              </w:rPr>
            </w:pPr>
            <w:r w:rsidRPr="00037393">
              <w:rPr>
                <w:lang w:eastAsia="en-AU"/>
              </w:rPr>
              <w:t>This is the date the National Registry received the first disease for this patient.</w:t>
            </w:r>
          </w:p>
        </w:tc>
      </w:tr>
      <w:tr w:rsidR="0069178C" w14:paraId="661A603D" w14:textId="77777777" w:rsidTr="40D0B072">
        <w:tc>
          <w:tcPr>
            <w:tcW w:w="2835" w:type="dxa"/>
          </w:tcPr>
          <w:p w14:paraId="1259B28C" w14:textId="0DE08A39" w:rsidR="0069178C" w:rsidRDefault="00BD239A" w:rsidP="00455255">
            <w:pPr>
              <w:rPr>
                <w:lang w:eastAsia="en-AU"/>
              </w:rPr>
            </w:pPr>
            <w:r w:rsidRPr="00BD239A">
              <w:rPr>
                <w:lang w:eastAsia="en-AU"/>
              </w:rPr>
              <w:t>Date patient details last updated</w:t>
            </w:r>
          </w:p>
        </w:tc>
        <w:tc>
          <w:tcPr>
            <w:tcW w:w="6793" w:type="dxa"/>
          </w:tcPr>
          <w:p w14:paraId="3AF97FE5" w14:textId="515E321A" w:rsidR="00AE70EA" w:rsidRDefault="6DE3F8D3" w:rsidP="00AE70EA">
            <w:pPr>
              <w:rPr>
                <w:lang w:eastAsia="en-AU"/>
              </w:rPr>
            </w:pPr>
            <w:r w:rsidRPr="40D0B072">
              <w:rPr>
                <w:lang w:eastAsia="en-AU"/>
              </w:rPr>
              <w:t>This is the date of the last update to the patient’s details. Patient details contain</w:t>
            </w:r>
            <w:r w:rsidR="287A7FB7" w:rsidRPr="40D0B072">
              <w:rPr>
                <w:lang w:eastAsia="en-AU"/>
              </w:rPr>
              <w:t>:</w:t>
            </w:r>
          </w:p>
          <w:p w14:paraId="10AC5826" w14:textId="5653DFF7" w:rsidR="00AE70EA" w:rsidRDefault="6DE3F8D3" w:rsidP="40D0B072">
            <w:pPr>
              <w:pStyle w:val="ListParagraph"/>
              <w:numPr>
                <w:ilvl w:val="0"/>
                <w:numId w:val="7"/>
              </w:numPr>
              <w:rPr>
                <w:lang w:eastAsia="en-AU"/>
              </w:rPr>
            </w:pPr>
            <w:r w:rsidRPr="40D0B072">
              <w:rPr>
                <w:lang w:eastAsia="en-AU"/>
              </w:rPr>
              <w:t>the patient’s date of birth</w:t>
            </w:r>
          </w:p>
          <w:p w14:paraId="3EBE691F" w14:textId="318C479B" w:rsidR="00AE70EA" w:rsidRDefault="6DE3F8D3" w:rsidP="40D0B072">
            <w:pPr>
              <w:pStyle w:val="ListParagraph"/>
              <w:numPr>
                <w:ilvl w:val="0"/>
                <w:numId w:val="7"/>
              </w:numPr>
              <w:rPr>
                <w:lang w:eastAsia="en-AU"/>
              </w:rPr>
            </w:pPr>
            <w:r w:rsidRPr="40D0B072">
              <w:rPr>
                <w:lang w:eastAsia="en-AU"/>
              </w:rPr>
              <w:t>date of death</w:t>
            </w:r>
          </w:p>
          <w:p w14:paraId="29D39065" w14:textId="43E9957A" w:rsidR="00AE70EA" w:rsidRDefault="6DE3F8D3" w:rsidP="40D0B072">
            <w:pPr>
              <w:pStyle w:val="ListParagraph"/>
              <w:numPr>
                <w:ilvl w:val="0"/>
                <w:numId w:val="7"/>
              </w:numPr>
              <w:rPr>
                <w:lang w:eastAsia="en-AU"/>
              </w:rPr>
            </w:pPr>
            <w:r w:rsidRPr="40D0B072">
              <w:rPr>
                <w:lang w:eastAsia="en-AU"/>
              </w:rPr>
              <w:t>name</w:t>
            </w:r>
          </w:p>
          <w:p w14:paraId="34574D22" w14:textId="3F78AF39" w:rsidR="00AE70EA" w:rsidRDefault="6DE3F8D3" w:rsidP="40D0B072">
            <w:pPr>
              <w:pStyle w:val="ListParagraph"/>
              <w:numPr>
                <w:ilvl w:val="0"/>
                <w:numId w:val="7"/>
              </w:numPr>
              <w:rPr>
                <w:lang w:eastAsia="en-AU"/>
              </w:rPr>
            </w:pPr>
            <w:r w:rsidRPr="40D0B072">
              <w:rPr>
                <w:lang w:eastAsia="en-AU"/>
              </w:rPr>
              <w:t>country of birth</w:t>
            </w:r>
          </w:p>
          <w:p w14:paraId="1436CE0C" w14:textId="3975168E" w:rsidR="00AE70EA" w:rsidRDefault="6DE3F8D3" w:rsidP="40D0B072">
            <w:pPr>
              <w:pStyle w:val="ListParagraph"/>
              <w:numPr>
                <w:ilvl w:val="0"/>
                <w:numId w:val="7"/>
              </w:numPr>
              <w:rPr>
                <w:lang w:eastAsia="en-AU"/>
              </w:rPr>
            </w:pPr>
            <w:r w:rsidRPr="40D0B072">
              <w:rPr>
                <w:lang w:eastAsia="en-AU"/>
              </w:rPr>
              <w:t xml:space="preserve">language spoken at </w:t>
            </w:r>
            <w:proofErr w:type="gramStart"/>
            <w:r w:rsidRPr="40D0B072">
              <w:rPr>
                <w:lang w:eastAsia="en-AU"/>
              </w:rPr>
              <w:t>home</w:t>
            </w:r>
            <w:proofErr w:type="gramEnd"/>
          </w:p>
          <w:p w14:paraId="158B5AC9" w14:textId="0C4B620F" w:rsidR="00AE70EA" w:rsidRDefault="3DB59CB6" w:rsidP="40D0B072">
            <w:pPr>
              <w:pStyle w:val="ListParagraph"/>
              <w:numPr>
                <w:ilvl w:val="0"/>
                <w:numId w:val="7"/>
              </w:numPr>
              <w:rPr>
                <w:lang w:eastAsia="en-AU"/>
              </w:rPr>
            </w:pPr>
            <w:r w:rsidRPr="40D0B072">
              <w:rPr>
                <w:lang w:eastAsia="en-AU"/>
              </w:rPr>
              <w:t>s</w:t>
            </w:r>
            <w:r w:rsidR="6DE3F8D3" w:rsidRPr="40D0B072">
              <w:rPr>
                <w:lang w:eastAsia="en-AU"/>
              </w:rPr>
              <w:t>ex</w:t>
            </w:r>
            <w:r w:rsidR="60C2E4AA" w:rsidRPr="40D0B072">
              <w:rPr>
                <w:lang w:eastAsia="en-AU"/>
              </w:rPr>
              <w:t xml:space="preserve"> </w:t>
            </w:r>
          </w:p>
          <w:p w14:paraId="1E267BE2" w14:textId="41F327A5" w:rsidR="00AE70EA" w:rsidRDefault="6DE3F8D3" w:rsidP="40D0B072">
            <w:pPr>
              <w:pStyle w:val="ListParagraph"/>
              <w:numPr>
                <w:ilvl w:val="0"/>
                <w:numId w:val="7"/>
              </w:numPr>
              <w:rPr>
                <w:lang w:eastAsia="en-AU"/>
              </w:rPr>
            </w:pPr>
            <w:r w:rsidRPr="40D0B072">
              <w:rPr>
                <w:lang w:eastAsia="en-AU"/>
              </w:rPr>
              <w:t>indigenous status</w:t>
            </w:r>
          </w:p>
          <w:p w14:paraId="456B3CAE" w14:textId="177AB7FA" w:rsidR="00AE70EA" w:rsidRDefault="6DE3F8D3" w:rsidP="40D0B072">
            <w:pPr>
              <w:pStyle w:val="ListParagraph"/>
              <w:numPr>
                <w:ilvl w:val="0"/>
                <w:numId w:val="7"/>
              </w:numPr>
              <w:rPr>
                <w:lang w:eastAsia="en-AU"/>
              </w:rPr>
            </w:pPr>
            <w:r w:rsidRPr="40D0B072">
              <w:rPr>
                <w:lang w:eastAsia="en-AU"/>
              </w:rPr>
              <w:t xml:space="preserve">email </w:t>
            </w:r>
            <w:proofErr w:type="gramStart"/>
            <w:r w:rsidRPr="40D0B072">
              <w:rPr>
                <w:lang w:eastAsia="en-AU"/>
              </w:rPr>
              <w:t>address</w:t>
            </w:r>
            <w:proofErr w:type="gramEnd"/>
          </w:p>
          <w:p w14:paraId="3E03C62A" w14:textId="6623EA1F" w:rsidR="00AE70EA" w:rsidRDefault="6DE3F8D3" w:rsidP="40D0B072">
            <w:pPr>
              <w:pStyle w:val="ListParagraph"/>
              <w:numPr>
                <w:ilvl w:val="0"/>
                <w:numId w:val="7"/>
              </w:numPr>
              <w:rPr>
                <w:lang w:eastAsia="en-AU"/>
              </w:rPr>
            </w:pPr>
            <w:r w:rsidRPr="40D0B072">
              <w:rPr>
                <w:lang w:eastAsia="en-AU"/>
              </w:rPr>
              <w:t xml:space="preserve">phone </w:t>
            </w:r>
            <w:proofErr w:type="gramStart"/>
            <w:r w:rsidRPr="40D0B072">
              <w:rPr>
                <w:lang w:eastAsia="en-AU"/>
              </w:rPr>
              <w:t>contact</w:t>
            </w:r>
            <w:proofErr w:type="gramEnd"/>
          </w:p>
          <w:p w14:paraId="31D602C3" w14:textId="3229CCFE" w:rsidR="00AE70EA" w:rsidRDefault="6DE3F8D3" w:rsidP="40D0B072">
            <w:pPr>
              <w:pStyle w:val="ListParagraph"/>
              <w:numPr>
                <w:ilvl w:val="0"/>
                <w:numId w:val="7"/>
              </w:numPr>
              <w:rPr>
                <w:lang w:eastAsia="en-AU"/>
              </w:rPr>
            </w:pPr>
            <w:r w:rsidRPr="40D0B072">
              <w:rPr>
                <w:lang w:eastAsia="en-AU"/>
              </w:rPr>
              <w:t>postal address</w:t>
            </w:r>
          </w:p>
          <w:p w14:paraId="16235FAE" w14:textId="7A34D3F2" w:rsidR="0069178C" w:rsidRDefault="00AE70EA" w:rsidP="00AE70EA">
            <w:pPr>
              <w:rPr>
                <w:lang w:eastAsia="en-AU"/>
              </w:rPr>
            </w:pPr>
            <w:r>
              <w:rPr>
                <w:lang w:eastAsia="en-AU"/>
              </w:rPr>
              <w:t>If this date is later than the Disease notification date, then the patient’s details have changed after the notification of the disease.</w:t>
            </w:r>
          </w:p>
        </w:tc>
      </w:tr>
      <w:tr w:rsidR="0069178C" w14:paraId="3B0C7912" w14:textId="77777777" w:rsidTr="40D0B072">
        <w:tc>
          <w:tcPr>
            <w:tcW w:w="2835" w:type="dxa"/>
          </w:tcPr>
          <w:p w14:paraId="1CEAEFAF" w14:textId="77166D0D" w:rsidR="0069178C" w:rsidRDefault="00985182" w:rsidP="00455255">
            <w:pPr>
              <w:rPr>
                <w:lang w:eastAsia="en-AU"/>
              </w:rPr>
            </w:pPr>
            <w:r w:rsidRPr="00985182">
              <w:rPr>
                <w:lang w:eastAsia="en-AU"/>
              </w:rPr>
              <w:t>Date of birth</w:t>
            </w:r>
          </w:p>
        </w:tc>
        <w:tc>
          <w:tcPr>
            <w:tcW w:w="6793" w:type="dxa"/>
          </w:tcPr>
          <w:p w14:paraId="7BF9D926" w14:textId="7F82562C" w:rsidR="0069178C" w:rsidRDefault="00106FA5" w:rsidP="00455255">
            <w:pPr>
              <w:rPr>
                <w:lang w:eastAsia="en-AU"/>
              </w:rPr>
            </w:pPr>
            <w:r w:rsidRPr="00106FA5">
              <w:rPr>
                <w:lang w:eastAsia="en-AU"/>
              </w:rPr>
              <w:t>This is the patient’s date of birth</w:t>
            </w:r>
          </w:p>
        </w:tc>
      </w:tr>
      <w:tr w:rsidR="0069178C" w14:paraId="2E5F92D1" w14:textId="77777777" w:rsidTr="40D0B072">
        <w:tc>
          <w:tcPr>
            <w:tcW w:w="2835" w:type="dxa"/>
          </w:tcPr>
          <w:p w14:paraId="688D8187" w14:textId="1374D199" w:rsidR="0069178C" w:rsidRDefault="00EB7147" w:rsidP="00455255">
            <w:pPr>
              <w:rPr>
                <w:lang w:eastAsia="en-AU"/>
              </w:rPr>
            </w:pPr>
            <w:r w:rsidRPr="00EB7147">
              <w:rPr>
                <w:lang w:eastAsia="en-AU"/>
              </w:rPr>
              <w:t>Date of death</w:t>
            </w:r>
          </w:p>
        </w:tc>
        <w:tc>
          <w:tcPr>
            <w:tcW w:w="6793" w:type="dxa"/>
          </w:tcPr>
          <w:p w14:paraId="17AEF7A7" w14:textId="37921FAE" w:rsidR="0069178C" w:rsidRDefault="000F0B7A" w:rsidP="00455255">
            <w:pPr>
              <w:rPr>
                <w:lang w:eastAsia="en-AU"/>
              </w:rPr>
            </w:pPr>
            <w:r w:rsidRPr="000F0B7A">
              <w:rPr>
                <w:lang w:eastAsia="en-AU"/>
              </w:rPr>
              <w:t>The National Registry updates the date of death once a year using the AIHW National Death Index. A physician can also update the date of death.</w:t>
            </w:r>
          </w:p>
        </w:tc>
      </w:tr>
      <w:tr w:rsidR="0069178C" w14:paraId="351A7D9F" w14:textId="77777777" w:rsidTr="40D0B072">
        <w:tc>
          <w:tcPr>
            <w:tcW w:w="2835" w:type="dxa"/>
          </w:tcPr>
          <w:p w14:paraId="23902AE7" w14:textId="251F285D" w:rsidR="0069178C" w:rsidRDefault="1C915A9F" w:rsidP="00455255">
            <w:pPr>
              <w:rPr>
                <w:lang w:eastAsia="en-AU"/>
              </w:rPr>
            </w:pPr>
            <w:r w:rsidRPr="40D0B072">
              <w:rPr>
                <w:lang w:eastAsia="en-AU"/>
              </w:rPr>
              <w:t>Sex</w:t>
            </w:r>
          </w:p>
        </w:tc>
        <w:tc>
          <w:tcPr>
            <w:tcW w:w="6793" w:type="dxa"/>
          </w:tcPr>
          <w:p w14:paraId="6CCAA4A0" w14:textId="35324C72" w:rsidR="0069178C" w:rsidRDefault="1150AA23" w:rsidP="00455255">
            <w:pPr>
              <w:rPr>
                <w:lang w:eastAsia="en-AU"/>
              </w:rPr>
            </w:pPr>
            <w:r w:rsidRPr="40D0B072">
              <w:rPr>
                <w:lang w:eastAsia="en-AU"/>
              </w:rPr>
              <w:t xml:space="preserve">The </w:t>
            </w:r>
            <w:r w:rsidR="6AE2F50E" w:rsidRPr="40D0B072">
              <w:rPr>
                <w:lang w:eastAsia="en-AU"/>
              </w:rPr>
              <w:t>patient</w:t>
            </w:r>
            <w:r w:rsidR="68091E15" w:rsidRPr="40D0B072">
              <w:rPr>
                <w:lang w:eastAsia="en-AU"/>
              </w:rPr>
              <w:t>’s sex at birth</w:t>
            </w:r>
            <w:r w:rsidR="6AE2F50E" w:rsidRPr="40D0B072">
              <w:rPr>
                <w:lang w:eastAsia="en-AU"/>
              </w:rPr>
              <w:t xml:space="preserve">. The ABS categories collected are Male, </w:t>
            </w:r>
            <w:proofErr w:type="gramStart"/>
            <w:r w:rsidR="6AE2F50E" w:rsidRPr="40D0B072">
              <w:rPr>
                <w:lang w:eastAsia="en-AU"/>
              </w:rPr>
              <w:t>Female</w:t>
            </w:r>
            <w:proofErr w:type="gramEnd"/>
            <w:r w:rsidR="6AE2F50E" w:rsidRPr="40D0B072">
              <w:rPr>
                <w:lang w:eastAsia="en-AU"/>
              </w:rPr>
              <w:t xml:space="preserve"> and Indeterminate/Intersex/Unspecified.</w:t>
            </w:r>
          </w:p>
        </w:tc>
      </w:tr>
      <w:tr w:rsidR="0069178C" w14:paraId="7EA5C605" w14:textId="77777777" w:rsidTr="40D0B072">
        <w:tc>
          <w:tcPr>
            <w:tcW w:w="2835" w:type="dxa"/>
          </w:tcPr>
          <w:p w14:paraId="5451FB07" w14:textId="54A1DDF3" w:rsidR="0069178C" w:rsidRDefault="009B6DC9" w:rsidP="00455255">
            <w:pPr>
              <w:rPr>
                <w:lang w:eastAsia="en-AU"/>
              </w:rPr>
            </w:pPr>
            <w:r w:rsidRPr="009B6DC9">
              <w:rPr>
                <w:lang w:eastAsia="en-AU"/>
              </w:rPr>
              <w:t>Indigenous status</w:t>
            </w:r>
          </w:p>
        </w:tc>
        <w:tc>
          <w:tcPr>
            <w:tcW w:w="6793" w:type="dxa"/>
          </w:tcPr>
          <w:p w14:paraId="68181335" w14:textId="7B8C8ABC" w:rsidR="0069178C" w:rsidRDefault="00B10670" w:rsidP="00455255">
            <w:pPr>
              <w:rPr>
                <w:lang w:eastAsia="en-AU"/>
              </w:rPr>
            </w:pPr>
            <w:r w:rsidRPr="00B10670">
              <w:rPr>
                <w:lang w:eastAsia="en-AU"/>
              </w:rPr>
              <w:t>This is the indigenous status of the patient. The ABS categories used are Not indigenous, Aboriginal, Torres Strait Islander, Aboriginal &amp; Torres Strait Islander, Not stated</w:t>
            </w:r>
          </w:p>
        </w:tc>
      </w:tr>
      <w:tr w:rsidR="0069178C" w14:paraId="5A9676D7" w14:textId="77777777" w:rsidTr="40D0B072">
        <w:tc>
          <w:tcPr>
            <w:tcW w:w="2835" w:type="dxa"/>
          </w:tcPr>
          <w:p w14:paraId="38AAB1FE" w14:textId="7DF63CDE" w:rsidR="0069178C" w:rsidRDefault="000C1DA4" w:rsidP="00455255">
            <w:pPr>
              <w:rPr>
                <w:lang w:eastAsia="en-AU"/>
              </w:rPr>
            </w:pPr>
            <w:r w:rsidRPr="000C1DA4">
              <w:rPr>
                <w:lang w:eastAsia="en-AU"/>
              </w:rPr>
              <w:t>Country of birth</w:t>
            </w:r>
          </w:p>
        </w:tc>
        <w:tc>
          <w:tcPr>
            <w:tcW w:w="6793" w:type="dxa"/>
          </w:tcPr>
          <w:p w14:paraId="1272D65D" w14:textId="446B71D0" w:rsidR="0069178C" w:rsidRDefault="00481B24" w:rsidP="00455255">
            <w:pPr>
              <w:rPr>
                <w:lang w:eastAsia="en-AU"/>
              </w:rPr>
            </w:pPr>
            <w:r w:rsidRPr="00481B24">
              <w:rPr>
                <w:lang w:eastAsia="en-AU"/>
              </w:rPr>
              <w:t>This is the country of birth for the patient. We use the ABS country classification (SACC) for physicians to pick the patient’s country of birth.</w:t>
            </w:r>
          </w:p>
        </w:tc>
      </w:tr>
      <w:tr w:rsidR="0069178C" w14:paraId="15B2A363" w14:textId="77777777" w:rsidTr="40D0B072">
        <w:tc>
          <w:tcPr>
            <w:tcW w:w="2835" w:type="dxa"/>
          </w:tcPr>
          <w:p w14:paraId="5959F3C4" w14:textId="6365FD90" w:rsidR="0069178C" w:rsidRDefault="00440F53" w:rsidP="00455255">
            <w:pPr>
              <w:rPr>
                <w:lang w:eastAsia="en-AU"/>
              </w:rPr>
            </w:pPr>
            <w:r w:rsidRPr="00440F53">
              <w:rPr>
                <w:lang w:eastAsia="en-AU"/>
              </w:rPr>
              <w:t>Language spoken at home</w:t>
            </w:r>
          </w:p>
        </w:tc>
        <w:tc>
          <w:tcPr>
            <w:tcW w:w="6793" w:type="dxa"/>
          </w:tcPr>
          <w:p w14:paraId="1E7BFD57" w14:textId="3EBA4568" w:rsidR="0069178C" w:rsidRDefault="009C7748" w:rsidP="00455255">
            <w:pPr>
              <w:rPr>
                <w:lang w:eastAsia="en-AU"/>
              </w:rPr>
            </w:pPr>
            <w:r w:rsidRPr="009C7748">
              <w:rPr>
                <w:lang w:eastAsia="en-AU"/>
              </w:rPr>
              <w:t>This is the main language spoken in the patient’s home. We use the ABS language classification (SACL) for physicians to pick the patient’s language spoken at home.</w:t>
            </w:r>
          </w:p>
        </w:tc>
      </w:tr>
      <w:tr w:rsidR="009C7748" w14:paraId="2C599B36" w14:textId="77777777" w:rsidTr="40D0B072">
        <w:tc>
          <w:tcPr>
            <w:tcW w:w="2835" w:type="dxa"/>
          </w:tcPr>
          <w:p w14:paraId="2048AFBE" w14:textId="5DD6D41B" w:rsidR="009C7748" w:rsidRPr="00440F53" w:rsidRDefault="0031698A" w:rsidP="00455255">
            <w:pPr>
              <w:rPr>
                <w:lang w:eastAsia="en-AU"/>
              </w:rPr>
            </w:pPr>
            <w:r w:rsidRPr="0031698A">
              <w:rPr>
                <w:lang w:eastAsia="en-AU"/>
              </w:rPr>
              <w:t>Email address</w:t>
            </w:r>
          </w:p>
        </w:tc>
        <w:tc>
          <w:tcPr>
            <w:tcW w:w="6793" w:type="dxa"/>
          </w:tcPr>
          <w:p w14:paraId="1F8AD6A8" w14:textId="4F22C72D" w:rsidR="009C7748" w:rsidRPr="009C7748" w:rsidRDefault="00374B46" w:rsidP="00455255">
            <w:pPr>
              <w:rPr>
                <w:lang w:eastAsia="en-AU"/>
              </w:rPr>
            </w:pPr>
            <w:r w:rsidRPr="00374B46">
              <w:rPr>
                <w:lang w:eastAsia="en-AU"/>
              </w:rPr>
              <w:t>This is the email address of the patient.</w:t>
            </w:r>
          </w:p>
        </w:tc>
      </w:tr>
      <w:tr w:rsidR="009C7748" w14:paraId="74B0300E" w14:textId="77777777" w:rsidTr="40D0B072">
        <w:tc>
          <w:tcPr>
            <w:tcW w:w="2835" w:type="dxa"/>
          </w:tcPr>
          <w:p w14:paraId="74DC2884" w14:textId="5ADE5AF4" w:rsidR="009C7748" w:rsidRPr="00440F53" w:rsidRDefault="00ED4F18" w:rsidP="00455255">
            <w:pPr>
              <w:rPr>
                <w:lang w:eastAsia="en-AU"/>
              </w:rPr>
            </w:pPr>
            <w:r w:rsidRPr="00ED4F18">
              <w:rPr>
                <w:lang w:eastAsia="en-AU"/>
              </w:rPr>
              <w:t>Address line 1</w:t>
            </w:r>
          </w:p>
        </w:tc>
        <w:tc>
          <w:tcPr>
            <w:tcW w:w="6793" w:type="dxa"/>
          </w:tcPr>
          <w:p w14:paraId="3D0B4704" w14:textId="0046D780" w:rsidR="009C7748" w:rsidRPr="009C7748" w:rsidRDefault="00CB5BC9" w:rsidP="00455255">
            <w:pPr>
              <w:rPr>
                <w:lang w:eastAsia="en-AU"/>
              </w:rPr>
            </w:pPr>
            <w:r w:rsidRPr="00CB5BC9">
              <w:rPr>
                <w:lang w:eastAsia="en-AU"/>
              </w:rPr>
              <w:t>This is first address line of the patient’s residential address.</w:t>
            </w:r>
          </w:p>
        </w:tc>
      </w:tr>
      <w:tr w:rsidR="009C7748" w14:paraId="7004198B" w14:textId="77777777" w:rsidTr="40D0B072">
        <w:tc>
          <w:tcPr>
            <w:tcW w:w="2835" w:type="dxa"/>
          </w:tcPr>
          <w:p w14:paraId="27D8C951" w14:textId="4AEE4A0F" w:rsidR="009C7748" w:rsidRPr="00440F53" w:rsidRDefault="00786826" w:rsidP="00455255">
            <w:pPr>
              <w:rPr>
                <w:lang w:eastAsia="en-AU"/>
              </w:rPr>
            </w:pPr>
            <w:r w:rsidRPr="00786826">
              <w:rPr>
                <w:lang w:eastAsia="en-AU"/>
              </w:rPr>
              <w:t>Address line 2</w:t>
            </w:r>
          </w:p>
        </w:tc>
        <w:tc>
          <w:tcPr>
            <w:tcW w:w="6793" w:type="dxa"/>
          </w:tcPr>
          <w:p w14:paraId="42AFDED3" w14:textId="4B3A2841" w:rsidR="009C7748" w:rsidRPr="009C7748" w:rsidRDefault="00575D5E" w:rsidP="00455255">
            <w:pPr>
              <w:rPr>
                <w:lang w:eastAsia="en-AU"/>
              </w:rPr>
            </w:pPr>
            <w:r w:rsidRPr="00575D5E">
              <w:rPr>
                <w:lang w:eastAsia="en-AU"/>
              </w:rPr>
              <w:t>This is second address line of the patient’s residential address.</w:t>
            </w:r>
          </w:p>
        </w:tc>
      </w:tr>
      <w:tr w:rsidR="00575D5E" w14:paraId="290C939B" w14:textId="77777777" w:rsidTr="40D0B072">
        <w:tc>
          <w:tcPr>
            <w:tcW w:w="2835" w:type="dxa"/>
          </w:tcPr>
          <w:p w14:paraId="5CCA1974" w14:textId="6DFB8CCB" w:rsidR="00575D5E" w:rsidRPr="00786826" w:rsidRDefault="00493DE4" w:rsidP="00455255">
            <w:pPr>
              <w:rPr>
                <w:lang w:eastAsia="en-AU"/>
              </w:rPr>
            </w:pPr>
            <w:r w:rsidRPr="00493DE4">
              <w:rPr>
                <w:lang w:eastAsia="en-AU"/>
              </w:rPr>
              <w:t>Suburb</w:t>
            </w:r>
          </w:p>
        </w:tc>
        <w:tc>
          <w:tcPr>
            <w:tcW w:w="6793" w:type="dxa"/>
          </w:tcPr>
          <w:p w14:paraId="503F577F" w14:textId="15093ED4" w:rsidR="00575D5E" w:rsidRPr="00575D5E" w:rsidRDefault="00C87C68" w:rsidP="00455255">
            <w:pPr>
              <w:rPr>
                <w:lang w:eastAsia="en-AU"/>
              </w:rPr>
            </w:pPr>
            <w:r w:rsidRPr="00C87C68">
              <w:rPr>
                <w:lang w:eastAsia="en-AU"/>
              </w:rPr>
              <w:t>This is the suburb of the patient’s residential address.</w:t>
            </w:r>
          </w:p>
        </w:tc>
      </w:tr>
      <w:tr w:rsidR="002F002C" w14:paraId="29833B47" w14:textId="77777777" w:rsidTr="40D0B072">
        <w:tc>
          <w:tcPr>
            <w:tcW w:w="2835" w:type="dxa"/>
          </w:tcPr>
          <w:p w14:paraId="0EBF184F" w14:textId="77777777" w:rsidR="002F002C" w:rsidRPr="002F002C" w:rsidRDefault="002F002C" w:rsidP="00455255">
            <w:pPr>
              <w:rPr>
                <w:b/>
                <w:color w:val="033636" w:themeColor="accent1"/>
                <w:lang w:eastAsia="en-AU"/>
              </w:rPr>
            </w:pPr>
            <w:r w:rsidRPr="002F002C">
              <w:rPr>
                <w:b/>
                <w:color w:val="033636" w:themeColor="accent1"/>
                <w:lang w:eastAsia="en-AU"/>
              </w:rPr>
              <w:lastRenderedPageBreak/>
              <w:t>Field name</w:t>
            </w:r>
          </w:p>
        </w:tc>
        <w:tc>
          <w:tcPr>
            <w:tcW w:w="6793" w:type="dxa"/>
          </w:tcPr>
          <w:p w14:paraId="54144AB7" w14:textId="77777777" w:rsidR="002F002C" w:rsidRPr="002F002C" w:rsidRDefault="002F002C" w:rsidP="00455255">
            <w:pPr>
              <w:rPr>
                <w:b/>
                <w:color w:val="033636" w:themeColor="accent1"/>
                <w:lang w:eastAsia="en-AU"/>
              </w:rPr>
            </w:pPr>
            <w:r w:rsidRPr="002F002C">
              <w:rPr>
                <w:b/>
                <w:color w:val="033636" w:themeColor="accent1"/>
                <w:lang w:eastAsia="en-AU"/>
              </w:rPr>
              <w:t xml:space="preserve">Field description </w:t>
            </w:r>
          </w:p>
        </w:tc>
      </w:tr>
      <w:tr w:rsidR="002F002C" w14:paraId="26C9C918" w14:textId="77777777" w:rsidTr="40D0B072">
        <w:tc>
          <w:tcPr>
            <w:tcW w:w="2835" w:type="dxa"/>
          </w:tcPr>
          <w:p w14:paraId="39D61013" w14:textId="67745169" w:rsidR="002F002C" w:rsidRDefault="001435B6" w:rsidP="00455255">
            <w:pPr>
              <w:rPr>
                <w:lang w:eastAsia="en-AU"/>
              </w:rPr>
            </w:pPr>
            <w:r>
              <w:rPr>
                <w:lang w:eastAsia="en-AU"/>
              </w:rPr>
              <w:t>Postcode</w:t>
            </w:r>
          </w:p>
        </w:tc>
        <w:tc>
          <w:tcPr>
            <w:tcW w:w="6793" w:type="dxa"/>
          </w:tcPr>
          <w:p w14:paraId="64338031" w14:textId="0F0F74E9" w:rsidR="002F002C" w:rsidRDefault="00763098" w:rsidP="00455255">
            <w:pPr>
              <w:rPr>
                <w:lang w:eastAsia="en-AU"/>
              </w:rPr>
            </w:pPr>
            <w:r w:rsidRPr="00763098">
              <w:rPr>
                <w:lang w:eastAsia="en-AU"/>
              </w:rPr>
              <w:t>This is postcode of the patient’s residential address.</w:t>
            </w:r>
          </w:p>
        </w:tc>
      </w:tr>
      <w:tr w:rsidR="002F002C" w14:paraId="4D5FE345" w14:textId="77777777" w:rsidTr="40D0B072">
        <w:tc>
          <w:tcPr>
            <w:tcW w:w="2835" w:type="dxa"/>
          </w:tcPr>
          <w:p w14:paraId="263469C6" w14:textId="661F0F51" w:rsidR="002F002C" w:rsidRDefault="00392ECA" w:rsidP="00455255">
            <w:pPr>
              <w:rPr>
                <w:lang w:eastAsia="en-AU"/>
              </w:rPr>
            </w:pPr>
            <w:r w:rsidRPr="00392ECA">
              <w:rPr>
                <w:lang w:eastAsia="en-AU"/>
              </w:rPr>
              <w:t>Patient State territory of residence</w:t>
            </w:r>
          </w:p>
        </w:tc>
        <w:tc>
          <w:tcPr>
            <w:tcW w:w="6793" w:type="dxa"/>
          </w:tcPr>
          <w:p w14:paraId="43CA926B" w14:textId="5B965B97" w:rsidR="002F002C" w:rsidRDefault="00106A10" w:rsidP="00455255">
            <w:pPr>
              <w:rPr>
                <w:lang w:eastAsia="en-AU"/>
              </w:rPr>
            </w:pPr>
            <w:r w:rsidRPr="00106A10">
              <w:rPr>
                <w:lang w:eastAsia="en-AU"/>
              </w:rPr>
              <w:t>This is the State or territory where the individual resides. If they reside outside Australia it shows ‘Overseas’</w:t>
            </w:r>
            <w:r>
              <w:rPr>
                <w:lang w:eastAsia="en-AU"/>
              </w:rPr>
              <w:t>.</w:t>
            </w:r>
          </w:p>
        </w:tc>
      </w:tr>
      <w:tr w:rsidR="002F002C" w14:paraId="4C6D91AE" w14:textId="77777777" w:rsidTr="40D0B072">
        <w:tc>
          <w:tcPr>
            <w:tcW w:w="2835" w:type="dxa"/>
          </w:tcPr>
          <w:p w14:paraId="729EA415" w14:textId="05EC937A" w:rsidR="002F002C" w:rsidRDefault="001C77DD" w:rsidP="00455255">
            <w:pPr>
              <w:rPr>
                <w:lang w:eastAsia="en-AU"/>
              </w:rPr>
            </w:pPr>
            <w:r>
              <w:rPr>
                <w:lang w:eastAsia="en-AU"/>
              </w:rPr>
              <w:t>Country</w:t>
            </w:r>
          </w:p>
        </w:tc>
        <w:tc>
          <w:tcPr>
            <w:tcW w:w="6793" w:type="dxa"/>
          </w:tcPr>
          <w:p w14:paraId="4B09A78C" w14:textId="15B706D9" w:rsidR="002F002C" w:rsidRDefault="003857FC" w:rsidP="00455255">
            <w:pPr>
              <w:rPr>
                <w:lang w:eastAsia="en-AU"/>
              </w:rPr>
            </w:pPr>
            <w:r w:rsidRPr="003857FC">
              <w:rPr>
                <w:lang w:eastAsia="en-AU"/>
              </w:rPr>
              <w:t>This is the country in which the patient resides.</w:t>
            </w:r>
          </w:p>
        </w:tc>
      </w:tr>
      <w:tr w:rsidR="002F002C" w14:paraId="1C28C2C3" w14:textId="77777777" w:rsidTr="40D0B072">
        <w:tc>
          <w:tcPr>
            <w:tcW w:w="2835" w:type="dxa"/>
          </w:tcPr>
          <w:p w14:paraId="227AA8AA" w14:textId="6633C671" w:rsidR="002F002C" w:rsidRDefault="003857FC" w:rsidP="00455255">
            <w:pPr>
              <w:rPr>
                <w:lang w:eastAsia="en-AU"/>
              </w:rPr>
            </w:pPr>
            <w:r>
              <w:rPr>
                <w:lang w:eastAsia="en-AU"/>
              </w:rPr>
              <w:t>Mobile number</w:t>
            </w:r>
          </w:p>
        </w:tc>
        <w:tc>
          <w:tcPr>
            <w:tcW w:w="6793" w:type="dxa"/>
          </w:tcPr>
          <w:p w14:paraId="56A53D2D" w14:textId="26FC5DBA" w:rsidR="002F002C" w:rsidRDefault="00A16971" w:rsidP="00455255">
            <w:pPr>
              <w:rPr>
                <w:lang w:eastAsia="en-AU"/>
              </w:rPr>
            </w:pPr>
            <w:r w:rsidRPr="00A16971">
              <w:rPr>
                <w:lang w:eastAsia="en-AU"/>
              </w:rPr>
              <w:t>This is the mobile phone number for the patient.</w:t>
            </w:r>
          </w:p>
        </w:tc>
      </w:tr>
      <w:tr w:rsidR="002F002C" w14:paraId="79B915CB" w14:textId="77777777" w:rsidTr="40D0B072">
        <w:tc>
          <w:tcPr>
            <w:tcW w:w="2835" w:type="dxa"/>
          </w:tcPr>
          <w:p w14:paraId="62C47D64" w14:textId="1F8377B2" w:rsidR="002F002C" w:rsidRDefault="00C240AF" w:rsidP="00455255">
            <w:pPr>
              <w:rPr>
                <w:lang w:eastAsia="en-AU"/>
              </w:rPr>
            </w:pPr>
            <w:r w:rsidRPr="00C240AF">
              <w:rPr>
                <w:lang w:eastAsia="en-AU"/>
              </w:rPr>
              <w:t>Landline number</w:t>
            </w:r>
          </w:p>
        </w:tc>
        <w:tc>
          <w:tcPr>
            <w:tcW w:w="6793" w:type="dxa"/>
          </w:tcPr>
          <w:p w14:paraId="270B5B44" w14:textId="343B0CEB" w:rsidR="002F002C" w:rsidRDefault="0010719F" w:rsidP="00455255">
            <w:pPr>
              <w:rPr>
                <w:lang w:eastAsia="en-AU"/>
              </w:rPr>
            </w:pPr>
            <w:r w:rsidRPr="0010719F">
              <w:rPr>
                <w:lang w:eastAsia="en-AU"/>
              </w:rPr>
              <w:t>This is the landline phone contact number for the patient.</w:t>
            </w:r>
          </w:p>
        </w:tc>
      </w:tr>
      <w:tr w:rsidR="002F002C" w14:paraId="5EBFC373" w14:textId="77777777" w:rsidTr="40D0B072">
        <w:tc>
          <w:tcPr>
            <w:tcW w:w="2835" w:type="dxa"/>
          </w:tcPr>
          <w:p w14:paraId="4C8601A2" w14:textId="56D6F3A2" w:rsidR="002F002C" w:rsidRDefault="0010719F" w:rsidP="00455255">
            <w:pPr>
              <w:rPr>
                <w:lang w:eastAsia="en-AU"/>
              </w:rPr>
            </w:pPr>
            <w:r w:rsidRPr="0010719F">
              <w:rPr>
                <w:color w:val="083E9C" w:themeColor="accent6"/>
                <w:lang w:eastAsia="en-AU"/>
              </w:rPr>
              <w:t xml:space="preserve">Lung function values </w:t>
            </w:r>
          </w:p>
        </w:tc>
        <w:tc>
          <w:tcPr>
            <w:tcW w:w="6793" w:type="dxa"/>
          </w:tcPr>
          <w:p w14:paraId="54D0865F" w14:textId="4A1216B4" w:rsidR="002F002C" w:rsidRDefault="002F002C" w:rsidP="00455255">
            <w:pPr>
              <w:rPr>
                <w:lang w:eastAsia="en-AU"/>
              </w:rPr>
            </w:pPr>
          </w:p>
        </w:tc>
      </w:tr>
      <w:tr w:rsidR="002F002C" w14:paraId="67EC9EFF" w14:textId="77777777" w:rsidTr="40D0B072">
        <w:tc>
          <w:tcPr>
            <w:tcW w:w="2835" w:type="dxa"/>
          </w:tcPr>
          <w:p w14:paraId="7DBA03EA" w14:textId="082B6723" w:rsidR="002F002C" w:rsidRDefault="00F1380D" w:rsidP="00455255">
            <w:pPr>
              <w:rPr>
                <w:lang w:eastAsia="en-AU"/>
              </w:rPr>
            </w:pPr>
            <w:r w:rsidRPr="00F1380D">
              <w:rPr>
                <w:lang w:eastAsia="en-AU"/>
              </w:rPr>
              <w:t>Lung function test date</w:t>
            </w:r>
          </w:p>
        </w:tc>
        <w:tc>
          <w:tcPr>
            <w:tcW w:w="6793" w:type="dxa"/>
          </w:tcPr>
          <w:p w14:paraId="643532D9" w14:textId="23F9A5BC" w:rsidR="002F002C" w:rsidRDefault="00A04D41" w:rsidP="00455255">
            <w:pPr>
              <w:rPr>
                <w:lang w:eastAsia="en-AU"/>
              </w:rPr>
            </w:pPr>
            <w:r w:rsidRPr="00A04D41">
              <w:rPr>
                <w:lang w:eastAsia="en-AU"/>
              </w:rPr>
              <w:t>This is the date of the Spirometry or Gas transfer lung function tests.</w:t>
            </w:r>
          </w:p>
        </w:tc>
      </w:tr>
      <w:tr w:rsidR="002F002C" w14:paraId="352BA376" w14:textId="77777777" w:rsidTr="40D0B072">
        <w:tc>
          <w:tcPr>
            <w:tcW w:w="2835" w:type="dxa"/>
          </w:tcPr>
          <w:p w14:paraId="7B9C999D" w14:textId="4345660F" w:rsidR="002F002C" w:rsidRDefault="008E7443" w:rsidP="00455255">
            <w:pPr>
              <w:rPr>
                <w:lang w:eastAsia="en-AU"/>
              </w:rPr>
            </w:pPr>
            <w:r w:rsidRPr="008E7443">
              <w:rPr>
                <w:lang w:eastAsia="en-AU"/>
              </w:rPr>
              <w:t>FEV1 actual</w:t>
            </w:r>
          </w:p>
        </w:tc>
        <w:tc>
          <w:tcPr>
            <w:tcW w:w="6793" w:type="dxa"/>
          </w:tcPr>
          <w:p w14:paraId="41BE1B57" w14:textId="064B2154" w:rsidR="002F002C" w:rsidRDefault="00751E97" w:rsidP="00455255">
            <w:pPr>
              <w:rPr>
                <w:lang w:eastAsia="en-AU"/>
              </w:rPr>
            </w:pPr>
            <w:r w:rsidRPr="00751E97">
              <w:rPr>
                <w:lang w:eastAsia="en-AU"/>
              </w:rPr>
              <w:t xml:space="preserve">FEV1 (Forced Expiratory Volume) actual is the </w:t>
            </w:r>
            <w:proofErr w:type="gramStart"/>
            <w:r w:rsidRPr="00751E97">
              <w:rPr>
                <w:lang w:eastAsia="en-AU"/>
              </w:rPr>
              <w:t>PRE Bronchodilator</w:t>
            </w:r>
            <w:proofErr w:type="gramEnd"/>
            <w:r w:rsidRPr="00751E97">
              <w:rPr>
                <w:lang w:eastAsia="en-AU"/>
              </w:rPr>
              <w:t xml:space="preserve"> amount of air you can force from your lungs in one second in litres (</w:t>
            </w:r>
            <w:proofErr w:type="spellStart"/>
            <w:r w:rsidRPr="00751E97">
              <w:rPr>
                <w:lang w:eastAsia="en-AU"/>
              </w:rPr>
              <w:t>X.xx</w:t>
            </w:r>
            <w:proofErr w:type="spellEnd"/>
            <w:r w:rsidRPr="00751E97">
              <w:rPr>
                <w:lang w:eastAsia="en-AU"/>
              </w:rPr>
              <w:t>). Spirometry tests (also known as a pulmonary function test) measure FEV1.</w:t>
            </w:r>
          </w:p>
        </w:tc>
      </w:tr>
      <w:tr w:rsidR="002F002C" w14:paraId="5BC81F46" w14:textId="77777777" w:rsidTr="40D0B072">
        <w:tc>
          <w:tcPr>
            <w:tcW w:w="2835" w:type="dxa"/>
          </w:tcPr>
          <w:p w14:paraId="662AAAF3" w14:textId="066365A9" w:rsidR="002F002C" w:rsidRDefault="000C230E" w:rsidP="00455255">
            <w:pPr>
              <w:rPr>
                <w:lang w:eastAsia="en-AU"/>
              </w:rPr>
            </w:pPr>
            <w:r w:rsidRPr="000C230E">
              <w:rPr>
                <w:lang w:eastAsia="en-AU"/>
              </w:rPr>
              <w:t>FEV1 % predicted</w:t>
            </w:r>
          </w:p>
        </w:tc>
        <w:tc>
          <w:tcPr>
            <w:tcW w:w="6793" w:type="dxa"/>
          </w:tcPr>
          <w:p w14:paraId="0DED1841" w14:textId="0E607C22" w:rsidR="002F002C" w:rsidRDefault="00261F28" w:rsidP="00455255">
            <w:pPr>
              <w:rPr>
                <w:lang w:eastAsia="en-AU"/>
              </w:rPr>
            </w:pPr>
            <w:r w:rsidRPr="00261F28">
              <w:rPr>
                <w:lang w:eastAsia="en-AU"/>
              </w:rPr>
              <w:t>The percentage of the predicted amount of air you can force from your lungs in one second for similar individuals without a lung condition.</w:t>
            </w:r>
          </w:p>
        </w:tc>
      </w:tr>
      <w:tr w:rsidR="002F002C" w14:paraId="4317F67D" w14:textId="77777777" w:rsidTr="40D0B072">
        <w:tc>
          <w:tcPr>
            <w:tcW w:w="2835" w:type="dxa"/>
          </w:tcPr>
          <w:p w14:paraId="276499F9" w14:textId="75B64C06" w:rsidR="002F002C" w:rsidRDefault="00EA0089" w:rsidP="00455255">
            <w:pPr>
              <w:rPr>
                <w:lang w:eastAsia="en-AU"/>
              </w:rPr>
            </w:pPr>
            <w:r w:rsidRPr="00EA0089">
              <w:rPr>
                <w:lang w:eastAsia="en-AU"/>
              </w:rPr>
              <w:t>FVC actual</w:t>
            </w:r>
          </w:p>
        </w:tc>
        <w:tc>
          <w:tcPr>
            <w:tcW w:w="6793" w:type="dxa"/>
          </w:tcPr>
          <w:p w14:paraId="59739B41" w14:textId="52FDEBD8" w:rsidR="002F002C" w:rsidRDefault="00133ED5" w:rsidP="00455255">
            <w:pPr>
              <w:rPr>
                <w:lang w:eastAsia="en-AU"/>
              </w:rPr>
            </w:pPr>
            <w:r w:rsidRPr="00133ED5">
              <w:rPr>
                <w:lang w:eastAsia="en-AU"/>
              </w:rPr>
              <w:t xml:space="preserve">FVC (Forced vital capacity) actual is the </w:t>
            </w:r>
            <w:proofErr w:type="gramStart"/>
            <w:r w:rsidRPr="00133ED5">
              <w:rPr>
                <w:lang w:eastAsia="en-AU"/>
              </w:rPr>
              <w:t>PRE Bronchodilator</w:t>
            </w:r>
            <w:proofErr w:type="gramEnd"/>
            <w:r w:rsidRPr="00133ED5">
              <w:rPr>
                <w:lang w:eastAsia="en-AU"/>
              </w:rPr>
              <w:t xml:space="preserve"> amount of air (in litres </w:t>
            </w:r>
            <w:proofErr w:type="spellStart"/>
            <w:r w:rsidRPr="00133ED5">
              <w:rPr>
                <w:lang w:eastAsia="en-AU"/>
              </w:rPr>
              <w:t>X.xx</w:t>
            </w:r>
            <w:proofErr w:type="spellEnd"/>
            <w:r w:rsidRPr="00133ED5">
              <w:rPr>
                <w:lang w:eastAsia="en-AU"/>
              </w:rPr>
              <w:t>) that can be forcibly exhaled from your lungs. Spirometry tests (also known as a pulmonary function test) measure FVC.</w:t>
            </w:r>
          </w:p>
        </w:tc>
      </w:tr>
      <w:tr w:rsidR="002F002C" w14:paraId="75166741" w14:textId="77777777" w:rsidTr="40D0B072">
        <w:tc>
          <w:tcPr>
            <w:tcW w:w="2835" w:type="dxa"/>
          </w:tcPr>
          <w:p w14:paraId="0957E624" w14:textId="4124A24B" w:rsidR="002F002C" w:rsidRDefault="00D6372E" w:rsidP="00455255">
            <w:pPr>
              <w:rPr>
                <w:lang w:eastAsia="en-AU"/>
              </w:rPr>
            </w:pPr>
            <w:r w:rsidRPr="00D6372E">
              <w:rPr>
                <w:lang w:eastAsia="en-AU"/>
              </w:rPr>
              <w:t>FVC % predicted</w:t>
            </w:r>
          </w:p>
        </w:tc>
        <w:tc>
          <w:tcPr>
            <w:tcW w:w="6793" w:type="dxa"/>
          </w:tcPr>
          <w:p w14:paraId="0C24A68F" w14:textId="1B1926C1" w:rsidR="002F002C" w:rsidRDefault="00C91E49" w:rsidP="00455255">
            <w:pPr>
              <w:rPr>
                <w:lang w:eastAsia="en-AU"/>
              </w:rPr>
            </w:pPr>
            <w:r w:rsidRPr="00C91E49">
              <w:rPr>
                <w:lang w:eastAsia="en-AU"/>
              </w:rPr>
              <w:t>The percentage of the predicted amount of air that can be forcibly exhaled from your lungs after taking the deepest breath possible. It compares this to similar individuals without a lung condition.</w:t>
            </w:r>
          </w:p>
        </w:tc>
      </w:tr>
      <w:tr w:rsidR="002F002C" w14:paraId="32064A93" w14:textId="77777777" w:rsidTr="40D0B072">
        <w:tc>
          <w:tcPr>
            <w:tcW w:w="2835" w:type="dxa"/>
          </w:tcPr>
          <w:p w14:paraId="7784285D" w14:textId="31E0E56C" w:rsidR="002F002C" w:rsidRDefault="00952CB1" w:rsidP="00455255">
            <w:pPr>
              <w:rPr>
                <w:lang w:eastAsia="en-AU"/>
              </w:rPr>
            </w:pPr>
            <w:r w:rsidRPr="00952CB1">
              <w:rPr>
                <w:lang w:eastAsia="en-AU"/>
              </w:rPr>
              <w:t>DLCO actual</w:t>
            </w:r>
          </w:p>
        </w:tc>
        <w:tc>
          <w:tcPr>
            <w:tcW w:w="6793" w:type="dxa"/>
          </w:tcPr>
          <w:p w14:paraId="240D6C73" w14:textId="3B36E159" w:rsidR="002F002C" w:rsidRDefault="004D4FDB" w:rsidP="00455255">
            <w:pPr>
              <w:rPr>
                <w:lang w:eastAsia="en-AU"/>
              </w:rPr>
            </w:pPr>
            <w:r w:rsidRPr="004D4FDB">
              <w:rPr>
                <w:lang w:eastAsia="en-AU"/>
              </w:rPr>
              <w:t xml:space="preserve">DLCO is the diffusing capacity for carbon monoxide </w:t>
            </w:r>
            <w:proofErr w:type="gramStart"/>
            <w:r w:rsidRPr="004D4FDB">
              <w:rPr>
                <w:lang w:eastAsia="en-AU"/>
              </w:rPr>
              <w:t>( also</w:t>
            </w:r>
            <w:proofErr w:type="gramEnd"/>
            <w:r w:rsidRPr="004D4FDB">
              <w:rPr>
                <w:lang w:eastAsia="en-AU"/>
              </w:rPr>
              <w:t xml:space="preserve"> known as the transfer factor for carbon monoxide or TLCO). It measures the conductance of gas transfer from inspired gas to the red blood cells in litres (</w:t>
            </w:r>
            <w:proofErr w:type="spellStart"/>
            <w:r w:rsidRPr="004D4FDB">
              <w:rPr>
                <w:lang w:eastAsia="en-AU"/>
              </w:rPr>
              <w:t>XX.xx</w:t>
            </w:r>
            <w:proofErr w:type="spellEnd"/>
            <w:r w:rsidRPr="004D4FDB">
              <w:rPr>
                <w:lang w:eastAsia="en-AU"/>
              </w:rPr>
              <w:t xml:space="preserve">). Diffusing capacity tests/gas transfer tests measure </w:t>
            </w:r>
            <w:proofErr w:type="spellStart"/>
            <w:r w:rsidRPr="004D4FDB">
              <w:rPr>
                <w:lang w:eastAsia="en-AU"/>
              </w:rPr>
              <w:t>DLCo</w:t>
            </w:r>
            <w:proofErr w:type="spellEnd"/>
            <w:r w:rsidRPr="004D4FDB">
              <w:rPr>
                <w:lang w:eastAsia="en-AU"/>
              </w:rPr>
              <w:t>.</w:t>
            </w:r>
          </w:p>
        </w:tc>
      </w:tr>
      <w:tr w:rsidR="002F002C" w14:paraId="3744D0A0" w14:textId="77777777" w:rsidTr="40D0B072">
        <w:tc>
          <w:tcPr>
            <w:tcW w:w="2835" w:type="dxa"/>
          </w:tcPr>
          <w:p w14:paraId="3667B83A" w14:textId="773D7402" w:rsidR="002F002C" w:rsidRPr="00440F53" w:rsidRDefault="00D56D66" w:rsidP="00455255">
            <w:pPr>
              <w:rPr>
                <w:lang w:eastAsia="en-AU"/>
              </w:rPr>
            </w:pPr>
            <w:r w:rsidRPr="00D56D66">
              <w:rPr>
                <w:lang w:eastAsia="en-AU"/>
              </w:rPr>
              <w:t>DLCO % predicted</w:t>
            </w:r>
          </w:p>
        </w:tc>
        <w:tc>
          <w:tcPr>
            <w:tcW w:w="6793" w:type="dxa"/>
          </w:tcPr>
          <w:p w14:paraId="44136635" w14:textId="681E641E" w:rsidR="002F002C" w:rsidRPr="009C7748" w:rsidRDefault="008003DF" w:rsidP="00455255">
            <w:pPr>
              <w:rPr>
                <w:lang w:eastAsia="en-AU"/>
              </w:rPr>
            </w:pPr>
            <w:r w:rsidRPr="008003DF">
              <w:rPr>
                <w:lang w:eastAsia="en-AU"/>
              </w:rPr>
              <w:t>The percentage of the predicted diffusing capacity for carbon monoxide for similar individuals similar without a lung condition.</w:t>
            </w:r>
          </w:p>
        </w:tc>
      </w:tr>
      <w:tr w:rsidR="002F002C" w14:paraId="4E38D228" w14:textId="77777777" w:rsidTr="40D0B072">
        <w:tc>
          <w:tcPr>
            <w:tcW w:w="2835" w:type="dxa"/>
          </w:tcPr>
          <w:p w14:paraId="66046E01" w14:textId="331700DB" w:rsidR="002F002C" w:rsidRPr="00440F53" w:rsidRDefault="00A03E7A" w:rsidP="00455255">
            <w:pPr>
              <w:rPr>
                <w:lang w:eastAsia="en-AU"/>
              </w:rPr>
            </w:pPr>
            <w:r w:rsidRPr="00A03E7A">
              <w:rPr>
                <w:lang w:eastAsia="en-AU"/>
              </w:rPr>
              <w:t>VA actual</w:t>
            </w:r>
          </w:p>
        </w:tc>
        <w:tc>
          <w:tcPr>
            <w:tcW w:w="6793" w:type="dxa"/>
          </w:tcPr>
          <w:p w14:paraId="52FCFB12" w14:textId="738144FD" w:rsidR="002F002C" w:rsidRPr="009C7748" w:rsidRDefault="009B1C66" w:rsidP="00455255">
            <w:pPr>
              <w:rPr>
                <w:lang w:eastAsia="en-AU"/>
              </w:rPr>
            </w:pPr>
            <w:r w:rsidRPr="009B1C66">
              <w:rPr>
                <w:lang w:eastAsia="en-AU"/>
              </w:rPr>
              <w:t>VA is the alveolar volume. It measures in litres (</w:t>
            </w:r>
            <w:proofErr w:type="spellStart"/>
            <w:r w:rsidRPr="009B1C66">
              <w:rPr>
                <w:lang w:eastAsia="en-AU"/>
              </w:rPr>
              <w:t>X.xx</w:t>
            </w:r>
            <w:proofErr w:type="spellEnd"/>
            <w:r w:rsidRPr="009B1C66">
              <w:rPr>
                <w:lang w:eastAsia="en-AU"/>
              </w:rPr>
              <w:t xml:space="preserve">) the number of contributing alveolar units during the single </w:t>
            </w:r>
            <w:proofErr w:type="gramStart"/>
            <w:r w:rsidRPr="009B1C66">
              <w:rPr>
                <w:lang w:eastAsia="en-AU"/>
              </w:rPr>
              <w:t>breath .</w:t>
            </w:r>
            <w:proofErr w:type="gramEnd"/>
            <w:r w:rsidRPr="009B1C66">
              <w:rPr>
                <w:lang w:eastAsia="en-AU"/>
              </w:rPr>
              <w:t xml:space="preserve"> Diffusing capacity tests/gas transfer tests measure VA.</w:t>
            </w:r>
          </w:p>
        </w:tc>
      </w:tr>
      <w:tr w:rsidR="002F002C" w14:paraId="173EEA37" w14:textId="77777777" w:rsidTr="40D0B072">
        <w:tc>
          <w:tcPr>
            <w:tcW w:w="2835" w:type="dxa"/>
          </w:tcPr>
          <w:p w14:paraId="74E32298" w14:textId="70DA2319" w:rsidR="002F002C" w:rsidRPr="00440F53" w:rsidRDefault="00A726E6" w:rsidP="00455255">
            <w:pPr>
              <w:rPr>
                <w:lang w:eastAsia="en-AU"/>
              </w:rPr>
            </w:pPr>
            <w:r w:rsidRPr="00A726E6">
              <w:rPr>
                <w:lang w:eastAsia="en-AU"/>
              </w:rPr>
              <w:t>VA % predicted</w:t>
            </w:r>
          </w:p>
        </w:tc>
        <w:tc>
          <w:tcPr>
            <w:tcW w:w="6793" w:type="dxa"/>
          </w:tcPr>
          <w:p w14:paraId="48B307CC" w14:textId="5F7C41E4" w:rsidR="002F002C" w:rsidRPr="009C7748" w:rsidRDefault="009A6716" w:rsidP="00455255">
            <w:pPr>
              <w:rPr>
                <w:lang w:eastAsia="en-AU"/>
              </w:rPr>
            </w:pPr>
            <w:r w:rsidRPr="009A6716">
              <w:rPr>
                <w:lang w:eastAsia="en-AU"/>
              </w:rPr>
              <w:t>This is the percentage of the predicted number of contributing alveolar units measured during the single breath for similar individuals without a lung condition.</w:t>
            </w:r>
          </w:p>
        </w:tc>
      </w:tr>
      <w:tr w:rsidR="002F002C" w14:paraId="38F1A3E0" w14:textId="77777777" w:rsidTr="40D0B072">
        <w:tc>
          <w:tcPr>
            <w:tcW w:w="2835" w:type="dxa"/>
          </w:tcPr>
          <w:p w14:paraId="63ABEFEF" w14:textId="775C6133" w:rsidR="002F002C" w:rsidRPr="00786826" w:rsidRDefault="009A6716" w:rsidP="00455255">
            <w:pPr>
              <w:rPr>
                <w:lang w:eastAsia="en-AU"/>
              </w:rPr>
            </w:pPr>
            <w:r w:rsidRPr="009A6716">
              <w:rPr>
                <w:color w:val="083E9C" w:themeColor="accent6"/>
                <w:lang w:eastAsia="en-AU"/>
              </w:rPr>
              <w:t>Disease details</w:t>
            </w:r>
          </w:p>
        </w:tc>
        <w:tc>
          <w:tcPr>
            <w:tcW w:w="6793" w:type="dxa"/>
          </w:tcPr>
          <w:p w14:paraId="56208741" w14:textId="1A36744F" w:rsidR="002F002C" w:rsidRPr="00575D5E" w:rsidRDefault="002F002C" w:rsidP="00455255">
            <w:pPr>
              <w:rPr>
                <w:lang w:eastAsia="en-AU"/>
              </w:rPr>
            </w:pPr>
          </w:p>
        </w:tc>
      </w:tr>
      <w:tr w:rsidR="009A6716" w14:paraId="38F65168" w14:textId="77777777" w:rsidTr="40D0B072">
        <w:tc>
          <w:tcPr>
            <w:tcW w:w="2835" w:type="dxa"/>
          </w:tcPr>
          <w:p w14:paraId="109016A1" w14:textId="7F256561" w:rsidR="009A6716" w:rsidRPr="00786826" w:rsidRDefault="009A6716" w:rsidP="00455255">
            <w:pPr>
              <w:rPr>
                <w:lang w:eastAsia="en-AU"/>
              </w:rPr>
            </w:pPr>
            <w:r>
              <w:rPr>
                <w:lang w:eastAsia="en-AU"/>
              </w:rPr>
              <w:t xml:space="preserve">Disease name </w:t>
            </w:r>
          </w:p>
        </w:tc>
        <w:tc>
          <w:tcPr>
            <w:tcW w:w="6793" w:type="dxa"/>
          </w:tcPr>
          <w:p w14:paraId="02C0C947" w14:textId="2C527B24" w:rsidR="009A6716" w:rsidRPr="00575D5E" w:rsidRDefault="0001638C" w:rsidP="00455255">
            <w:pPr>
              <w:rPr>
                <w:lang w:eastAsia="en-AU"/>
              </w:rPr>
            </w:pPr>
            <w:r w:rsidRPr="0001638C">
              <w:rPr>
                <w:lang w:eastAsia="en-AU"/>
              </w:rPr>
              <w:t>This is the name of the respiratory disease for this patient.</w:t>
            </w:r>
          </w:p>
        </w:tc>
      </w:tr>
      <w:tr w:rsidR="009A6716" w14:paraId="7A46CFCD" w14:textId="77777777" w:rsidTr="40D0B072">
        <w:tc>
          <w:tcPr>
            <w:tcW w:w="2835" w:type="dxa"/>
          </w:tcPr>
          <w:p w14:paraId="57FD6880" w14:textId="3230DF8C" w:rsidR="009A6716" w:rsidRPr="00786826" w:rsidRDefault="00420648" w:rsidP="00455255">
            <w:pPr>
              <w:rPr>
                <w:lang w:eastAsia="en-AU"/>
              </w:rPr>
            </w:pPr>
            <w:r w:rsidRPr="00420648">
              <w:rPr>
                <w:lang w:eastAsia="en-AU"/>
              </w:rPr>
              <w:t>Disease SNOMED code</w:t>
            </w:r>
          </w:p>
        </w:tc>
        <w:tc>
          <w:tcPr>
            <w:tcW w:w="6793" w:type="dxa"/>
          </w:tcPr>
          <w:p w14:paraId="2F9ECDB8" w14:textId="71B1D49F" w:rsidR="009A6716" w:rsidRPr="00575D5E" w:rsidRDefault="00127F0E" w:rsidP="00455255">
            <w:pPr>
              <w:rPr>
                <w:lang w:eastAsia="en-AU"/>
              </w:rPr>
            </w:pPr>
            <w:r w:rsidRPr="00127F0E">
              <w:rPr>
                <w:lang w:eastAsia="en-AU"/>
              </w:rPr>
              <w:t>We use the SNOMED international disease classification system for coding respiratory diseases (Disorders). Where the physician does not use a disease listed in SNOMED but enters their own disease, the SNOMED code will be ‘0’. The Department reviews the text entered to find a suitable SNOMED code to update the SNOMED field. A SNOMED code of ‘9’ means there is no suitable code.</w:t>
            </w:r>
          </w:p>
        </w:tc>
      </w:tr>
      <w:tr w:rsidR="009A6716" w14:paraId="58FCF2C8" w14:textId="77777777" w:rsidTr="40D0B072">
        <w:tc>
          <w:tcPr>
            <w:tcW w:w="2835" w:type="dxa"/>
          </w:tcPr>
          <w:p w14:paraId="62D266DD" w14:textId="275296F2" w:rsidR="009A6716" w:rsidRPr="00786826" w:rsidRDefault="00AD6982" w:rsidP="00455255">
            <w:pPr>
              <w:rPr>
                <w:lang w:eastAsia="en-AU"/>
              </w:rPr>
            </w:pPr>
            <w:r w:rsidRPr="00AD6982">
              <w:rPr>
                <w:lang w:eastAsia="en-AU"/>
              </w:rPr>
              <w:t>Mandatory/Voluntary disease</w:t>
            </w:r>
          </w:p>
        </w:tc>
        <w:tc>
          <w:tcPr>
            <w:tcW w:w="6793" w:type="dxa"/>
          </w:tcPr>
          <w:p w14:paraId="3CC126DE" w14:textId="59FA2339" w:rsidR="009A6716" w:rsidRPr="00575D5E" w:rsidRDefault="00F96B3C" w:rsidP="00455255">
            <w:pPr>
              <w:rPr>
                <w:lang w:eastAsia="en-AU"/>
              </w:rPr>
            </w:pPr>
            <w:r w:rsidRPr="00F96B3C">
              <w:rPr>
                <w:lang w:eastAsia="en-AU"/>
              </w:rPr>
              <w:t>A ‘Mandatory’ disease is a prescribed respiratory disease at the date of notification to the National Registry. If not a prescribed disease this field contains ‘Voluntary’ meaning the patient consented to the notification.</w:t>
            </w:r>
          </w:p>
        </w:tc>
      </w:tr>
      <w:tr w:rsidR="00D15CDE" w14:paraId="05DFD3E9" w14:textId="77777777" w:rsidTr="40D0B072">
        <w:tc>
          <w:tcPr>
            <w:tcW w:w="2835" w:type="dxa"/>
          </w:tcPr>
          <w:p w14:paraId="421F5563" w14:textId="634A8B5F" w:rsidR="00D15CDE" w:rsidRPr="00AD6982" w:rsidRDefault="00D15CDE" w:rsidP="00D15CDE">
            <w:pPr>
              <w:rPr>
                <w:lang w:eastAsia="en-AU"/>
              </w:rPr>
            </w:pPr>
            <w:r w:rsidRPr="002F002C">
              <w:rPr>
                <w:b/>
                <w:color w:val="033636" w:themeColor="accent1"/>
                <w:lang w:eastAsia="en-AU"/>
              </w:rPr>
              <w:lastRenderedPageBreak/>
              <w:t>Field name</w:t>
            </w:r>
          </w:p>
        </w:tc>
        <w:tc>
          <w:tcPr>
            <w:tcW w:w="6793" w:type="dxa"/>
          </w:tcPr>
          <w:p w14:paraId="471B8591" w14:textId="3DD1A05E" w:rsidR="00D15CDE" w:rsidRPr="00F96B3C" w:rsidRDefault="00D15CDE" w:rsidP="00D15CDE">
            <w:pPr>
              <w:rPr>
                <w:lang w:eastAsia="en-AU"/>
              </w:rPr>
            </w:pPr>
            <w:r w:rsidRPr="002F002C">
              <w:rPr>
                <w:b/>
                <w:color w:val="033636" w:themeColor="accent1"/>
                <w:lang w:eastAsia="en-AU"/>
              </w:rPr>
              <w:t xml:space="preserve">Field description </w:t>
            </w:r>
          </w:p>
        </w:tc>
      </w:tr>
      <w:tr w:rsidR="00D15CDE" w14:paraId="108263F6" w14:textId="77777777" w:rsidTr="40D0B072">
        <w:tc>
          <w:tcPr>
            <w:tcW w:w="2835" w:type="dxa"/>
          </w:tcPr>
          <w:p w14:paraId="6BA19537" w14:textId="27B180AB" w:rsidR="00D15CDE" w:rsidRPr="00AD6982" w:rsidRDefault="001E2A6A" w:rsidP="00D15CDE">
            <w:pPr>
              <w:rPr>
                <w:lang w:eastAsia="en-AU"/>
              </w:rPr>
            </w:pPr>
            <w:r>
              <w:rPr>
                <w:lang w:eastAsia="en-AU"/>
              </w:rPr>
              <w:t xml:space="preserve">Date of diagnosis </w:t>
            </w:r>
          </w:p>
        </w:tc>
        <w:tc>
          <w:tcPr>
            <w:tcW w:w="6793" w:type="dxa"/>
          </w:tcPr>
          <w:p w14:paraId="30E65CC9" w14:textId="5988B5EE" w:rsidR="00D15CDE" w:rsidRPr="00F96B3C" w:rsidRDefault="00015F83" w:rsidP="00D15CDE">
            <w:pPr>
              <w:rPr>
                <w:lang w:eastAsia="en-AU"/>
              </w:rPr>
            </w:pPr>
            <w:r w:rsidRPr="00015F83">
              <w:rPr>
                <w:lang w:eastAsia="en-AU"/>
              </w:rPr>
              <w:t>This is the date the physician said they diagnosed the disease.</w:t>
            </w:r>
          </w:p>
        </w:tc>
      </w:tr>
      <w:tr w:rsidR="00D15CDE" w14:paraId="593141A9" w14:textId="77777777" w:rsidTr="40D0B072">
        <w:tc>
          <w:tcPr>
            <w:tcW w:w="2835" w:type="dxa"/>
          </w:tcPr>
          <w:p w14:paraId="5647486C" w14:textId="4D2C2D1A" w:rsidR="00D15CDE" w:rsidRPr="00AD6982" w:rsidRDefault="000346E5" w:rsidP="00D15CDE">
            <w:pPr>
              <w:rPr>
                <w:lang w:eastAsia="en-AU"/>
              </w:rPr>
            </w:pPr>
            <w:r w:rsidRPr="000346E5">
              <w:rPr>
                <w:lang w:eastAsia="en-AU"/>
              </w:rPr>
              <w:t>Disease notification date</w:t>
            </w:r>
          </w:p>
        </w:tc>
        <w:tc>
          <w:tcPr>
            <w:tcW w:w="6793" w:type="dxa"/>
          </w:tcPr>
          <w:p w14:paraId="07B22B3C" w14:textId="79ED33D8" w:rsidR="00D15CDE" w:rsidRPr="00F96B3C" w:rsidRDefault="00A06D7A" w:rsidP="00D15CDE">
            <w:pPr>
              <w:rPr>
                <w:lang w:eastAsia="en-AU"/>
              </w:rPr>
            </w:pPr>
            <w:r w:rsidRPr="00A06D7A">
              <w:rPr>
                <w:lang w:eastAsia="en-AU"/>
              </w:rPr>
              <w:t>This is the date the physician notified the disease to the National Registry.</w:t>
            </w:r>
          </w:p>
        </w:tc>
      </w:tr>
      <w:tr w:rsidR="00D15CDE" w14:paraId="2894C3F9" w14:textId="77777777" w:rsidTr="40D0B072">
        <w:tc>
          <w:tcPr>
            <w:tcW w:w="2835" w:type="dxa"/>
          </w:tcPr>
          <w:p w14:paraId="49689271" w14:textId="17E38DF0" w:rsidR="00D15CDE" w:rsidRPr="00AD6982" w:rsidRDefault="00D94FA1" w:rsidP="00D15CDE">
            <w:pPr>
              <w:rPr>
                <w:lang w:eastAsia="en-AU"/>
              </w:rPr>
            </w:pPr>
            <w:r w:rsidRPr="00D94FA1">
              <w:rPr>
                <w:lang w:eastAsia="en-AU"/>
              </w:rPr>
              <w:t>Date disease and exposure details last updated</w:t>
            </w:r>
          </w:p>
        </w:tc>
        <w:tc>
          <w:tcPr>
            <w:tcW w:w="6793" w:type="dxa"/>
          </w:tcPr>
          <w:p w14:paraId="64A29706" w14:textId="77777777" w:rsidR="004002C7" w:rsidRDefault="004002C7" w:rsidP="004002C7">
            <w:pPr>
              <w:rPr>
                <w:lang w:eastAsia="en-AU"/>
              </w:rPr>
            </w:pPr>
            <w:r>
              <w:rPr>
                <w:lang w:eastAsia="en-AU"/>
              </w:rPr>
              <w:t>This is the date of the last update to the disease and exposure details. The disease and exposure details contain:</w:t>
            </w:r>
          </w:p>
          <w:p w14:paraId="4C88B279" w14:textId="50A5DAEA" w:rsidR="004002C7" w:rsidRDefault="1BE9B879" w:rsidP="40D0B072">
            <w:pPr>
              <w:pStyle w:val="ListParagraph"/>
              <w:numPr>
                <w:ilvl w:val="0"/>
                <w:numId w:val="1"/>
              </w:numPr>
              <w:rPr>
                <w:lang w:eastAsia="en-AU"/>
              </w:rPr>
            </w:pPr>
            <w:r w:rsidRPr="40D0B072">
              <w:rPr>
                <w:lang w:eastAsia="en-AU"/>
              </w:rPr>
              <w:t xml:space="preserve">the main and secondary causing agents </w:t>
            </w:r>
          </w:p>
          <w:p w14:paraId="33339803" w14:textId="19B5C24D" w:rsidR="004002C7" w:rsidRDefault="1BE9B879" w:rsidP="40D0B072">
            <w:pPr>
              <w:pStyle w:val="ListParagraph"/>
              <w:numPr>
                <w:ilvl w:val="0"/>
                <w:numId w:val="1"/>
              </w:numPr>
              <w:rPr>
                <w:lang w:eastAsia="en-AU"/>
              </w:rPr>
            </w:pPr>
            <w:r w:rsidRPr="40D0B072">
              <w:rPr>
                <w:lang w:eastAsia="en-AU"/>
              </w:rPr>
              <w:t>date of diagnosis</w:t>
            </w:r>
          </w:p>
          <w:p w14:paraId="5D5B6C93" w14:textId="511F0024" w:rsidR="004002C7" w:rsidRDefault="1BE9B879" w:rsidP="40D0B072">
            <w:pPr>
              <w:pStyle w:val="ListParagraph"/>
              <w:numPr>
                <w:ilvl w:val="0"/>
                <w:numId w:val="1"/>
              </w:numPr>
              <w:rPr>
                <w:lang w:eastAsia="en-AU"/>
              </w:rPr>
            </w:pPr>
            <w:r w:rsidRPr="40D0B072">
              <w:rPr>
                <w:lang w:eastAsia="en-AU"/>
              </w:rPr>
              <w:t xml:space="preserve">time frames since last and main </w:t>
            </w:r>
            <w:proofErr w:type="gramStart"/>
            <w:r w:rsidRPr="40D0B072">
              <w:rPr>
                <w:lang w:eastAsia="en-AU"/>
              </w:rPr>
              <w:t>exposure</w:t>
            </w:r>
            <w:proofErr w:type="gramEnd"/>
          </w:p>
          <w:p w14:paraId="17613A2B" w14:textId="623769B6" w:rsidR="004002C7" w:rsidRDefault="1BE9B879" w:rsidP="40D0B072">
            <w:pPr>
              <w:pStyle w:val="ListParagraph"/>
              <w:numPr>
                <w:ilvl w:val="0"/>
                <w:numId w:val="1"/>
              </w:numPr>
              <w:rPr>
                <w:lang w:eastAsia="en-AU"/>
              </w:rPr>
            </w:pPr>
            <w:r w:rsidRPr="40D0B072">
              <w:rPr>
                <w:lang w:eastAsia="en-AU"/>
              </w:rPr>
              <w:t xml:space="preserve">the last and main industry, occupation and job task when the exposure </w:t>
            </w:r>
            <w:proofErr w:type="gramStart"/>
            <w:r w:rsidRPr="40D0B072">
              <w:rPr>
                <w:lang w:eastAsia="en-AU"/>
              </w:rPr>
              <w:t>occurred</w:t>
            </w:r>
            <w:proofErr w:type="gramEnd"/>
          </w:p>
          <w:p w14:paraId="08013347" w14:textId="35569C56" w:rsidR="004002C7" w:rsidRDefault="1BE9B879" w:rsidP="40D0B072">
            <w:pPr>
              <w:pStyle w:val="ListParagraph"/>
              <w:numPr>
                <w:ilvl w:val="0"/>
                <w:numId w:val="1"/>
              </w:numPr>
              <w:rPr>
                <w:lang w:eastAsia="en-AU"/>
              </w:rPr>
            </w:pPr>
            <w:r w:rsidRPr="40D0B072">
              <w:rPr>
                <w:lang w:eastAsia="en-AU"/>
              </w:rPr>
              <w:t xml:space="preserve">the last and main workplace where the exposure </w:t>
            </w:r>
            <w:proofErr w:type="gramStart"/>
            <w:r w:rsidRPr="40D0B072">
              <w:rPr>
                <w:lang w:eastAsia="en-AU"/>
              </w:rPr>
              <w:t>occurred</w:t>
            </w:r>
            <w:proofErr w:type="gramEnd"/>
          </w:p>
          <w:p w14:paraId="4BC6E6E5" w14:textId="3118F25A" w:rsidR="00D15CDE" w:rsidRPr="00F96B3C" w:rsidRDefault="004002C7" w:rsidP="004002C7">
            <w:pPr>
              <w:rPr>
                <w:lang w:eastAsia="en-AU"/>
              </w:rPr>
            </w:pPr>
            <w:r>
              <w:rPr>
                <w:lang w:eastAsia="en-AU"/>
              </w:rPr>
              <w:t>If this date is later than the Disease notification date, then the patient’s disease and exposure details have changed after the notification of the disease.</w:t>
            </w:r>
          </w:p>
        </w:tc>
      </w:tr>
      <w:tr w:rsidR="00D15CDE" w14:paraId="18162182" w14:textId="77777777" w:rsidTr="40D0B072">
        <w:tc>
          <w:tcPr>
            <w:tcW w:w="2835" w:type="dxa"/>
          </w:tcPr>
          <w:p w14:paraId="00D5BE9F" w14:textId="353763B3" w:rsidR="00D15CDE" w:rsidRPr="00AD6982" w:rsidRDefault="004E145A" w:rsidP="00D15CDE">
            <w:pPr>
              <w:rPr>
                <w:lang w:eastAsia="en-AU"/>
              </w:rPr>
            </w:pPr>
            <w:r w:rsidRPr="004E145A">
              <w:rPr>
                <w:lang w:eastAsia="en-AU"/>
              </w:rPr>
              <w:t>Occupational likelihood</w:t>
            </w:r>
          </w:p>
        </w:tc>
        <w:tc>
          <w:tcPr>
            <w:tcW w:w="6793" w:type="dxa"/>
          </w:tcPr>
          <w:p w14:paraId="22FE7D35" w14:textId="4C0EB502" w:rsidR="00D15CDE" w:rsidRPr="00F96B3C" w:rsidRDefault="0028130A" w:rsidP="00D15CDE">
            <w:pPr>
              <w:rPr>
                <w:lang w:eastAsia="en-AU"/>
              </w:rPr>
            </w:pPr>
            <w:r w:rsidRPr="0028130A">
              <w:rPr>
                <w:lang w:eastAsia="en-AU"/>
              </w:rPr>
              <w:t>This field is the physician’s view of the likelihood that the individual’s work caused or contributed to the respiratory disease. The default value is ‘Likely’. The National Registry requires the physician to believe it is at least likely that the individual’s work has contributed to the disease. The other values are ‘Very likely’ and ‘Certain’.</w:t>
            </w:r>
          </w:p>
        </w:tc>
      </w:tr>
      <w:tr w:rsidR="00D15CDE" w14:paraId="34F5A142" w14:textId="77777777" w:rsidTr="40D0B072">
        <w:tc>
          <w:tcPr>
            <w:tcW w:w="2835" w:type="dxa"/>
          </w:tcPr>
          <w:p w14:paraId="1DFD0D0E" w14:textId="6C2F5CF3" w:rsidR="00D15CDE" w:rsidRPr="00AD6982" w:rsidRDefault="00C26DC2" w:rsidP="00D15CDE">
            <w:pPr>
              <w:rPr>
                <w:lang w:eastAsia="en-AU"/>
              </w:rPr>
            </w:pPr>
            <w:r w:rsidRPr="00C26DC2">
              <w:rPr>
                <w:lang w:eastAsia="en-AU"/>
              </w:rPr>
              <w:t>Age group on diagnosis</w:t>
            </w:r>
          </w:p>
        </w:tc>
        <w:tc>
          <w:tcPr>
            <w:tcW w:w="6793" w:type="dxa"/>
          </w:tcPr>
          <w:p w14:paraId="23A702B7" w14:textId="77777777" w:rsidR="00D85444" w:rsidRDefault="00D85444" w:rsidP="00D85444">
            <w:pPr>
              <w:rPr>
                <w:lang w:eastAsia="en-AU"/>
              </w:rPr>
            </w:pPr>
            <w:r>
              <w:rPr>
                <w:lang w:eastAsia="en-AU"/>
              </w:rPr>
              <w:t>This is the age group the patient was in when first diagnosed with the respiratory disease. The age groups are:</w:t>
            </w:r>
          </w:p>
          <w:p w14:paraId="591FF24F" w14:textId="037B5228" w:rsidR="00D85444" w:rsidRDefault="36301C2D" w:rsidP="40D0B072">
            <w:pPr>
              <w:pStyle w:val="ListParagraph"/>
              <w:numPr>
                <w:ilvl w:val="0"/>
                <w:numId w:val="6"/>
              </w:numPr>
              <w:rPr>
                <w:lang w:eastAsia="en-AU"/>
              </w:rPr>
            </w:pPr>
            <w:r w:rsidRPr="40D0B072">
              <w:rPr>
                <w:lang w:eastAsia="en-AU"/>
              </w:rPr>
              <w:t>&lt; 20 years</w:t>
            </w:r>
          </w:p>
          <w:p w14:paraId="399F93A5" w14:textId="0A60D117" w:rsidR="00D85444" w:rsidRDefault="36301C2D" w:rsidP="40D0B072">
            <w:pPr>
              <w:pStyle w:val="ListParagraph"/>
              <w:numPr>
                <w:ilvl w:val="0"/>
                <w:numId w:val="6"/>
              </w:numPr>
              <w:rPr>
                <w:lang w:eastAsia="en-AU"/>
              </w:rPr>
            </w:pPr>
            <w:r w:rsidRPr="40D0B072">
              <w:rPr>
                <w:lang w:eastAsia="en-AU"/>
              </w:rPr>
              <w:t xml:space="preserve">20 -29 years </w:t>
            </w:r>
          </w:p>
          <w:p w14:paraId="39EFFDB4" w14:textId="76E6D2C6" w:rsidR="00D85444" w:rsidRDefault="36301C2D" w:rsidP="40D0B072">
            <w:pPr>
              <w:pStyle w:val="ListParagraph"/>
              <w:numPr>
                <w:ilvl w:val="0"/>
                <w:numId w:val="6"/>
              </w:numPr>
              <w:rPr>
                <w:lang w:eastAsia="en-AU"/>
              </w:rPr>
            </w:pPr>
            <w:r w:rsidRPr="40D0B072">
              <w:rPr>
                <w:lang w:eastAsia="en-AU"/>
              </w:rPr>
              <w:t>30 – 39 years</w:t>
            </w:r>
          </w:p>
          <w:p w14:paraId="46E4B749" w14:textId="506BC797" w:rsidR="00D85444" w:rsidRDefault="36301C2D" w:rsidP="40D0B072">
            <w:pPr>
              <w:pStyle w:val="ListParagraph"/>
              <w:numPr>
                <w:ilvl w:val="0"/>
                <w:numId w:val="6"/>
              </w:numPr>
              <w:rPr>
                <w:lang w:eastAsia="en-AU"/>
              </w:rPr>
            </w:pPr>
            <w:r w:rsidRPr="40D0B072">
              <w:rPr>
                <w:lang w:eastAsia="en-AU"/>
              </w:rPr>
              <w:t xml:space="preserve">40 – 49 years </w:t>
            </w:r>
          </w:p>
          <w:p w14:paraId="4F583DA4" w14:textId="0469279C" w:rsidR="00D85444" w:rsidRDefault="36301C2D" w:rsidP="40D0B072">
            <w:pPr>
              <w:pStyle w:val="ListParagraph"/>
              <w:numPr>
                <w:ilvl w:val="0"/>
                <w:numId w:val="6"/>
              </w:numPr>
              <w:rPr>
                <w:lang w:eastAsia="en-AU"/>
              </w:rPr>
            </w:pPr>
            <w:r w:rsidRPr="40D0B072">
              <w:rPr>
                <w:lang w:eastAsia="en-AU"/>
              </w:rPr>
              <w:t xml:space="preserve">50 – 59 years </w:t>
            </w:r>
          </w:p>
          <w:p w14:paraId="0741996B" w14:textId="340C1B40" w:rsidR="00D85444" w:rsidRDefault="36301C2D" w:rsidP="40D0B072">
            <w:pPr>
              <w:pStyle w:val="ListParagraph"/>
              <w:numPr>
                <w:ilvl w:val="0"/>
                <w:numId w:val="6"/>
              </w:numPr>
              <w:rPr>
                <w:lang w:eastAsia="en-AU"/>
              </w:rPr>
            </w:pPr>
            <w:r w:rsidRPr="40D0B072">
              <w:rPr>
                <w:lang w:eastAsia="en-AU"/>
              </w:rPr>
              <w:t>60- 69 years</w:t>
            </w:r>
          </w:p>
          <w:p w14:paraId="7AA7535E" w14:textId="7A1C3339" w:rsidR="00D85444" w:rsidRDefault="36301C2D" w:rsidP="40D0B072">
            <w:pPr>
              <w:pStyle w:val="ListParagraph"/>
              <w:numPr>
                <w:ilvl w:val="0"/>
                <w:numId w:val="6"/>
              </w:numPr>
              <w:rPr>
                <w:lang w:eastAsia="en-AU"/>
              </w:rPr>
            </w:pPr>
            <w:r w:rsidRPr="40D0B072">
              <w:rPr>
                <w:lang w:eastAsia="en-AU"/>
              </w:rPr>
              <w:t xml:space="preserve">70 – 79 years </w:t>
            </w:r>
          </w:p>
          <w:p w14:paraId="00363184" w14:textId="1FEE9475" w:rsidR="00D85444" w:rsidRDefault="36301C2D" w:rsidP="40D0B072">
            <w:pPr>
              <w:pStyle w:val="ListParagraph"/>
              <w:numPr>
                <w:ilvl w:val="0"/>
                <w:numId w:val="6"/>
              </w:numPr>
              <w:rPr>
                <w:lang w:eastAsia="en-AU"/>
              </w:rPr>
            </w:pPr>
            <w:r w:rsidRPr="40D0B072">
              <w:rPr>
                <w:lang w:eastAsia="en-AU"/>
              </w:rPr>
              <w:t>80 + years</w:t>
            </w:r>
          </w:p>
          <w:p w14:paraId="0FEA9227" w14:textId="3A164BE0" w:rsidR="00D15CDE" w:rsidRPr="00F96B3C" w:rsidRDefault="00D85444" w:rsidP="00D85444">
            <w:pPr>
              <w:rPr>
                <w:lang w:eastAsia="en-AU"/>
              </w:rPr>
            </w:pPr>
            <w:r>
              <w:rPr>
                <w:lang w:eastAsia="en-AU"/>
              </w:rPr>
              <w:t>The patient’s date of birth and the date of diagnosis determine the age group on diagnosis.</w:t>
            </w:r>
          </w:p>
        </w:tc>
      </w:tr>
      <w:tr w:rsidR="004002C7" w14:paraId="77E0C01C" w14:textId="77777777" w:rsidTr="40D0B072">
        <w:tc>
          <w:tcPr>
            <w:tcW w:w="2835" w:type="dxa"/>
          </w:tcPr>
          <w:p w14:paraId="1F6BE1C6" w14:textId="6E7BB56A" w:rsidR="004002C7" w:rsidRPr="00AD6982" w:rsidRDefault="005D29A1" w:rsidP="00D15CDE">
            <w:pPr>
              <w:rPr>
                <w:lang w:eastAsia="en-AU"/>
              </w:rPr>
            </w:pPr>
            <w:r w:rsidRPr="005D29A1">
              <w:rPr>
                <w:lang w:eastAsia="en-AU"/>
              </w:rPr>
              <w:t>Main causing agent</w:t>
            </w:r>
          </w:p>
        </w:tc>
        <w:tc>
          <w:tcPr>
            <w:tcW w:w="6793" w:type="dxa"/>
          </w:tcPr>
          <w:p w14:paraId="08C13A28" w14:textId="3619C8A7" w:rsidR="004002C7" w:rsidRPr="00F96B3C" w:rsidRDefault="00851A94" w:rsidP="00D15CDE">
            <w:pPr>
              <w:rPr>
                <w:lang w:eastAsia="en-AU"/>
              </w:rPr>
            </w:pPr>
            <w:r w:rsidRPr="00851A94">
              <w:rPr>
                <w:lang w:eastAsia="en-AU"/>
              </w:rPr>
              <w:t xml:space="preserve">This is the main </w:t>
            </w:r>
            <w:proofErr w:type="gramStart"/>
            <w:r w:rsidRPr="00851A94">
              <w:rPr>
                <w:lang w:eastAsia="en-AU"/>
              </w:rPr>
              <w:t>disease causing</w:t>
            </w:r>
            <w:proofErr w:type="gramEnd"/>
            <w:r w:rsidRPr="00851A94">
              <w:rPr>
                <w:lang w:eastAsia="en-AU"/>
              </w:rPr>
              <w:t xml:space="preserve"> agent the patient/physician believes the patient had exposure to at work. Additionally, the exposure caused or contributed to the respiratory disease.</w:t>
            </w:r>
          </w:p>
        </w:tc>
      </w:tr>
      <w:tr w:rsidR="004002C7" w14:paraId="1F7F45B6" w14:textId="77777777" w:rsidTr="40D0B072">
        <w:tc>
          <w:tcPr>
            <w:tcW w:w="2835" w:type="dxa"/>
          </w:tcPr>
          <w:p w14:paraId="478B9111" w14:textId="7236574D" w:rsidR="004002C7" w:rsidRPr="00AD6982" w:rsidRDefault="00DD4FA9" w:rsidP="00D15CDE">
            <w:pPr>
              <w:rPr>
                <w:lang w:eastAsia="en-AU"/>
              </w:rPr>
            </w:pPr>
            <w:r w:rsidRPr="00DD4FA9">
              <w:rPr>
                <w:lang w:eastAsia="en-AU"/>
              </w:rPr>
              <w:t>Main causing agent SNOMED code</w:t>
            </w:r>
          </w:p>
        </w:tc>
        <w:tc>
          <w:tcPr>
            <w:tcW w:w="6793" w:type="dxa"/>
          </w:tcPr>
          <w:p w14:paraId="50491A35" w14:textId="680193B5" w:rsidR="004002C7" w:rsidRPr="00F96B3C" w:rsidRDefault="60316BE5" w:rsidP="00D15CDE">
            <w:pPr>
              <w:rPr>
                <w:lang w:eastAsia="en-AU"/>
              </w:rPr>
            </w:pPr>
            <w:r w:rsidRPr="40D0B072">
              <w:rPr>
                <w:lang w:eastAsia="en-AU"/>
              </w:rPr>
              <w:t xml:space="preserve">We use the SNOMED international disease classification system for coding disease causing agents (substances). Where the physician does not use a causing agent listed in SNOMED but enters their own causing agent, the SNOMED code will be ‘0’. The Department reviews the text entered to find a suitable SNOMED code to update the SNOMED field. A SNOMED code of ‘9’ means there is no suitable </w:t>
            </w:r>
            <w:proofErr w:type="spellStart"/>
            <w:r w:rsidRPr="40D0B072">
              <w:rPr>
                <w:lang w:eastAsia="en-AU"/>
              </w:rPr>
              <w:t>code.</w:t>
            </w:r>
            <w:r w:rsidR="7AB4F2DD" w:rsidRPr="40D0B072">
              <w:rPr>
                <w:lang w:eastAsia="en-AU"/>
              </w:rPr>
              <w:t>H</w:t>
            </w:r>
            <w:proofErr w:type="spellEnd"/>
          </w:p>
        </w:tc>
      </w:tr>
      <w:tr w:rsidR="004002C7" w14:paraId="6BD4A018" w14:textId="77777777" w:rsidTr="40D0B072">
        <w:tc>
          <w:tcPr>
            <w:tcW w:w="2835" w:type="dxa"/>
          </w:tcPr>
          <w:p w14:paraId="09EF21B8" w14:textId="04527BAC" w:rsidR="004002C7" w:rsidRPr="00AD6982" w:rsidRDefault="00DD1E52" w:rsidP="00D15CDE">
            <w:pPr>
              <w:rPr>
                <w:lang w:eastAsia="en-AU"/>
              </w:rPr>
            </w:pPr>
            <w:r w:rsidRPr="00DD1E52">
              <w:rPr>
                <w:lang w:eastAsia="en-AU"/>
              </w:rPr>
              <w:t>Secondary causing agent</w:t>
            </w:r>
          </w:p>
        </w:tc>
        <w:tc>
          <w:tcPr>
            <w:tcW w:w="6793" w:type="dxa"/>
          </w:tcPr>
          <w:p w14:paraId="35ED4DF6" w14:textId="4E2C630A" w:rsidR="004002C7" w:rsidRPr="00F96B3C" w:rsidRDefault="005A260F" w:rsidP="00D15CDE">
            <w:pPr>
              <w:rPr>
                <w:lang w:eastAsia="en-AU"/>
              </w:rPr>
            </w:pPr>
            <w:r w:rsidRPr="005A260F">
              <w:rPr>
                <w:lang w:eastAsia="en-AU"/>
              </w:rPr>
              <w:t xml:space="preserve">This is the secondary </w:t>
            </w:r>
            <w:proofErr w:type="gramStart"/>
            <w:r w:rsidRPr="005A260F">
              <w:rPr>
                <w:lang w:eastAsia="en-AU"/>
              </w:rPr>
              <w:t>disease causing</w:t>
            </w:r>
            <w:proofErr w:type="gramEnd"/>
            <w:r w:rsidRPr="005A260F">
              <w:rPr>
                <w:lang w:eastAsia="en-AU"/>
              </w:rPr>
              <w:t xml:space="preserve"> agent the patient/physician believes the patient had exposure to at work. Additionally, the exposure caused or contributed to their respiratory disease.</w:t>
            </w:r>
          </w:p>
        </w:tc>
      </w:tr>
      <w:tr w:rsidR="005A260F" w14:paraId="6B0A9517" w14:textId="77777777" w:rsidTr="40D0B072">
        <w:tc>
          <w:tcPr>
            <w:tcW w:w="2835" w:type="dxa"/>
          </w:tcPr>
          <w:p w14:paraId="59A25EE7" w14:textId="3AD52B00" w:rsidR="005A260F" w:rsidRPr="00DD1E52" w:rsidRDefault="00D57BDA" w:rsidP="00D15CDE">
            <w:pPr>
              <w:rPr>
                <w:lang w:eastAsia="en-AU"/>
              </w:rPr>
            </w:pPr>
            <w:r w:rsidRPr="00D57BDA">
              <w:rPr>
                <w:lang w:eastAsia="en-AU"/>
              </w:rPr>
              <w:t>Secondary causing agent SNOMED code</w:t>
            </w:r>
          </w:p>
        </w:tc>
        <w:tc>
          <w:tcPr>
            <w:tcW w:w="6793" w:type="dxa"/>
          </w:tcPr>
          <w:p w14:paraId="451FABB2" w14:textId="21D83B29" w:rsidR="005A260F" w:rsidRPr="005A260F" w:rsidRDefault="006A5854" w:rsidP="00D15CDE">
            <w:pPr>
              <w:rPr>
                <w:lang w:eastAsia="en-AU"/>
              </w:rPr>
            </w:pPr>
            <w:r w:rsidRPr="006A5854">
              <w:rPr>
                <w:lang w:eastAsia="en-AU"/>
              </w:rPr>
              <w:t>We use the SNOMED international disease classification system for coding disease causing agents (substances). Where the physician does not use a causing agent listed in SNOMED but enters their own causing agent, the SNOMED code will be ‘0’. The Department reviews the text entered to find a suitable SNOMED code to update the SNOMED field. A SNOMED code of ‘9’ means there is no suitable code.</w:t>
            </w:r>
          </w:p>
        </w:tc>
      </w:tr>
      <w:tr w:rsidR="005A260F" w14:paraId="34FBFDE4" w14:textId="77777777" w:rsidTr="40D0B072">
        <w:tc>
          <w:tcPr>
            <w:tcW w:w="2835" w:type="dxa"/>
          </w:tcPr>
          <w:p w14:paraId="16E1B8DE" w14:textId="4B79119C" w:rsidR="005A260F" w:rsidRPr="00DD1E52" w:rsidRDefault="00777B23" w:rsidP="00D15CDE">
            <w:pPr>
              <w:rPr>
                <w:lang w:eastAsia="en-AU"/>
              </w:rPr>
            </w:pPr>
            <w:r w:rsidRPr="00777B23">
              <w:rPr>
                <w:lang w:eastAsia="en-AU"/>
              </w:rPr>
              <w:t>Medical tests used to diagnose</w:t>
            </w:r>
          </w:p>
        </w:tc>
        <w:tc>
          <w:tcPr>
            <w:tcW w:w="6793" w:type="dxa"/>
          </w:tcPr>
          <w:p w14:paraId="6C7DE661" w14:textId="45E38C54" w:rsidR="005A260F" w:rsidRPr="005A260F" w:rsidRDefault="001004BD" w:rsidP="00D15CDE">
            <w:pPr>
              <w:rPr>
                <w:lang w:eastAsia="en-AU"/>
              </w:rPr>
            </w:pPr>
            <w:r w:rsidRPr="001004BD">
              <w:rPr>
                <w:lang w:eastAsia="en-AU"/>
              </w:rPr>
              <w:t>These are some of the medical tests used to diagnose the patient’s respiratory disease.</w:t>
            </w:r>
          </w:p>
        </w:tc>
      </w:tr>
      <w:tr w:rsidR="00CB3173" w14:paraId="34653DF3" w14:textId="77777777" w:rsidTr="40D0B072">
        <w:tc>
          <w:tcPr>
            <w:tcW w:w="2835" w:type="dxa"/>
          </w:tcPr>
          <w:p w14:paraId="683A1BF4" w14:textId="318F62AF" w:rsidR="00CB3173" w:rsidRPr="00DD1E52" w:rsidRDefault="00CB3173" w:rsidP="00CB3173">
            <w:pPr>
              <w:rPr>
                <w:lang w:eastAsia="en-AU"/>
              </w:rPr>
            </w:pPr>
            <w:r w:rsidRPr="002F002C">
              <w:rPr>
                <w:b/>
                <w:color w:val="033636" w:themeColor="accent1"/>
                <w:lang w:eastAsia="en-AU"/>
              </w:rPr>
              <w:lastRenderedPageBreak/>
              <w:t>Field name</w:t>
            </w:r>
          </w:p>
        </w:tc>
        <w:tc>
          <w:tcPr>
            <w:tcW w:w="6793" w:type="dxa"/>
          </w:tcPr>
          <w:p w14:paraId="184F470B" w14:textId="64C99F06" w:rsidR="00CB3173" w:rsidRPr="005A260F" w:rsidRDefault="00CB3173" w:rsidP="00CB3173">
            <w:pPr>
              <w:rPr>
                <w:lang w:eastAsia="en-AU"/>
              </w:rPr>
            </w:pPr>
            <w:r w:rsidRPr="002F002C">
              <w:rPr>
                <w:b/>
                <w:color w:val="033636" w:themeColor="accent1"/>
                <w:lang w:eastAsia="en-AU"/>
              </w:rPr>
              <w:t xml:space="preserve">Field description </w:t>
            </w:r>
          </w:p>
        </w:tc>
      </w:tr>
      <w:tr w:rsidR="00CB3173" w14:paraId="75EB16ED" w14:textId="77777777" w:rsidTr="40D0B072">
        <w:tc>
          <w:tcPr>
            <w:tcW w:w="2835" w:type="dxa"/>
          </w:tcPr>
          <w:p w14:paraId="4F658A53" w14:textId="1EFB314B" w:rsidR="00CB3173" w:rsidRPr="00DD1E52" w:rsidRDefault="00F62881" w:rsidP="00CB3173">
            <w:pPr>
              <w:rPr>
                <w:lang w:eastAsia="en-AU"/>
              </w:rPr>
            </w:pPr>
            <w:r w:rsidRPr="00F62881">
              <w:rPr>
                <w:lang w:eastAsia="en-AU"/>
              </w:rPr>
              <w:t>Diagnosis confirmed by MDT</w:t>
            </w:r>
          </w:p>
        </w:tc>
        <w:tc>
          <w:tcPr>
            <w:tcW w:w="6793" w:type="dxa"/>
          </w:tcPr>
          <w:p w14:paraId="05785F42" w14:textId="74E034D0" w:rsidR="00CB3173" w:rsidRPr="005A260F" w:rsidRDefault="00336390" w:rsidP="00CB3173">
            <w:pPr>
              <w:rPr>
                <w:lang w:eastAsia="en-AU"/>
              </w:rPr>
            </w:pPr>
            <w:r w:rsidRPr="00336390">
              <w:rPr>
                <w:lang w:eastAsia="en-AU"/>
              </w:rPr>
              <w:t>This filed captures whether a Multi-disciplinary Team confirmed the diagnosis. There is no need for a Multi-disciplinary Team to confirm the respiratory disease diagnosis.</w:t>
            </w:r>
          </w:p>
        </w:tc>
      </w:tr>
      <w:tr w:rsidR="00CB3173" w14:paraId="67828B5E" w14:textId="77777777" w:rsidTr="40D0B072">
        <w:tc>
          <w:tcPr>
            <w:tcW w:w="2835" w:type="dxa"/>
          </w:tcPr>
          <w:p w14:paraId="2D964C32" w14:textId="4DFFBD96" w:rsidR="00CB3173" w:rsidRPr="00DD1E52" w:rsidRDefault="00F60489" w:rsidP="00CB3173">
            <w:pPr>
              <w:rPr>
                <w:lang w:eastAsia="en-AU"/>
              </w:rPr>
            </w:pPr>
            <w:r w:rsidRPr="00F60489">
              <w:rPr>
                <w:lang w:eastAsia="en-AU"/>
              </w:rPr>
              <w:t>Total years of exposure</w:t>
            </w:r>
          </w:p>
        </w:tc>
        <w:tc>
          <w:tcPr>
            <w:tcW w:w="6793" w:type="dxa"/>
          </w:tcPr>
          <w:p w14:paraId="2EE4211C" w14:textId="77777777" w:rsidR="00B61F8F" w:rsidRDefault="00B61F8F" w:rsidP="00B61F8F">
            <w:pPr>
              <w:rPr>
                <w:lang w:eastAsia="en-AU"/>
              </w:rPr>
            </w:pPr>
            <w:r>
              <w:rPr>
                <w:lang w:eastAsia="en-AU"/>
              </w:rPr>
              <w:t xml:space="preserve">This reflects the total years of exposure that the patient believes they had to a </w:t>
            </w:r>
            <w:proofErr w:type="gramStart"/>
            <w:r>
              <w:rPr>
                <w:lang w:eastAsia="en-AU"/>
              </w:rPr>
              <w:t>disease causing</w:t>
            </w:r>
            <w:proofErr w:type="gramEnd"/>
            <w:r>
              <w:rPr>
                <w:lang w:eastAsia="en-AU"/>
              </w:rPr>
              <w:t xml:space="preserve"> agent. The year ranges collected are:</w:t>
            </w:r>
          </w:p>
          <w:p w14:paraId="00D6FAA1" w14:textId="2C1E607C" w:rsidR="00B61F8F" w:rsidRDefault="7887C48B" w:rsidP="40D0B072">
            <w:pPr>
              <w:pStyle w:val="ListParagraph"/>
              <w:numPr>
                <w:ilvl w:val="0"/>
                <w:numId w:val="5"/>
              </w:numPr>
              <w:rPr>
                <w:lang w:eastAsia="en-AU"/>
              </w:rPr>
            </w:pPr>
            <w:r w:rsidRPr="40D0B072">
              <w:rPr>
                <w:lang w:eastAsia="en-AU"/>
              </w:rPr>
              <w:t>&lt; 1 year</w:t>
            </w:r>
          </w:p>
          <w:p w14:paraId="5259A297" w14:textId="79299C48" w:rsidR="00B61F8F" w:rsidRDefault="7887C48B" w:rsidP="40D0B072">
            <w:pPr>
              <w:pStyle w:val="ListParagraph"/>
              <w:numPr>
                <w:ilvl w:val="0"/>
                <w:numId w:val="5"/>
              </w:numPr>
              <w:rPr>
                <w:lang w:eastAsia="en-AU"/>
              </w:rPr>
            </w:pPr>
            <w:r w:rsidRPr="40D0B072">
              <w:rPr>
                <w:lang w:eastAsia="en-AU"/>
              </w:rPr>
              <w:t>1 – 4 years</w:t>
            </w:r>
          </w:p>
          <w:p w14:paraId="53BF6C39" w14:textId="18FC1D8A" w:rsidR="00B61F8F" w:rsidRDefault="7887C48B" w:rsidP="40D0B072">
            <w:pPr>
              <w:pStyle w:val="ListParagraph"/>
              <w:numPr>
                <w:ilvl w:val="0"/>
                <w:numId w:val="5"/>
              </w:numPr>
              <w:rPr>
                <w:lang w:eastAsia="en-AU"/>
              </w:rPr>
            </w:pPr>
            <w:r w:rsidRPr="40D0B072">
              <w:rPr>
                <w:lang w:eastAsia="en-AU"/>
              </w:rPr>
              <w:t>5 – 9 years</w:t>
            </w:r>
          </w:p>
          <w:p w14:paraId="71A7A530" w14:textId="039D967E" w:rsidR="00B61F8F" w:rsidRDefault="7887C48B" w:rsidP="40D0B072">
            <w:pPr>
              <w:pStyle w:val="ListParagraph"/>
              <w:numPr>
                <w:ilvl w:val="0"/>
                <w:numId w:val="5"/>
              </w:numPr>
              <w:rPr>
                <w:lang w:eastAsia="en-AU"/>
              </w:rPr>
            </w:pPr>
            <w:r w:rsidRPr="40D0B072">
              <w:rPr>
                <w:lang w:eastAsia="en-AU"/>
              </w:rPr>
              <w:t xml:space="preserve">10 – 14 years </w:t>
            </w:r>
          </w:p>
          <w:p w14:paraId="47792483" w14:textId="5660CC83" w:rsidR="00B61F8F" w:rsidRDefault="7887C48B" w:rsidP="40D0B072">
            <w:pPr>
              <w:pStyle w:val="ListParagraph"/>
              <w:numPr>
                <w:ilvl w:val="0"/>
                <w:numId w:val="5"/>
              </w:numPr>
              <w:rPr>
                <w:lang w:eastAsia="en-AU"/>
              </w:rPr>
            </w:pPr>
            <w:r w:rsidRPr="40D0B072">
              <w:rPr>
                <w:lang w:eastAsia="en-AU"/>
              </w:rPr>
              <w:t>15 – 19 years</w:t>
            </w:r>
          </w:p>
          <w:p w14:paraId="0D7A9C05" w14:textId="6933E3AA" w:rsidR="00B61F8F" w:rsidRDefault="7887C48B" w:rsidP="40D0B072">
            <w:pPr>
              <w:pStyle w:val="ListParagraph"/>
              <w:numPr>
                <w:ilvl w:val="0"/>
                <w:numId w:val="5"/>
              </w:numPr>
              <w:rPr>
                <w:lang w:eastAsia="en-AU"/>
              </w:rPr>
            </w:pPr>
            <w:r w:rsidRPr="40D0B072">
              <w:rPr>
                <w:lang w:eastAsia="en-AU"/>
              </w:rPr>
              <w:t>20 + years</w:t>
            </w:r>
          </w:p>
          <w:p w14:paraId="79F5D893" w14:textId="505A3CE7" w:rsidR="00CB3173" w:rsidRPr="005A260F" w:rsidRDefault="7887C48B" w:rsidP="40D0B072">
            <w:pPr>
              <w:pStyle w:val="ListParagraph"/>
              <w:numPr>
                <w:ilvl w:val="0"/>
                <w:numId w:val="5"/>
              </w:numPr>
              <w:rPr>
                <w:lang w:eastAsia="en-AU"/>
              </w:rPr>
            </w:pPr>
            <w:r w:rsidRPr="40D0B072">
              <w:rPr>
                <w:lang w:eastAsia="en-AU"/>
              </w:rPr>
              <w:t>Unknown/Not stated</w:t>
            </w:r>
          </w:p>
        </w:tc>
      </w:tr>
      <w:tr w:rsidR="00CB3173" w14:paraId="02C50026" w14:textId="77777777" w:rsidTr="40D0B072">
        <w:tc>
          <w:tcPr>
            <w:tcW w:w="2835" w:type="dxa"/>
          </w:tcPr>
          <w:p w14:paraId="0A6B9598" w14:textId="4AF7D26B" w:rsidR="00CB3173" w:rsidRPr="00DD1E52" w:rsidRDefault="0057782E" w:rsidP="00CB3173">
            <w:pPr>
              <w:rPr>
                <w:lang w:eastAsia="en-AU"/>
              </w:rPr>
            </w:pPr>
            <w:r w:rsidRPr="0057782E">
              <w:rPr>
                <w:color w:val="083E9C" w:themeColor="accent6"/>
                <w:lang w:eastAsia="en-AU"/>
              </w:rPr>
              <w:t>Last exposure details</w:t>
            </w:r>
          </w:p>
        </w:tc>
        <w:tc>
          <w:tcPr>
            <w:tcW w:w="6793" w:type="dxa"/>
          </w:tcPr>
          <w:p w14:paraId="5C56A356" w14:textId="77777777" w:rsidR="00CB3173" w:rsidRPr="005A260F" w:rsidRDefault="00CB3173" w:rsidP="00CB3173">
            <w:pPr>
              <w:rPr>
                <w:lang w:eastAsia="en-AU"/>
              </w:rPr>
            </w:pPr>
          </w:p>
        </w:tc>
      </w:tr>
      <w:tr w:rsidR="00B61F8F" w14:paraId="578DF60E" w14:textId="77777777" w:rsidTr="40D0B072">
        <w:tc>
          <w:tcPr>
            <w:tcW w:w="2835" w:type="dxa"/>
          </w:tcPr>
          <w:p w14:paraId="7052AF08" w14:textId="39505B19" w:rsidR="00B61F8F" w:rsidRPr="00DD1E52" w:rsidRDefault="00CD5080" w:rsidP="00CB3173">
            <w:pPr>
              <w:rPr>
                <w:lang w:eastAsia="en-AU"/>
              </w:rPr>
            </w:pPr>
            <w:r w:rsidRPr="00CD5080">
              <w:rPr>
                <w:lang w:eastAsia="en-AU"/>
              </w:rPr>
              <w:t>Time frame since last exposure</w:t>
            </w:r>
          </w:p>
        </w:tc>
        <w:tc>
          <w:tcPr>
            <w:tcW w:w="6793" w:type="dxa"/>
          </w:tcPr>
          <w:p w14:paraId="7C2DAE58" w14:textId="77777777" w:rsidR="00714218" w:rsidRDefault="00714218" w:rsidP="00714218">
            <w:pPr>
              <w:rPr>
                <w:lang w:eastAsia="en-AU"/>
              </w:rPr>
            </w:pPr>
            <w:r>
              <w:rPr>
                <w:lang w:eastAsia="en-AU"/>
              </w:rPr>
              <w:t xml:space="preserve">This is the time frame since the individual believes they were last exposed at work to a </w:t>
            </w:r>
            <w:proofErr w:type="gramStart"/>
            <w:r>
              <w:rPr>
                <w:lang w:eastAsia="en-AU"/>
              </w:rPr>
              <w:t>disease causing</w:t>
            </w:r>
            <w:proofErr w:type="gramEnd"/>
            <w:r>
              <w:rPr>
                <w:lang w:eastAsia="en-AU"/>
              </w:rPr>
              <w:t xml:space="preserve"> agent. The year ranges collected are:</w:t>
            </w:r>
          </w:p>
          <w:p w14:paraId="7F865C94" w14:textId="3091EE20" w:rsidR="00714218" w:rsidRDefault="324F4A27" w:rsidP="40D0B072">
            <w:pPr>
              <w:pStyle w:val="ListParagraph"/>
              <w:numPr>
                <w:ilvl w:val="0"/>
                <w:numId w:val="4"/>
              </w:numPr>
              <w:rPr>
                <w:lang w:eastAsia="en-AU"/>
              </w:rPr>
            </w:pPr>
            <w:r w:rsidRPr="40D0B072">
              <w:rPr>
                <w:lang w:eastAsia="en-AU"/>
              </w:rPr>
              <w:t>&lt; 1 year</w:t>
            </w:r>
          </w:p>
          <w:p w14:paraId="609A8848" w14:textId="6001B4B2" w:rsidR="00714218" w:rsidRDefault="324F4A27" w:rsidP="40D0B072">
            <w:pPr>
              <w:pStyle w:val="ListParagraph"/>
              <w:numPr>
                <w:ilvl w:val="0"/>
                <w:numId w:val="4"/>
              </w:numPr>
              <w:rPr>
                <w:lang w:eastAsia="en-AU"/>
              </w:rPr>
            </w:pPr>
            <w:r w:rsidRPr="40D0B072">
              <w:rPr>
                <w:lang w:eastAsia="en-AU"/>
              </w:rPr>
              <w:t xml:space="preserve">1 – 4 years </w:t>
            </w:r>
          </w:p>
          <w:p w14:paraId="236B2F5D" w14:textId="45176A6C" w:rsidR="00714218" w:rsidRDefault="324F4A27" w:rsidP="40D0B072">
            <w:pPr>
              <w:pStyle w:val="ListParagraph"/>
              <w:numPr>
                <w:ilvl w:val="0"/>
                <w:numId w:val="4"/>
              </w:numPr>
              <w:rPr>
                <w:lang w:eastAsia="en-AU"/>
              </w:rPr>
            </w:pPr>
            <w:r w:rsidRPr="40D0B072">
              <w:rPr>
                <w:lang w:eastAsia="en-AU"/>
              </w:rPr>
              <w:t>5 – 9 years</w:t>
            </w:r>
          </w:p>
          <w:p w14:paraId="6204CA44" w14:textId="3B47BDA9" w:rsidR="00714218" w:rsidRDefault="324F4A27" w:rsidP="40D0B072">
            <w:pPr>
              <w:pStyle w:val="ListParagraph"/>
              <w:numPr>
                <w:ilvl w:val="0"/>
                <w:numId w:val="4"/>
              </w:numPr>
              <w:rPr>
                <w:lang w:eastAsia="en-AU"/>
              </w:rPr>
            </w:pPr>
            <w:r w:rsidRPr="40D0B072">
              <w:rPr>
                <w:lang w:eastAsia="en-AU"/>
              </w:rPr>
              <w:t>10 – 14 years</w:t>
            </w:r>
          </w:p>
          <w:p w14:paraId="6CD0777B" w14:textId="561C0348" w:rsidR="00714218" w:rsidRDefault="324F4A27" w:rsidP="40D0B072">
            <w:pPr>
              <w:pStyle w:val="ListParagraph"/>
              <w:numPr>
                <w:ilvl w:val="0"/>
                <w:numId w:val="4"/>
              </w:numPr>
              <w:rPr>
                <w:lang w:eastAsia="en-AU"/>
              </w:rPr>
            </w:pPr>
            <w:r w:rsidRPr="40D0B072">
              <w:rPr>
                <w:lang w:eastAsia="en-AU"/>
              </w:rPr>
              <w:t>15 – 19 years</w:t>
            </w:r>
          </w:p>
          <w:p w14:paraId="14848F4A" w14:textId="0E7A4384" w:rsidR="00714218" w:rsidRDefault="324F4A27" w:rsidP="40D0B072">
            <w:pPr>
              <w:pStyle w:val="ListParagraph"/>
              <w:numPr>
                <w:ilvl w:val="0"/>
                <w:numId w:val="4"/>
              </w:numPr>
              <w:rPr>
                <w:lang w:eastAsia="en-AU"/>
              </w:rPr>
            </w:pPr>
            <w:r w:rsidRPr="40D0B072">
              <w:rPr>
                <w:lang w:eastAsia="en-AU"/>
              </w:rPr>
              <w:t>20 + years</w:t>
            </w:r>
          </w:p>
          <w:p w14:paraId="2F11C3B6" w14:textId="08E71933" w:rsidR="00B61F8F" w:rsidRPr="005A260F" w:rsidRDefault="324F4A27" w:rsidP="40D0B072">
            <w:pPr>
              <w:pStyle w:val="ListParagraph"/>
              <w:numPr>
                <w:ilvl w:val="0"/>
                <w:numId w:val="4"/>
              </w:numPr>
              <w:rPr>
                <w:lang w:eastAsia="en-AU"/>
              </w:rPr>
            </w:pPr>
            <w:r w:rsidRPr="40D0B072">
              <w:rPr>
                <w:lang w:eastAsia="en-AU"/>
              </w:rPr>
              <w:t>Unknown/Not stated</w:t>
            </w:r>
          </w:p>
        </w:tc>
      </w:tr>
      <w:tr w:rsidR="00B61F8F" w14:paraId="2D4E73C8" w14:textId="77777777" w:rsidTr="40D0B072">
        <w:tc>
          <w:tcPr>
            <w:tcW w:w="2835" w:type="dxa"/>
          </w:tcPr>
          <w:p w14:paraId="4E6146BD" w14:textId="6C1D5737" w:rsidR="00B61F8F" w:rsidRPr="00DD1E52" w:rsidRDefault="00043815" w:rsidP="00CB3173">
            <w:pPr>
              <w:rPr>
                <w:lang w:eastAsia="en-AU"/>
              </w:rPr>
            </w:pPr>
            <w:r w:rsidRPr="00043815">
              <w:rPr>
                <w:lang w:eastAsia="en-AU"/>
              </w:rPr>
              <w:t>Last exposed industry</w:t>
            </w:r>
          </w:p>
        </w:tc>
        <w:tc>
          <w:tcPr>
            <w:tcW w:w="6793" w:type="dxa"/>
          </w:tcPr>
          <w:p w14:paraId="04E3AC1C" w14:textId="62C54510" w:rsidR="00B61F8F" w:rsidRPr="005A260F" w:rsidRDefault="00E04E2E" w:rsidP="00CB3173">
            <w:pPr>
              <w:rPr>
                <w:lang w:eastAsia="en-AU"/>
              </w:rPr>
            </w:pPr>
            <w:r w:rsidRPr="00E04E2E">
              <w:rPr>
                <w:lang w:eastAsia="en-AU"/>
              </w:rPr>
              <w:t xml:space="preserve">This is the industry in which the patient was working when they believed they had their last exposure to a </w:t>
            </w:r>
            <w:proofErr w:type="gramStart"/>
            <w:r w:rsidRPr="00E04E2E">
              <w:rPr>
                <w:lang w:eastAsia="en-AU"/>
              </w:rPr>
              <w:t>disease causing</w:t>
            </w:r>
            <w:proofErr w:type="gramEnd"/>
            <w:r w:rsidRPr="00E04E2E">
              <w:rPr>
                <w:lang w:eastAsia="en-AU"/>
              </w:rPr>
              <w:t xml:space="preserve"> agent at work. We use the ABS ANZSIC industry classification system. The physician can also enter in their own industry if they cannot find the </w:t>
            </w:r>
            <w:proofErr w:type="gramStart"/>
            <w:r w:rsidRPr="00E04E2E">
              <w:rPr>
                <w:lang w:eastAsia="en-AU"/>
              </w:rPr>
              <w:t>one</w:t>
            </w:r>
            <w:proofErr w:type="gramEnd"/>
            <w:r w:rsidRPr="00E04E2E">
              <w:rPr>
                <w:lang w:eastAsia="en-AU"/>
              </w:rPr>
              <w:t xml:space="preserve"> they are looking for in the list.</w:t>
            </w:r>
          </w:p>
        </w:tc>
      </w:tr>
      <w:tr w:rsidR="00B61F8F" w14:paraId="3FEB4560" w14:textId="77777777" w:rsidTr="40D0B072">
        <w:tc>
          <w:tcPr>
            <w:tcW w:w="2835" w:type="dxa"/>
          </w:tcPr>
          <w:p w14:paraId="5A8BDBFC" w14:textId="64A00933" w:rsidR="00B61F8F" w:rsidRPr="00DD1E52" w:rsidRDefault="00CD730C" w:rsidP="00CB3173">
            <w:pPr>
              <w:rPr>
                <w:lang w:eastAsia="en-AU"/>
              </w:rPr>
            </w:pPr>
            <w:r w:rsidRPr="00CD730C">
              <w:rPr>
                <w:lang w:eastAsia="en-AU"/>
              </w:rPr>
              <w:t>Last exposed industry ANZSIC division</w:t>
            </w:r>
          </w:p>
        </w:tc>
        <w:tc>
          <w:tcPr>
            <w:tcW w:w="6793" w:type="dxa"/>
          </w:tcPr>
          <w:p w14:paraId="42833DEB" w14:textId="2AE100FD" w:rsidR="00B61F8F" w:rsidRPr="005A260F" w:rsidRDefault="000F64D7" w:rsidP="00CB3173">
            <w:pPr>
              <w:rPr>
                <w:lang w:eastAsia="en-AU"/>
              </w:rPr>
            </w:pPr>
            <w:r w:rsidRPr="000F64D7">
              <w:rPr>
                <w:lang w:eastAsia="en-AU"/>
              </w:rPr>
              <w:t>This is the ABS ANZSIC industry division in which the patient was working when they believed they had their last exposure.</w:t>
            </w:r>
          </w:p>
        </w:tc>
      </w:tr>
      <w:tr w:rsidR="00B61F8F" w14:paraId="03362F0B" w14:textId="77777777" w:rsidTr="40D0B072">
        <w:tc>
          <w:tcPr>
            <w:tcW w:w="2835" w:type="dxa"/>
          </w:tcPr>
          <w:p w14:paraId="0F5931A6" w14:textId="1E232647" w:rsidR="00B61F8F" w:rsidRPr="00DD1E52" w:rsidRDefault="00DB4CEF" w:rsidP="00CB3173">
            <w:pPr>
              <w:rPr>
                <w:lang w:eastAsia="en-AU"/>
              </w:rPr>
            </w:pPr>
            <w:r w:rsidRPr="00DB4CEF">
              <w:rPr>
                <w:lang w:eastAsia="en-AU"/>
              </w:rPr>
              <w:t>Last exposed industry ANZSIC code</w:t>
            </w:r>
          </w:p>
        </w:tc>
        <w:tc>
          <w:tcPr>
            <w:tcW w:w="6793" w:type="dxa"/>
          </w:tcPr>
          <w:p w14:paraId="6BD27097" w14:textId="4932585E" w:rsidR="00B61F8F" w:rsidRPr="005A260F" w:rsidRDefault="00311372" w:rsidP="00CB3173">
            <w:pPr>
              <w:rPr>
                <w:lang w:eastAsia="en-AU"/>
              </w:rPr>
            </w:pPr>
            <w:r w:rsidRPr="00311372">
              <w:rPr>
                <w:lang w:eastAsia="en-AU"/>
              </w:rPr>
              <w:t>This is the ABS ANZSIC industry code in which the patient was working when they believed they had their last exposure.</w:t>
            </w:r>
          </w:p>
        </w:tc>
      </w:tr>
      <w:tr w:rsidR="000F64D7" w14:paraId="176BCEB3" w14:textId="77777777" w:rsidTr="40D0B072">
        <w:tc>
          <w:tcPr>
            <w:tcW w:w="2835" w:type="dxa"/>
          </w:tcPr>
          <w:p w14:paraId="29FED26E" w14:textId="3E0827E4" w:rsidR="000F64D7" w:rsidRPr="00DD1E52" w:rsidRDefault="00152F17" w:rsidP="00CB3173">
            <w:pPr>
              <w:rPr>
                <w:lang w:eastAsia="en-AU"/>
              </w:rPr>
            </w:pPr>
            <w:r w:rsidRPr="00152F17">
              <w:rPr>
                <w:lang w:eastAsia="en-AU"/>
              </w:rPr>
              <w:t>Still working in last exposure industry</w:t>
            </w:r>
          </w:p>
        </w:tc>
        <w:tc>
          <w:tcPr>
            <w:tcW w:w="6793" w:type="dxa"/>
          </w:tcPr>
          <w:p w14:paraId="2FDB9EE7" w14:textId="1EFF9A80" w:rsidR="000F64D7" w:rsidRPr="005A260F" w:rsidRDefault="00D340E1" w:rsidP="00CB3173">
            <w:pPr>
              <w:rPr>
                <w:lang w:eastAsia="en-AU"/>
              </w:rPr>
            </w:pPr>
            <w:r w:rsidRPr="00D340E1">
              <w:rPr>
                <w:lang w:eastAsia="en-AU"/>
              </w:rPr>
              <w:t>This field indicates if the patient is still working in the industry where the individual believes they were last exposed at work.</w:t>
            </w:r>
          </w:p>
        </w:tc>
      </w:tr>
      <w:tr w:rsidR="000F64D7" w14:paraId="51C22145" w14:textId="77777777" w:rsidTr="40D0B072">
        <w:tc>
          <w:tcPr>
            <w:tcW w:w="2835" w:type="dxa"/>
          </w:tcPr>
          <w:p w14:paraId="5B3C9940" w14:textId="12FD64C9" w:rsidR="000F64D7" w:rsidRPr="00DD1E52" w:rsidRDefault="00F44F84" w:rsidP="00CB3173">
            <w:pPr>
              <w:rPr>
                <w:lang w:eastAsia="en-AU"/>
              </w:rPr>
            </w:pPr>
            <w:r w:rsidRPr="00F44F84">
              <w:rPr>
                <w:lang w:eastAsia="en-AU"/>
              </w:rPr>
              <w:t>Last exposed occupation</w:t>
            </w:r>
          </w:p>
        </w:tc>
        <w:tc>
          <w:tcPr>
            <w:tcW w:w="6793" w:type="dxa"/>
          </w:tcPr>
          <w:p w14:paraId="3ED02256" w14:textId="25A481B3" w:rsidR="000F64D7" w:rsidRPr="005A260F" w:rsidRDefault="00381DE7" w:rsidP="00CB3173">
            <w:pPr>
              <w:rPr>
                <w:lang w:eastAsia="en-AU"/>
              </w:rPr>
            </w:pPr>
            <w:r w:rsidRPr="00381DE7">
              <w:rPr>
                <w:lang w:eastAsia="en-AU"/>
              </w:rPr>
              <w:t xml:space="preserve">This is the occupation of the patient when they believed they had their last exposure to a </w:t>
            </w:r>
            <w:proofErr w:type="gramStart"/>
            <w:r w:rsidRPr="00381DE7">
              <w:rPr>
                <w:lang w:eastAsia="en-AU"/>
              </w:rPr>
              <w:t>disease causing</w:t>
            </w:r>
            <w:proofErr w:type="gramEnd"/>
            <w:r w:rsidRPr="00381DE7">
              <w:rPr>
                <w:lang w:eastAsia="en-AU"/>
              </w:rPr>
              <w:t xml:space="preserve"> agent at work. We use the ABS ANZSCO occupation classification system to present the list of occupations to choose from. The physician can also enter in their own occupation if they cannot find the </w:t>
            </w:r>
            <w:proofErr w:type="gramStart"/>
            <w:r w:rsidRPr="00381DE7">
              <w:rPr>
                <w:lang w:eastAsia="en-AU"/>
              </w:rPr>
              <w:t>one</w:t>
            </w:r>
            <w:proofErr w:type="gramEnd"/>
            <w:r w:rsidRPr="00381DE7">
              <w:rPr>
                <w:lang w:eastAsia="en-AU"/>
              </w:rPr>
              <w:t xml:space="preserve"> they are looking for in the list.</w:t>
            </w:r>
          </w:p>
        </w:tc>
      </w:tr>
      <w:tr w:rsidR="000F64D7" w14:paraId="702A3D1F" w14:textId="77777777" w:rsidTr="40D0B072">
        <w:tc>
          <w:tcPr>
            <w:tcW w:w="2835" w:type="dxa"/>
          </w:tcPr>
          <w:p w14:paraId="6833A39D" w14:textId="4817AB98" w:rsidR="000F64D7" w:rsidRPr="00DD1E52" w:rsidRDefault="00997FC9" w:rsidP="00CB3173">
            <w:pPr>
              <w:rPr>
                <w:lang w:eastAsia="en-AU"/>
              </w:rPr>
            </w:pPr>
            <w:r w:rsidRPr="00997FC9">
              <w:rPr>
                <w:lang w:eastAsia="en-AU"/>
              </w:rPr>
              <w:t>Last exposed occupation ANZSCO code</w:t>
            </w:r>
          </w:p>
        </w:tc>
        <w:tc>
          <w:tcPr>
            <w:tcW w:w="6793" w:type="dxa"/>
          </w:tcPr>
          <w:p w14:paraId="2018BD7E" w14:textId="0B534979" w:rsidR="000F64D7" w:rsidRPr="005A260F" w:rsidRDefault="00BC2E97" w:rsidP="00CB3173">
            <w:pPr>
              <w:rPr>
                <w:lang w:eastAsia="en-AU"/>
              </w:rPr>
            </w:pPr>
            <w:r w:rsidRPr="00BC2E97">
              <w:rPr>
                <w:lang w:eastAsia="en-AU"/>
              </w:rPr>
              <w:t>This is the ABS ANZSCO code associated with the occupation chosen. A code of ‘&amp;&amp;&amp;&amp;&amp;&amp;’ means Not stated. The ANZSCO code is ‘000000’ if the physician does not use an occupation from the list they can enter their own occupation. The department will try and find a valid occupation that matches the text entered and will then reset the ANZSCO code. An occupation ANZSCO code of ‘000000’ means the department has not yet found a valid ANZSCO code. An ANZSCO code of ‘@@@@@@’ means the occupation entered is not a valid occupation.</w:t>
            </w:r>
          </w:p>
        </w:tc>
      </w:tr>
      <w:tr w:rsidR="00381DE7" w14:paraId="41686EBC" w14:textId="77777777" w:rsidTr="40D0B072">
        <w:tc>
          <w:tcPr>
            <w:tcW w:w="2835" w:type="dxa"/>
          </w:tcPr>
          <w:p w14:paraId="20F4C0E3" w14:textId="3106CE82" w:rsidR="00381DE7" w:rsidRPr="00DD1E52" w:rsidRDefault="002F4E01" w:rsidP="00CB3173">
            <w:pPr>
              <w:rPr>
                <w:lang w:eastAsia="en-AU"/>
              </w:rPr>
            </w:pPr>
            <w:r w:rsidRPr="002F4E01">
              <w:rPr>
                <w:lang w:eastAsia="en-AU"/>
              </w:rPr>
              <w:t>Last exposed job task</w:t>
            </w:r>
          </w:p>
        </w:tc>
        <w:tc>
          <w:tcPr>
            <w:tcW w:w="6793" w:type="dxa"/>
          </w:tcPr>
          <w:p w14:paraId="68989A68" w14:textId="572B5D6E" w:rsidR="00381DE7" w:rsidRPr="005A260F" w:rsidRDefault="00F5224D" w:rsidP="00CB3173">
            <w:pPr>
              <w:rPr>
                <w:lang w:eastAsia="en-AU"/>
              </w:rPr>
            </w:pPr>
            <w:r w:rsidRPr="00F5224D">
              <w:rPr>
                <w:lang w:eastAsia="en-AU"/>
              </w:rPr>
              <w:t xml:space="preserve">This is the main job task the patient believes they were performing that led to the last exposure to a hazardous </w:t>
            </w:r>
            <w:proofErr w:type="gramStart"/>
            <w:r w:rsidRPr="00F5224D">
              <w:rPr>
                <w:lang w:eastAsia="en-AU"/>
              </w:rPr>
              <w:t>disease causing</w:t>
            </w:r>
            <w:proofErr w:type="gramEnd"/>
            <w:r w:rsidRPr="00F5224D">
              <w:rPr>
                <w:lang w:eastAsia="en-AU"/>
              </w:rPr>
              <w:t xml:space="preserve"> agent.</w:t>
            </w:r>
          </w:p>
        </w:tc>
      </w:tr>
    </w:tbl>
    <w:p w14:paraId="59352520" w14:textId="77777777" w:rsidR="00B10A3C" w:rsidRDefault="00B10A3C" w:rsidP="00B10A3C"/>
    <w:tbl>
      <w:tblPr>
        <w:tblStyle w:val="DepartmentofHealthtable"/>
        <w:tblW w:w="0" w:type="auto"/>
        <w:tblLook w:val="04A0" w:firstRow="1" w:lastRow="0" w:firstColumn="1" w:lastColumn="0" w:noHBand="0" w:noVBand="1"/>
      </w:tblPr>
      <w:tblGrid>
        <w:gridCol w:w="2835"/>
        <w:gridCol w:w="6793"/>
      </w:tblGrid>
      <w:tr w:rsidR="008B01BD" w14:paraId="0B719AC1" w14:textId="77777777" w:rsidTr="40D0B072">
        <w:trPr>
          <w:cnfStyle w:val="100000000000" w:firstRow="1" w:lastRow="0" w:firstColumn="0" w:lastColumn="0" w:oddVBand="0" w:evenVBand="0" w:oddHBand="0" w:evenHBand="0" w:firstRowFirstColumn="0" w:firstRowLastColumn="0" w:lastRowFirstColumn="0" w:lastRowLastColumn="0"/>
        </w:trPr>
        <w:tc>
          <w:tcPr>
            <w:tcW w:w="2835" w:type="dxa"/>
          </w:tcPr>
          <w:p w14:paraId="50C4C666" w14:textId="71BC67A1" w:rsidR="008B01BD" w:rsidRDefault="008B01BD" w:rsidP="008B01BD">
            <w:pPr>
              <w:rPr>
                <w:lang w:eastAsia="en-AU"/>
              </w:rPr>
            </w:pPr>
            <w:r w:rsidRPr="008B01BD">
              <w:rPr>
                <w:lang w:eastAsia="en-AU"/>
              </w:rPr>
              <w:t>Field name</w:t>
            </w:r>
          </w:p>
        </w:tc>
        <w:tc>
          <w:tcPr>
            <w:tcW w:w="6793" w:type="dxa"/>
          </w:tcPr>
          <w:p w14:paraId="27FC0C53" w14:textId="63E08B04" w:rsidR="008B01BD" w:rsidRDefault="008B01BD" w:rsidP="008B01BD">
            <w:pPr>
              <w:rPr>
                <w:lang w:eastAsia="en-AU"/>
              </w:rPr>
            </w:pPr>
            <w:r w:rsidRPr="008B01BD">
              <w:rPr>
                <w:lang w:eastAsia="en-AU"/>
              </w:rPr>
              <w:t xml:space="preserve">Field description </w:t>
            </w:r>
          </w:p>
        </w:tc>
      </w:tr>
      <w:tr w:rsidR="008B01BD" w14:paraId="22B6EB26" w14:textId="77777777" w:rsidTr="40D0B072">
        <w:tc>
          <w:tcPr>
            <w:tcW w:w="2835" w:type="dxa"/>
          </w:tcPr>
          <w:p w14:paraId="204AA659" w14:textId="3841F84A" w:rsidR="008B01BD" w:rsidRDefault="008B01BD" w:rsidP="008B01BD">
            <w:r w:rsidRPr="004C7144">
              <w:rPr>
                <w:lang w:eastAsia="en-AU"/>
              </w:rPr>
              <w:t>Last exposure business name</w:t>
            </w:r>
          </w:p>
        </w:tc>
        <w:tc>
          <w:tcPr>
            <w:tcW w:w="6793" w:type="dxa"/>
          </w:tcPr>
          <w:p w14:paraId="6ADC5BB4" w14:textId="55DEEE92" w:rsidR="008B01BD" w:rsidRDefault="008B01BD" w:rsidP="008B01BD">
            <w:r w:rsidRPr="005E42E6">
              <w:rPr>
                <w:lang w:eastAsia="en-AU"/>
              </w:rPr>
              <w:t xml:space="preserve">This is the name of the business employing the patient where they believe they had their most recent exposure to a </w:t>
            </w:r>
            <w:proofErr w:type="gramStart"/>
            <w:r w:rsidRPr="005E42E6">
              <w:rPr>
                <w:lang w:eastAsia="en-AU"/>
              </w:rPr>
              <w:t>disease causing</w:t>
            </w:r>
            <w:proofErr w:type="gramEnd"/>
            <w:r w:rsidRPr="005E42E6">
              <w:rPr>
                <w:lang w:eastAsia="en-AU"/>
              </w:rPr>
              <w:t xml:space="preserve"> agent. Where there is no business </w:t>
            </w:r>
            <w:proofErr w:type="gramStart"/>
            <w:r w:rsidRPr="005E42E6">
              <w:rPr>
                <w:lang w:eastAsia="en-AU"/>
              </w:rPr>
              <w:t>name</w:t>
            </w:r>
            <w:proofErr w:type="gramEnd"/>
            <w:r w:rsidRPr="005E42E6">
              <w:rPr>
                <w:lang w:eastAsia="en-AU"/>
              </w:rPr>
              <w:t xml:space="preserve"> we use the text ‘Unknown or Not stated’.</w:t>
            </w:r>
          </w:p>
        </w:tc>
      </w:tr>
      <w:tr w:rsidR="008B01BD" w14:paraId="0424DAAB" w14:textId="77777777" w:rsidTr="40D0B072">
        <w:tc>
          <w:tcPr>
            <w:tcW w:w="2835" w:type="dxa"/>
          </w:tcPr>
          <w:p w14:paraId="5E67D3DD" w14:textId="64734003" w:rsidR="008B01BD" w:rsidRDefault="008B01BD" w:rsidP="008B01BD">
            <w:r w:rsidRPr="00890017">
              <w:rPr>
                <w:lang w:eastAsia="en-AU"/>
              </w:rPr>
              <w:t>Last exposure business email</w:t>
            </w:r>
          </w:p>
        </w:tc>
        <w:tc>
          <w:tcPr>
            <w:tcW w:w="6793" w:type="dxa"/>
          </w:tcPr>
          <w:p w14:paraId="5037B4ED" w14:textId="346B9F4A" w:rsidR="008B01BD" w:rsidRDefault="008B01BD" w:rsidP="008B01BD">
            <w:r w:rsidRPr="00A55BD3">
              <w:rPr>
                <w:lang w:eastAsia="en-AU"/>
              </w:rPr>
              <w:t>This is the email contact address for the business employing the patient where they believe they had their most recent exposure.</w:t>
            </w:r>
          </w:p>
        </w:tc>
      </w:tr>
      <w:tr w:rsidR="008B01BD" w14:paraId="7B97E832" w14:textId="77777777" w:rsidTr="40D0B072">
        <w:tc>
          <w:tcPr>
            <w:tcW w:w="2835" w:type="dxa"/>
          </w:tcPr>
          <w:p w14:paraId="14E57B2F" w14:textId="1FCA9873" w:rsidR="008B01BD" w:rsidRDefault="008B01BD" w:rsidP="008B01BD">
            <w:r w:rsidRPr="00E52568">
              <w:rPr>
                <w:lang w:eastAsia="en-AU"/>
              </w:rPr>
              <w:t>Last exposure business landline</w:t>
            </w:r>
          </w:p>
        </w:tc>
        <w:tc>
          <w:tcPr>
            <w:tcW w:w="6793" w:type="dxa"/>
          </w:tcPr>
          <w:p w14:paraId="42B3823B" w14:textId="3A4740F4" w:rsidR="008B01BD" w:rsidRDefault="008B01BD" w:rsidP="008B01BD">
            <w:r w:rsidRPr="005A121A">
              <w:rPr>
                <w:lang w:eastAsia="en-AU"/>
              </w:rPr>
              <w:t>This is the email contact address for the business employing the patient where they believe they had their most recent exposure.</w:t>
            </w:r>
          </w:p>
        </w:tc>
      </w:tr>
      <w:tr w:rsidR="008B01BD" w14:paraId="1B6F8B87" w14:textId="77777777" w:rsidTr="40D0B072">
        <w:tc>
          <w:tcPr>
            <w:tcW w:w="2835" w:type="dxa"/>
          </w:tcPr>
          <w:p w14:paraId="0DB3D368" w14:textId="5A93ADED" w:rsidR="008B01BD" w:rsidRDefault="008B01BD" w:rsidP="008B01BD">
            <w:r w:rsidRPr="00064E25">
              <w:rPr>
                <w:lang w:eastAsia="en-AU"/>
              </w:rPr>
              <w:t>Last exposure address line 1</w:t>
            </w:r>
          </w:p>
        </w:tc>
        <w:tc>
          <w:tcPr>
            <w:tcW w:w="6793" w:type="dxa"/>
          </w:tcPr>
          <w:p w14:paraId="46C1FF64" w14:textId="6E843C67" w:rsidR="008B01BD" w:rsidRDefault="008B01BD" w:rsidP="008B01BD">
            <w:r w:rsidRPr="00680713">
              <w:rPr>
                <w:lang w:eastAsia="en-AU"/>
              </w:rPr>
              <w:t>This is the physical address line 1 for the business employing the patient where they believe they had their most recent exposure.</w:t>
            </w:r>
          </w:p>
        </w:tc>
      </w:tr>
      <w:tr w:rsidR="008B01BD" w14:paraId="007DF31F" w14:textId="77777777" w:rsidTr="40D0B072">
        <w:tc>
          <w:tcPr>
            <w:tcW w:w="2835" w:type="dxa"/>
          </w:tcPr>
          <w:p w14:paraId="2148789C" w14:textId="620E3D6B" w:rsidR="008B01BD" w:rsidRDefault="008B01BD" w:rsidP="008B01BD">
            <w:r w:rsidRPr="00697204">
              <w:rPr>
                <w:lang w:eastAsia="en-AU"/>
              </w:rPr>
              <w:t>Last exposure address line 2</w:t>
            </w:r>
          </w:p>
        </w:tc>
        <w:tc>
          <w:tcPr>
            <w:tcW w:w="6793" w:type="dxa"/>
          </w:tcPr>
          <w:p w14:paraId="7447C5D8" w14:textId="57571167" w:rsidR="008B01BD" w:rsidRDefault="008B01BD" w:rsidP="008B01BD">
            <w:r w:rsidRPr="004B1EA1">
              <w:rPr>
                <w:lang w:eastAsia="en-AU"/>
              </w:rPr>
              <w:t>This is the physical address line 2 for the business employing the patient where they believe they had their most recent exposure.</w:t>
            </w:r>
          </w:p>
        </w:tc>
      </w:tr>
      <w:tr w:rsidR="008B01BD" w14:paraId="5CA228B7" w14:textId="77777777" w:rsidTr="40D0B072">
        <w:tc>
          <w:tcPr>
            <w:tcW w:w="2835" w:type="dxa"/>
          </w:tcPr>
          <w:p w14:paraId="7AE4A547" w14:textId="42438CF6" w:rsidR="008B01BD" w:rsidRDefault="008B01BD" w:rsidP="008B01BD">
            <w:r w:rsidRPr="00EA1ACE">
              <w:rPr>
                <w:lang w:eastAsia="en-AU"/>
              </w:rPr>
              <w:t>Last exposure suburb</w:t>
            </w:r>
          </w:p>
        </w:tc>
        <w:tc>
          <w:tcPr>
            <w:tcW w:w="6793" w:type="dxa"/>
          </w:tcPr>
          <w:p w14:paraId="30A59DC4" w14:textId="34838C77" w:rsidR="008B01BD" w:rsidRDefault="008B01BD" w:rsidP="008B01BD">
            <w:r w:rsidRPr="008C52DD">
              <w:rPr>
                <w:lang w:eastAsia="en-AU"/>
              </w:rPr>
              <w:t>This is the suburb for the physical address of the business employing the patient where they believe they had their most recent exposure.</w:t>
            </w:r>
          </w:p>
        </w:tc>
      </w:tr>
      <w:tr w:rsidR="008B01BD" w14:paraId="01403949" w14:textId="77777777" w:rsidTr="40D0B072">
        <w:tc>
          <w:tcPr>
            <w:tcW w:w="2835" w:type="dxa"/>
          </w:tcPr>
          <w:p w14:paraId="5400DD61" w14:textId="35B07591" w:rsidR="008B01BD" w:rsidRDefault="008B01BD" w:rsidP="008B01BD">
            <w:r w:rsidRPr="008A7EEE">
              <w:rPr>
                <w:lang w:eastAsia="en-AU"/>
              </w:rPr>
              <w:t>Last exposure postcode</w:t>
            </w:r>
          </w:p>
        </w:tc>
        <w:tc>
          <w:tcPr>
            <w:tcW w:w="6793" w:type="dxa"/>
          </w:tcPr>
          <w:p w14:paraId="4039B777" w14:textId="4D9B0854" w:rsidR="008B01BD" w:rsidRDefault="008B01BD" w:rsidP="008B01BD">
            <w:r w:rsidRPr="00491B88">
              <w:rPr>
                <w:lang w:eastAsia="en-AU"/>
              </w:rPr>
              <w:t>This is the postcode for the physical address of the business employing the patient where they believe they had their most recent exposure.</w:t>
            </w:r>
          </w:p>
        </w:tc>
      </w:tr>
      <w:tr w:rsidR="008B01BD" w14:paraId="7725D0AC" w14:textId="77777777" w:rsidTr="40D0B072">
        <w:tc>
          <w:tcPr>
            <w:tcW w:w="2835" w:type="dxa"/>
          </w:tcPr>
          <w:p w14:paraId="2A58A37E" w14:textId="00C346F5" w:rsidR="008B01BD" w:rsidRPr="008A7EEE" w:rsidRDefault="008B01BD" w:rsidP="008B01BD">
            <w:pPr>
              <w:rPr>
                <w:lang w:eastAsia="en-AU"/>
              </w:rPr>
            </w:pPr>
            <w:r w:rsidRPr="00B36639">
              <w:rPr>
                <w:lang w:eastAsia="en-AU"/>
              </w:rPr>
              <w:t>Location last exposure</w:t>
            </w:r>
          </w:p>
        </w:tc>
        <w:tc>
          <w:tcPr>
            <w:tcW w:w="6793" w:type="dxa"/>
          </w:tcPr>
          <w:p w14:paraId="2584EA86" w14:textId="5E85CAD7" w:rsidR="008B01BD" w:rsidRPr="00491B88" w:rsidRDefault="008B01BD" w:rsidP="008B01BD">
            <w:pPr>
              <w:rPr>
                <w:lang w:eastAsia="en-AU"/>
              </w:rPr>
            </w:pPr>
            <w:r w:rsidRPr="00501E1E">
              <w:rPr>
                <w:lang w:eastAsia="en-AU"/>
              </w:rPr>
              <w:t>This is the State or territory where the individual believes they had their last exposure at work to a hazardous agent that contributed/caused the disease. If the last exposure was outside Australia it shows ‘Overseas’.</w:t>
            </w:r>
          </w:p>
        </w:tc>
      </w:tr>
      <w:tr w:rsidR="008B01BD" w14:paraId="08C210EE" w14:textId="77777777" w:rsidTr="40D0B072">
        <w:tc>
          <w:tcPr>
            <w:tcW w:w="2835" w:type="dxa"/>
          </w:tcPr>
          <w:p w14:paraId="1AC25551" w14:textId="1810379B" w:rsidR="008B01BD" w:rsidRPr="00B36639" w:rsidRDefault="008B01BD" w:rsidP="008B01BD">
            <w:pPr>
              <w:rPr>
                <w:lang w:eastAsia="en-AU"/>
              </w:rPr>
            </w:pPr>
            <w:r w:rsidRPr="00445D5A">
              <w:rPr>
                <w:lang w:eastAsia="en-AU"/>
              </w:rPr>
              <w:t>Still working at last exposure workplace</w:t>
            </w:r>
          </w:p>
        </w:tc>
        <w:tc>
          <w:tcPr>
            <w:tcW w:w="6793" w:type="dxa"/>
          </w:tcPr>
          <w:p w14:paraId="2C4FB43B" w14:textId="4131F12D" w:rsidR="008B01BD" w:rsidRPr="00501E1E" w:rsidRDefault="008B01BD" w:rsidP="008B01BD">
            <w:pPr>
              <w:rPr>
                <w:lang w:eastAsia="en-AU"/>
              </w:rPr>
            </w:pPr>
            <w:r w:rsidRPr="006648C6">
              <w:rPr>
                <w:lang w:eastAsia="en-AU"/>
              </w:rPr>
              <w:t>This indicates if the patient is still working at the place of business where they had their last exposure.</w:t>
            </w:r>
          </w:p>
        </w:tc>
      </w:tr>
      <w:tr w:rsidR="008B01BD" w14:paraId="4DDF589C" w14:textId="77777777" w:rsidTr="40D0B072">
        <w:tc>
          <w:tcPr>
            <w:tcW w:w="2835" w:type="dxa"/>
          </w:tcPr>
          <w:p w14:paraId="5511E63C" w14:textId="0C57252D" w:rsidR="008B01BD" w:rsidRPr="00445D5A" w:rsidRDefault="008B01BD" w:rsidP="008B01BD">
            <w:pPr>
              <w:rPr>
                <w:lang w:eastAsia="en-AU"/>
              </w:rPr>
            </w:pPr>
            <w:r w:rsidRPr="009B34E1">
              <w:rPr>
                <w:lang w:eastAsia="en-AU"/>
              </w:rPr>
              <w:t>Last exposure was also the main exposure</w:t>
            </w:r>
          </w:p>
        </w:tc>
        <w:tc>
          <w:tcPr>
            <w:tcW w:w="6793" w:type="dxa"/>
          </w:tcPr>
          <w:p w14:paraId="2ABA7320" w14:textId="0639F449" w:rsidR="008B01BD" w:rsidRPr="006648C6" w:rsidRDefault="008B01BD" w:rsidP="008B01BD">
            <w:pPr>
              <w:rPr>
                <w:lang w:eastAsia="en-AU"/>
              </w:rPr>
            </w:pPr>
            <w:r w:rsidRPr="007159D3">
              <w:rPr>
                <w:lang w:eastAsia="en-AU"/>
              </w:rPr>
              <w:t xml:space="preserve">This field indicates whether the last exposure to a </w:t>
            </w:r>
            <w:proofErr w:type="gramStart"/>
            <w:r w:rsidRPr="007159D3">
              <w:rPr>
                <w:lang w:eastAsia="en-AU"/>
              </w:rPr>
              <w:t>disease causing</w:t>
            </w:r>
            <w:proofErr w:type="gramEnd"/>
            <w:r w:rsidRPr="007159D3">
              <w:rPr>
                <w:lang w:eastAsia="en-AU"/>
              </w:rPr>
              <w:t xml:space="preserve"> agent was also the main exposure. Where the last exposure was also the main exposure then all main exposure fields will mirror the contents of the last exposure fields.</w:t>
            </w:r>
          </w:p>
        </w:tc>
      </w:tr>
      <w:tr w:rsidR="008B01BD" w14:paraId="238F9F54" w14:textId="77777777" w:rsidTr="40D0B072">
        <w:tc>
          <w:tcPr>
            <w:tcW w:w="2835" w:type="dxa"/>
          </w:tcPr>
          <w:p w14:paraId="06E1811F" w14:textId="57E0233E" w:rsidR="008B01BD" w:rsidRPr="009B34E1" w:rsidRDefault="008B01BD" w:rsidP="008B01BD">
            <w:pPr>
              <w:rPr>
                <w:lang w:eastAsia="en-AU"/>
              </w:rPr>
            </w:pPr>
            <w:r w:rsidRPr="007159D3">
              <w:rPr>
                <w:color w:val="083E9C" w:themeColor="accent6"/>
                <w:lang w:eastAsia="en-AU"/>
              </w:rPr>
              <w:t>Main exposure details</w:t>
            </w:r>
          </w:p>
        </w:tc>
        <w:tc>
          <w:tcPr>
            <w:tcW w:w="6793" w:type="dxa"/>
          </w:tcPr>
          <w:p w14:paraId="142326AE" w14:textId="77777777" w:rsidR="008B01BD" w:rsidRPr="007159D3" w:rsidRDefault="008B01BD" w:rsidP="008B01BD">
            <w:pPr>
              <w:rPr>
                <w:lang w:eastAsia="en-AU"/>
              </w:rPr>
            </w:pPr>
          </w:p>
        </w:tc>
      </w:tr>
      <w:tr w:rsidR="008B01BD" w14:paraId="129A235E" w14:textId="77777777" w:rsidTr="40D0B072">
        <w:tc>
          <w:tcPr>
            <w:tcW w:w="2835" w:type="dxa"/>
          </w:tcPr>
          <w:p w14:paraId="0896F8C9" w14:textId="3E4B9AED" w:rsidR="008B01BD" w:rsidRPr="007159D3" w:rsidRDefault="008B01BD" w:rsidP="008B01BD">
            <w:pPr>
              <w:rPr>
                <w:color w:val="083E9C" w:themeColor="accent6"/>
                <w:lang w:eastAsia="en-AU"/>
              </w:rPr>
            </w:pPr>
            <w:r w:rsidRPr="005316E3">
              <w:rPr>
                <w:lang w:eastAsia="en-AU"/>
              </w:rPr>
              <w:t>Time frame since main exposure</w:t>
            </w:r>
          </w:p>
        </w:tc>
        <w:tc>
          <w:tcPr>
            <w:tcW w:w="6793" w:type="dxa"/>
          </w:tcPr>
          <w:p w14:paraId="75833E67" w14:textId="77777777" w:rsidR="008B01BD" w:rsidRDefault="008B01BD" w:rsidP="008B01BD">
            <w:pPr>
              <w:rPr>
                <w:lang w:eastAsia="en-AU"/>
              </w:rPr>
            </w:pPr>
            <w:r>
              <w:rPr>
                <w:lang w:eastAsia="en-AU"/>
              </w:rPr>
              <w:t xml:space="preserve">This is the time frame since the individual believes they had their main exposed at work to a </w:t>
            </w:r>
            <w:proofErr w:type="gramStart"/>
            <w:r>
              <w:rPr>
                <w:lang w:eastAsia="en-AU"/>
              </w:rPr>
              <w:t>disease causing</w:t>
            </w:r>
            <w:proofErr w:type="gramEnd"/>
            <w:r>
              <w:rPr>
                <w:lang w:eastAsia="en-AU"/>
              </w:rPr>
              <w:t xml:space="preserve"> agent. The year ranges collected are:</w:t>
            </w:r>
          </w:p>
          <w:p w14:paraId="46FDDA1F" w14:textId="0539ADCC" w:rsidR="008B01BD" w:rsidRDefault="334FFB26" w:rsidP="40D0B072">
            <w:pPr>
              <w:pStyle w:val="ListParagraph"/>
              <w:numPr>
                <w:ilvl w:val="0"/>
                <w:numId w:val="3"/>
              </w:numPr>
              <w:rPr>
                <w:lang w:eastAsia="en-AU"/>
              </w:rPr>
            </w:pPr>
            <w:r w:rsidRPr="40D0B072">
              <w:rPr>
                <w:lang w:eastAsia="en-AU"/>
              </w:rPr>
              <w:t xml:space="preserve">&lt; 1 year </w:t>
            </w:r>
          </w:p>
          <w:p w14:paraId="13A5B5E6" w14:textId="7656004D" w:rsidR="008B01BD" w:rsidRDefault="334FFB26" w:rsidP="40D0B072">
            <w:pPr>
              <w:pStyle w:val="ListParagraph"/>
              <w:numPr>
                <w:ilvl w:val="0"/>
                <w:numId w:val="3"/>
              </w:numPr>
              <w:rPr>
                <w:lang w:eastAsia="en-AU"/>
              </w:rPr>
            </w:pPr>
            <w:r w:rsidRPr="40D0B072">
              <w:rPr>
                <w:lang w:eastAsia="en-AU"/>
              </w:rPr>
              <w:t xml:space="preserve">1 – 4 years </w:t>
            </w:r>
          </w:p>
          <w:p w14:paraId="573FFBD7" w14:textId="05E986C2" w:rsidR="008B01BD" w:rsidRDefault="334FFB26" w:rsidP="40D0B072">
            <w:pPr>
              <w:pStyle w:val="ListParagraph"/>
              <w:numPr>
                <w:ilvl w:val="0"/>
                <w:numId w:val="3"/>
              </w:numPr>
              <w:rPr>
                <w:lang w:eastAsia="en-AU"/>
              </w:rPr>
            </w:pPr>
            <w:r w:rsidRPr="40D0B072">
              <w:rPr>
                <w:lang w:eastAsia="en-AU"/>
              </w:rPr>
              <w:t xml:space="preserve">5 – 9 years </w:t>
            </w:r>
          </w:p>
          <w:p w14:paraId="4CAD454A" w14:textId="048FF7C0" w:rsidR="008B01BD" w:rsidRDefault="334FFB26" w:rsidP="40D0B072">
            <w:pPr>
              <w:pStyle w:val="ListParagraph"/>
              <w:numPr>
                <w:ilvl w:val="0"/>
                <w:numId w:val="3"/>
              </w:numPr>
              <w:rPr>
                <w:lang w:eastAsia="en-AU"/>
              </w:rPr>
            </w:pPr>
            <w:r w:rsidRPr="40D0B072">
              <w:rPr>
                <w:lang w:eastAsia="en-AU"/>
              </w:rPr>
              <w:t xml:space="preserve">10 – 14 years </w:t>
            </w:r>
          </w:p>
          <w:p w14:paraId="2E480E16" w14:textId="2FEBE9A3" w:rsidR="008B01BD" w:rsidRDefault="334FFB26" w:rsidP="40D0B072">
            <w:pPr>
              <w:pStyle w:val="ListParagraph"/>
              <w:numPr>
                <w:ilvl w:val="0"/>
                <w:numId w:val="3"/>
              </w:numPr>
              <w:rPr>
                <w:lang w:eastAsia="en-AU"/>
              </w:rPr>
            </w:pPr>
            <w:r w:rsidRPr="40D0B072">
              <w:rPr>
                <w:lang w:eastAsia="en-AU"/>
              </w:rPr>
              <w:t xml:space="preserve">15 – 19 years </w:t>
            </w:r>
          </w:p>
          <w:p w14:paraId="1D51328B" w14:textId="71DE347A" w:rsidR="008B01BD" w:rsidRDefault="334FFB26" w:rsidP="40D0B072">
            <w:pPr>
              <w:pStyle w:val="ListParagraph"/>
              <w:numPr>
                <w:ilvl w:val="0"/>
                <w:numId w:val="3"/>
              </w:numPr>
              <w:rPr>
                <w:lang w:eastAsia="en-AU"/>
              </w:rPr>
            </w:pPr>
            <w:r w:rsidRPr="40D0B072">
              <w:rPr>
                <w:lang w:eastAsia="en-AU"/>
              </w:rPr>
              <w:t xml:space="preserve">20 + years </w:t>
            </w:r>
          </w:p>
          <w:p w14:paraId="22D2F8A9" w14:textId="29F02919" w:rsidR="008B01BD" w:rsidRPr="007159D3" w:rsidRDefault="334FFB26" w:rsidP="40D0B072">
            <w:pPr>
              <w:pStyle w:val="ListParagraph"/>
              <w:numPr>
                <w:ilvl w:val="0"/>
                <w:numId w:val="3"/>
              </w:numPr>
              <w:rPr>
                <w:lang w:eastAsia="en-AU"/>
              </w:rPr>
            </w:pPr>
            <w:r w:rsidRPr="40D0B072">
              <w:rPr>
                <w:lang w:eastAsia="en-AU"/>
              </w:rPr>
              <w:t>Unknown/Not stated</w:t>
            </w:r>
          </w:p>
        </w:tc>
      </w:tr>
      <w:tr w:rsidR="008B01BD" w14:paraId="3CFADCE5" w14:textId="77777777" w:rsidTr="40D0B072">
        <w:tc>
          <w:tcPr>
            <w:tcW w:w="2835" w:type="dxa"/>
          </w:tcPr>
          <w:p w14:paraId="65F088D6" w14:textId="7EF90E69" w:rsidR="008B01BD" w:rsidRPr="005316E3" w:rsidRDefault="008B01BD" w:rsidP="008B01BD">
            <w:pPr>
              <w:rPr>
                <w:lang w:eastAsia="en-AU"/>
              </w:rPr>
            </w:pPr>
            <w:r w:rsidRPr="005505A8">
              <w:rPr>
                <w:lang w:eastAsia="en-AU"/>
              </w:rPr>
              <w:t>Main exposure industry</w:t>
            </w:r>
          </w:p>
        </w:tc>
        <w:tc>
          <w:tcPr>
            <w:tcW w:w="6793" w:type="dxa"/>
          </w:tcPr>
          <w:p w14:paraId="57BE5CCC" w14:textId="33AACE74" w:rsidR="008B01BD" w:rsidRDefault="008B01BD" w:rsidP="008B01BD">
            <w:pPr>
              <w:rPr>
                <w:lang w:eastAsia="en-AU"/>
              </w:rPr>
            </w:pPr>
            <w:r w:rsidRPr="00381D0D">
              <w:rPr>
                <w:lang w:eastAsia="en-AU"/>
              </w:rPr>
              <w:t xml:space="preserve">This is the industry in which the patient was working when they believed they had their main exposure to a </w:t>
            </w:r>
            <w:proofErr w:type="gramStart"/>
            <w:r w:rsidRPr="00381D0D">
              <w:rPr>
                <w:lang w:eastAsia="en-AU"/>
              </w:rPr>
              <w:t>disease causing</w:t>
            </w:r>
            <w:proofErr w:type="gramEnd"/>
            <w:r w:rsidRPr="00381D0D">
              <w:rPr>
                <w:lang w:eastAsia="en-AU"/>
              </w:rPr>
              <w:t xml:space="preserve"> agent at work. We use the ABS ANZSIC industry classification system. The physician can also enter in their own industry if they cannot find the </w:t>
            </w:r>
            <w:proofErr w:type="gramStart"/>
            <w:r w:rsidRPr="00381D0D">
              <w:rPr>
                <w:lang w:eastAsia="en-AU"/>
              </w:rPr>
              <w:t>one</w:t>
            </w:r>
            <w:proofErr w:type="gramEnd"/>
            <w:r w:rsidRPr="00381D0D">
              <w:rPr>
                <w:lang w:eastAsia="en-AU"/>
              </w:rPr>
              <w:t xml:space="preserve"> they are looking for in the list.</w:t>
            </w:r>
          </w:p>
        </w:tc>
      </w:tr>
      <w:tr w:rsidR="008B01BD" w14:paraId="08534DA3" w14:textId="77777777" w:rsidTr="40D0B072">
        <w:tc>
          <w:tcPr>
            <w:tcW w:w="2835" w:type="dxa"/>
          </w:tcPr>
          <w:p w14:paraId="1AF9FEB0" w14:textId="7ED61DCF" w:rsidR="008B01BD" w:rsidRPr="005505A8" w:rsidRDefault="008B01BD" w:rsidP="008B01BD">
            <w:pPr>
              <w:rPr>
                <w:lang w:eastAsia="en-AU"/>
              </w:rPr>
            </w:pPr>
            <w:r w:rsidRPr="00BB715C">
              <w:rPr>
                <w:lang w:eastAsia="en-AU"/>
              </w:rPr>
              <w:t>Main exposure industry ANZSIC division</w:t>
            </w:r>
          </w:p>
        </w:tc>
        <w:tc>
          <w:tcPr>
            <w:tcW w:w="6793" w:type="dxa"/>
          </w:tcPr>
          <w:p w14:paraId="03AC6961" w14:textId="774285DB" w:rsidR="008B01BD" w:rsidRPr="00381D0D" w:rsidRDefault="008B01BD" w:rsidP="008B01BD">
            <w:pPr>
              <w:rPr>
                <w:lang w:eastAsia="en-AU"/>
              </w:rPr>
            </w:pPr>
            <w:r w:rsidRPr="00706CC3">
              <w:rPr>
                <w:lang w:eastAsia="en-AU"/>
              </w:rPr>
              <w:t>This is the ABS ANZSIC industry division in which the patient was working when they believed they had their main exposure.</w:t>
            </w:r>
          </w:p>
        </w:tc>
      </w:tr>
      <w:tr w:rsidR="008B01BD" w14:paraId="63F2CA99" w14:textId="77777777" w:rsidTr="40D0B072">
        <w:tc>
          <w:tcPr>
            <w:tcW w:w="2835" w:type="dxa"/>
          </w:tcPr>
          <w:p w14:paraId="52ED0E42" w14:textId="7453291E" w:rsidR="008B01BD" w:rsidRPr="00BB715C" w:rsidRDefault="008B01BD" w:rsidP="008B01BD">
            <w:pPr>
              <w:rPr>
                <w:lang w:eastAsia="en-AU"/>
              </w:rPr>
            </w:pPr>
            <w:r w:rsidRPr="00E1599A">
              <w:rPr>
                <w:lang w:eastAsia="en-AU"/>
              </w:rPr>
              <w:t>Main exposure industry ANZSIC code</w:t>
            </w:r>
          </w:p>
        </w:tc>
        <w:tc>
          <w:tcPr>
            <w:tcW w:w="6793" w:type="dxa"/>
          </w:tcPr>
          <w:p w14:paraId="6B48D3D0" w14:textId="355D666D" w:rsidR="008B01BD" w:rsidRPr="00706CC3" w:rsidRDefault="008B01BD" w:rsidP="008B01BD">
            <w:pPr>
              <w:rPr>
                <w:lang w:eastAsia="en-AU"/>
              </w:rPr>
            </w:pPr>
            <w:r w:rsidRPr="006066C5">
              <w:rPr>
                <w:lang w:eastAsia="en-AU"/>
              </w:rPr>
              <w:t>This is the ABS ANZSIC industry code in which the patient was working when they believed they had their main exposure.</w:t>
            </w:r>
          </w:p>
        </w:tc>
      </w:tr>
    </w:tbl>
    <w:p w14:paraId="1093B3CA" w14:textId="77777777" w:rsidR="008B01BD" w:rsidRDefault="008B01BD" w:rsidP="00B10A3C"/>
    <w:tbl>
      <w:tblPr>
        <w:tblStyle w:val="DepartmentofHealthtable"/>
        <w:tblW w:w="0" w:type="auto"/>
        <w:tblLook w:val="04A0" w:firstRow="1" w:lastRow="0" w:firstColumn="1" w:lastColumn="0" w:noHBand="0" w:noVBand="1"/>
      </w:tblPr>
      <w:tblGrid>
        <w:gridCol w:w="2835"/>
        <w:gridCol w:w="6793"/>
      </w:tblGrid>
      <w:tr w:rsidR="006E2E8A" w14:paraId="2416B6E1" w14:textId="77777777" w:rsidTr="40D0B072">
        <w:trPr>
          <w:cnfStyle w:val="100000000000" w:firstRow="1" w:lastRow="0" w:firstColumn="0" w:lastColumn="0" w:oddVBand="0" w:evenVBand="0" w:oddHBand="0" w:evenHBand="0" w:firstRowFirstColumn="0" w:firstRowLastColumn="0" w:lastRowFirstColumn="0" w:lastRowLastColumn="0"/>
        </w:trPr>
        <w:tc>
          <w:tcPr>
            <w:tcW w:w="2835" w:type="dxa"/>
          </w:tcPr>
          <w:p w14:paraId="0BD22D93" w14:textId="50255EDA" w:rsidR="006E2E8A" w:rsidRDefault="006E2E8A" w:rsidP="006E2E8A">
            <w:r w:rsidRPr="008B01BD">
              <w:rPr>
                <w:lang w:eastAsia="en-AU"/>
              </w:rPr>
              <w:t>Field name</w:t>
            </w:r>
          </w:p>
        </w:tc>
        <w:tc>
          <w:tcPr>
            <w:tcW w:w="6793" w:type="dxa"/>
          </w:tcPr>
          <w:p w14:paraId="192B1022" w14:textId="44B4BCA4" w:rsidR="006E2E8A" w:rsidRDefault="006E2E8A" w:rsidP="006E2E8A">
            <w:r w:rsidRPr="008B01BD">
              <w:rPr>
                <w:lang w:eastAsia="en-AU"/>
              </w:rPr>
              <w:t xml:space="preserve">Field description </w:t>
            </w:r>
          </w:p>
        </w:tc>
      </w:tr>
      <w:tr w:rsidR="006E2E8A" w14:paraId="3AB4FFF1" w14:textId="77777777" w:rsidTr="40D0B072">
        <w:tc>
          <w:tcPr>
            <w:tcW w:w="2835" w:type="dxa"/>
          </w:tcPr>
          <w:p w14:paraId="16729701" w14:textId="27668C1C" w:rsidR="006E2E8A" w:rsidRDefault="007D7BE8" w:rsidP="006E2E8A">
            <w:r w:rsidRPr="007D7BE8">
              <w:t xml:space="preserve">Still working in main exposure industry  </w:t>
            </w:r>
          </w:p>
        </w:tc>
        <w:tc>
          <w:tcPr>
            <w:tcW w:w="6793" w:type="dxa"/>
          </w:tcPr>
          <w:p w14:paraId="4517BCDB" w14:textId="6E82CA45" w:rsidR="006E2E8A" w:rsidRDefault="00656B47" w:rsidP="006E2E8A">
            <w:r w:rsidRPr="00656B47">
              <w:t>This field indicates if the patient is still working in the industry where the individual believes they had their main exposure at work.</w:t>
            </w:r>
          </w:p>
        </w:tc>
      </w:tr>
      <w:tr w:rsidR="006E2E8A" w14:paraId="060B77B6" w14:textId="77777777" w:rsidTr="40D0B072">
        <w:tc>
          <w:tcPr>
            <w:tcW w:w="2835" w:type="dxa"/>
          </w:tcPr>
          <w:p w14:paraId="4CCB86FC" w14:textId="6873360E" w:rsidR="006E2E8A" w:rsidRDefault="00B960D3" w:rsidP="006E2E8A">
            <w:r w:rsidRPr="00B960D3">
              <w:t>Main exposure occupation</w:t>
            </w:r>
          </w:p>
        </w:tc>
        <w:tc>
          <w:tcPr>
            <w:tcW w:w="6793" w:type="dxa"/>
          </w:tcPr>
          <w:p w14:paraId="3706417F" w14:textId="21E50B5B" w:rsidR="006E2E8A" w:rsidRDefault="001327F1" w:rsidP="006E2E8A">
            <w:r w:rsidRPr="001327F1">
              <w:t xml:space="preserve">This is the occupation of the patient when they believed they had their main exposure to a </w:t>
            </w:r>
            <w:proofErr w:type="gramStart"/>
            <w:r w:rsidRPr="001327F1">
              <w:t>disease causing</w:t>
            </w:r>
            <w:proofErr w:type="gramEnd"/>
            <w:r w:rsidRPr="001327F1">
              <w:t xml:space="preserve"> agent at work. We use the ABS ANZSCO occupation classification system to present the list of occupations to choose from. The physician can also enter in their own occupation if they cannot find the </w:t>
            </w:r>
            <w:proofErr w:type="gramStart"/>
            <w:r w:rsidRPr="001327F1">
              <w:t>one</w:t>
            </w:r>
            <w:proofErr w:type="gramEnd"/>
            <w:r w:rsidRPr="001327F1">
              <w:t xml:space="preserve"> they are looking for in the list.</w:t>
            </w:r>
          </w:p>
        </w:tc>
      </w:tr>
      <w:tr w:rsidR="006E2E8A" w14:paraId="0FBDA2D2" w14:textId="77777777" w:rsidTr="40D0B072">
        <w:tc>
          <w:tcPr>
            <w:tcW w:w="2835" w:type="dxa"/>
          </w:tcPr>
          <w:p w14:paraId="00FC3B0A" w14:textId="67724E01" w:rsidR="006E2E8A" w:rsidRDefault="00642469" w:rsidP="006E2E8A">
            <w:r w:rsidRPr="00642469">
              <w:t>Main exposure occupation ANZSCO code</w:t>
            </w:r>
          </w:p>
        </w:tc>
        <w:tc>
          <w:tcPr>
            <w:tcW w:w="6793" w:type="dxa"/>
          </w:tcPr>
          <w:p w14:paraId="6771B1C4" w14:textId="03631743" w:rsidR="006E2E8A" w:rsidRDefault="009D5029" w:rsidP="006E2E8A">
            <w:r w:rsidRPr="009D5029">
              <w:t>This is the ABS ANZSCO code associated with the occupation chosen. A code of ‘&amp;&amp;&amp;&amp;&amp;&amp;’ means Not stated. The ANZSCO code is ‘000000’ if the physician does not use an occupation from the list they can enter their own occupation. The department will try and find a valid occupation that matches the text entered and will then reset the ANZSCO code. An occupation ANZSCO code of ‘000000’ means the department has not yet found a valid ANZSCO code. An ANZSCO code of ‘@@@@@@’ means the occupation entered is not a valid occupation.</w:t>
            </w:r>
          </w:p>
        </w:tc>
      </w:tr>
      <w:tr w:rsidR="006E2E8A" w14:paraId="0F38091A" w14:textId="77777777" w:rsidTr="40D0B072">
        <w:tc>
          <w:tcPr>
            <w:tcW w:w="2835" w:type="dxa"/>
          </w:tcPr>
          <w:p w14:paraId="791BFF78" w14:textId="4EA31FC7" w:rsidR="006E2E8A" w:rsidRDefault="00E02AF2" w:rsidP="006E2E8A">
            <w:r w:rsidRPr="00E02AF2">
              <w:t>Main exposure job task</w:t>
            </w:r>
          </w:p>
        </w:tc>
        <w:tc>
          <w:tcPr>
            <w:tcW w:w="6793" w:type="dxa"/>
          </w:tcPr>
          <w:p w14:paraId="42248CBD" w14:textId="5CC0468A" w:rsidR="006E2E8A" w:rsidRDefault="0058358A" w:rsidP="006E2E8A">
            <w:r w:rsidRPr="0058358A">
              <w:t xml:space="preserve">This is the main job task the patient believes they were performing that led to the main exposure to a hazardous </w:t>
            </w:r>
            <w:proofErr w:type="gramStart"/>
            <w:r w:rsidRPr="0058358A">
              <w:t>disease causing</w:t>
            </w:r>
            <w:proofErr w:type="gramEnd"/>
            <w:r w:rsidRPr="0058358A">
              <w:t xml:space="preserve"> agent.</w:t>
            </w:r>
          </w:p>
        </w:tc>
      </w:tr>
      <w:tr w:rsidR="006E2E8A" w14:paraId="04CBE7CD" w14:textId="77777777" w:rsidTr="40D0B072">
        <w:tc>
          <w:tcPr>
            <w:tcW w:w="2835" w:type="dxa"/>
          </w:tcPr>
          <w:p w14:paraId="73C1E722" w14:textId="32EF7CA7" w:rsidR="006E2E8A" w:rsidRDefault="00576E8A" w:rsidP="006E2E8A">
            <w:r w:rsidRPr="00576E8A">
              <w:t>Main exposure business name</w:t>
            </w:r>
          </w:p>
        </w:tc>
        <w:tc>
          <w:tcPr>
            <w:tcW w:w="6793" w:type="dxa"/>
          </w:tcPr>
          <w:p w14:paraId="70CD087F" w14:textId="6FAFBC3F" w:rsidR="006E2E8A" w:rsidRDefault="00575176" w:rsidP="006E2E8A">
            <w:r w:rsidRPr="00575176">
              <w:t xml:space="preserve">This is the name of the business employing the patient where they believe they had their main exposure (most severe) to a </w:t>
            </w:r>
            <w:proofErr w:type="gramStart"/>
            <w:r w:rsidRPr="00575176">
              <w:t>disease causing</w:t>
            </w:r>
            <w:proofErr w:type="gramEnd"/>
            <w:r w:rsidRPr="00575176">
              <w:t xml:space="preserve"> agent. Where there is no business </w:t>
            </w:r>
            <w:proofErr w:type="gramStart"/>
            <w:r w:rsidRPr="00575176">
              <w:t>name</w:t>
            </w:r>
            <w:proofErr w:type="gramEnd"/>
            <w:r w:rsidRPr="00575176">
              <w:t xml:space="preserve"> we use the text ‘Unknown or Not stated’.</w:t>
            </w:r>
          </w:p>
        </w:tc>
      </w:tr>
      <w:tr w:rsidR="006E2E8A" w14:paraId="63EC9813" w14:textId="77777777" w:rsidTr="40D0B072">
        <w:tc>
          <w:tcPr>
            <w:tcW w:w="2835" w:type="dxa"/>
          </w:tcPr>
          <w:p w14:paraId="1D885A19" w14:textId="0BBEDC3B" w:rsidR="006E2E8A" w:rsidRDefault="009F4DF5" w:rsidP="006E2E8A">
            <w:r w:rsidRPr="009F4DF5">
              <w:t>Main exposure business email</w:t>
            </w:r>
          </w:p>
        </w:tc>
        <w:tc>
          <w:tcPr>
            <w:tcW w:w="6793" w:type="dxa"/>
          </w:tcPr>
          <w:p w14:paraId="12F53485" w14:textId="5E621B69" w:rsidR="006E2E8A" w:rsidRDefault="00F53325" w:rsidP="006E2E8A">
            <w:r w:rsidRPr="00F53325">
              <w:t>This is the email contact address for the business employing the patient where they believe they had their main exposure.</w:t>
            </w:r>
          </w:p>
        </w:tc>
      </w:tr>
      <w:tr w:rsidR="006E2E8A" w14:paraId="015FE20B" w14:textId="77777777" w:rsidTr="40D0B072">
        <w:tc>
          <w:tcPr>
            <w:tcW w:w="2835" w:type="dxa"/>
          </w:tcPr>
          <w:p w14:paraId="0692EEDE" w14:textId="1B2B5849" w:rsidR="006E2E8A" w:rsidRDefault="00137AC3" w:rsidP="006E2E8A">
            <w:r w:rsidRPr="00137AC3">
              <w:t>Main exposure business landline</w:t>
            </w:r>
          </w:p>
        </w:tc>
        <w:tc>
          <w:tcPr>
            <w:tcW w:w="6793" w:type="dxa"/>
          </w:tcPr>
          <w:p w14:paraId="4DE26595" w14:textId="6A635EFF" w:rsidR="006E2E8A" w:rsidRDefault="00647603" w:rsidP="006E2E8A">
            <w:r w:rsidRPr="00647603">
              <w:t>This is the email contact address for the business employing the patient where they believe they had their main exposure.</w:t>
            </w:r>
          </w:p>
        </w:tc>
      </w:tr>
      <w:tr w:rsidR="00575176" w14:paraId="0C7F7B00" w14:textId="77777777" w:rsidTr="40D0B072">
        <w:tc>
          <w:tcPr>
            <w:tcW w:w="2835" w:type="dxa"/>
          </w:tcPr>
          <w:p w14:paraId="6CF503F6" w14:textId="59E4C839" w:rsidR="00575176" w:rsidRDefault="00162B77" w:rsidP="006E2E8A">
            <w:r w:rsidRPr="00162B77">
              <w:t>Main exposure address line 1</w:t>
            </w:r>
          </w:p>
        </w:tc>
        <w:tc>
          <w:tcPr>
            <w:tcW w:w="6793" w:type="dxa"/>
          </w:tcPr>
          <w:p w14:paraId="0EA5DF98" w14:textId="270E7F82" w:rsidR="00575176" w:rsidRDefault="008A7619" w:rsidP="006E2E8A">
            <w:r w:rsidRPr="008A7619">
              <w:t>This is the physical address line 1 for the business employing the patient where they believe they had their main exposure.</w:t>
            </w:r>
          </w:p>
        </w:tc>
      </w:tr>
      <w:tr w:rsidR="00575176" w14:paraId="3BDC549F" w14:textId="77777777" w:rsidTr="40D0B072">
        <w:tc>
          <w:tcPr>
            <w:tcW w:w="2835" w:type="dxa"/>
          </w:tcPr>
          <w:p w14:paraId="46FE7CD4" w14:textId="04F6186A" w:rsidR="00575176" w:rsidRDefault="00397FC6" w:rsidP="006E2E8A">
            <w:r w:rsidRPr="00397FC6">
              <w:t>Main exposure address line 2</w:t>
            </w:r>
          </w:p>
        </w:tc>
        <w:tc>
          <w:tcPr>
            <w:tcW w:w="6793" w:type="dxa"/>
          </w:tcPr>
          <w:p w14:paraId="2C07A1F1" w14:textId="7952D24F" w:rsidR="00575176" w:rsidRDefault="00B86AA6" w:rsidP="006E2E8A">
            <w:r w:rsidRPr="00B86AA6">
              <w:t>This is the physical address line 2 for the business employing the patient where they believe they had their main exposure.</w:t>
            </w:r>
          </w:p>
        </w:tc>
      </w:tr>
      <w:tr w:rsidR="00575176" w14:paraId="38F8F36A" w14:textId="77777777" w:rsidTr="40D0B072">
        <w:tc>
          <w:tcPr>
            <w:tcW w:w="2835" w:type="dxa"/>
          </w:tcPr>
          <w:p w14:paraId="41BEC68E" w14:textId="44E2D08B" w:rsidR="00575176" w:rsidRDefault="0051255D" w:rsidP="006E2E8A">
            <w:r w:rsidRPr="0051255D">
              <w:t>Main exposure postcode</w:t>
            </w:r>
          </w:p>
        </w:tc>
        <w:tc>
          <w:tcPr>
            <w:tcW w:w="6793" w:type="dxa"/>
          </w:tcPr>
          <w:p w14:paraId="4ED41365" w14:textId="5C48C714" w:rsidR="00575176" w:rsidRDefault="00045A55" w:rsidP="006E2E8A">
            <w:r w:rsidRPr="00045A55">
              <w:t>This is the postcode for the physical address of the business employing the patient where they believe they had their main exposure.</w:t>
            </w:r>
          </w:p>
        </w:tc>
      </w:tr>
      <w:tr w:rsidR="00575176" w14:paraId="3BD33F26" w14:textId="77777777" w:rsidTr="40D0B072">
        <w:tc>
          <w:tcPr>
            <w:tcW w:w="2835" w:type="dxa"/>
          </w:tcPr>
          <w:p w14:paraId="74EF4A78" w14:textId="66E38AE6" w:rsidR="00575176" w:rsidRDefault="004E5DC8" w:rsidP="006E2E8A">
            <w:r w:rsidRPr="004E5DC8">
              <w:t>Location main exposure</w:t>
            </w:r>
          </w:p>
        </w:tc>
        <w:tc>
          <w:tcPr>
            <w:tcW w:w="6793" w:type="dxa"/>
          </w:tcPr>
          <w:p w14:paraId="1B08CDFE" w14:textId="1B24E2FF" w:rsidR="00575176" w:rsidRDefault="007C5270" w:rsidP="006E2E8A">
            <w:r w:rsidRPr="007C5270">
              <w:t>This is the State or territory where the individual believes they had their main exposure at work to a hazardous agent that contributed/caused the disease. If the main exposure was outside Australia it shows ‘Overseas’.</w:t>
            </w:r>
          </w:p>
        </w:tc>
      </w:tr>
      <w:tr w:rsidR="004E5DC8" w14:paraId="1263E4AD" w14:textId="77777777" w:rsidTr="40D0B072">
        <w:tc>
          <w:tcPr>
            <w:tcW w:w="2835" w:type="dxa"/>
          </w:tcPr>
          <w:p w14:paraId="103C8331" w14:textId="12EE6B8C" w:rsidR="004E5DC8" w:rsidRPr="004E5DC8" w:rsidRDefault="00150A72" w:rsidP="006E2E8A">
            <w:r w:rsidRPr="00150A72">
              <w:t>Still working at main exposure workplace</w:t>
            </w:r>
          </w:p>
        </w:tc>
        <w:tc>
          <w:tcPr>
            <w:tcW w:w="6793" w:type="dxa"/>
          </w:tcPr>
          <w:p w14:paraId="7C8195FC" w14:textId="1BB5E068" w:rsidR="004E5DC8" w:rsidRDefault="00F80FDA" w:rsidP="006E2E8A">
            <w:r w:rsidRPr="00F80FDA">
              <w:t>This indicates if the patient is still working at the place of business where they had their main exposure</w:t>
            </w:r>
            <w:r>
              <w:t>.</w:t>
            </w:r>
          </w:p>
        </w:tc>
      </w:tr>
      <w:tr w:rsidR="004E5DC8" w14:paraId="51D3FD50" w14:textId="77777777" w:rsidTr="40D0B072">
        <w:tc>
          <w:tcPr>
            <w:tcW w:w="2835" w:type="dxa"/>
          </w:tcPr>
          <w:p w14:paraId="12C364F1" w14:textId="3714E947" w:rsidR="004E5DC8" w:rsidRPr="004E5DC8" w:rsidRDefault="00C6017E" w:rsidP="006E2E8A">
            <w:r w:rsidRPr="00C6017E">
              <w:rPr>
                <w:color w:val="083E9C" w:themeColor="accent6"/>
              </w:rPr>
              <w:t xml:space="preserve">Physician details </w:t>
            </w:r>
          </w:p>
        </w:tc>
        <w:tc>
          <w:tcPr>
            <w:tcW w:w="6793" w:type="dxa"/>
          </w:tcPr>
          <w:p w14:paraId="6D041CDB" w14:textId="77777777" w:rsidR="004E5DC8" w:rsidRDefault="004E5DC8" w:rsidP="006E2E8A"/>
        </w:tc>
      </w:tr>
      <w:tr w:rsidR="004E5DC8" w14:paraId="12B1A45D" w14:textId="77777777" w:rsidTr="40D0B072">
        <w:tc>
          <w:tcPr>
            <w:tcW w:w="2835" w:type="dxa"/>
          </w:tcPr>
          <w:p w14:paraId="7E05B9F6" w14:textId="41A8F946" w:rsidR="004E5DC8" w:rsidRPr="004E5DC8" w:rsidRDefault="00151B52" w:rsidP="006E2E8A">
            <w:r w:rsidRPr="00151B52">
              <w:t>Disease notifying Physician Id</w:t>
            </w:r>
          </w:p>
        </w:tc>
        <w:tc>
          <w:tcPr>
            <w:tcW w:w="6793" w:type="dxa"/>
          </w:tcPr>
          <w:p w14:paraId="3CBBFBA4" w14:textId="24DCD996" w:rsidR="004E5DC8" w:rsidRDefault="008D5B6C" w:rsidP="006E2E8A">
            <w:r w:rsidRPr="008D5B6C">
              <w:t>This is the unique identify for the physician that notified this disease for this patient to the National Registry.</w:t>
            </w:r>
          </w:p>
        </w:tc>
      </w:tr>
      <w:tr w:rsidR="00C6017E" w14:paraId="5CBC8DC6" w14:textId="77777777" w:rsidTr="40D0B072">
        <w:tc>
          <w:tcPr>
            <w:tcW w:w="2835" w:type="dxa"/>
          </w:tcPr>
          <w:p w14:paraId="4410DE9C" w14:textId="350D1261" w:rsidR="00C6017E" w:rsidRPr="004E5DC8" w:rsidRDefault="007C5A88" w:rsidP="006E2E8A">
            <w:r w:rsidRPr="007C5A88">
              <w:t>Physician First name</w:t>
            </w:r>
          </w:p>
        </w:tc>
        <w:tc>
          <w:tcPr>
            <w:tcW w:w="6793" w:type="dxa"/>
          </w:tcPr>
          <w:p w14:paraId="5638D126" w14:textId="5C274BAB" w:rsidR="00C6017E" w:rsidRDefault="00D13DC9" w:rsidP="006E2E8A">
            <w:r w:rsidRPr="00D13DC9">
              <w:t>This is the physician’s first name.</w:t>
            </w:r>
          </w:p>
        </w:tc>
      </w:tr>
      <w:tr w:rsidR="00C6017E" w14:paraId="2EAA1561" w14:textId="77777777" w:rsidTr="40D0B072">
        <w:tc>
          <w:tcPr>
            <w:tcW w:w="2835" w:type="dxa"/>
          </w:tcPr>
          <w:p w14:paraId="5D41AC50" w14:textId="6CB57436" w:rsidR="00C6017E" w:rsidRPr="004E5DC8" w:rsidRDefault="00E35457" w:rsidP="006E2E8A">
            <w:r w:rsidRPr="00E35457">
              <w:t>Physician Family name</w:t>
            </w:r>
          </w:p>
        </w:tc>
        <w:tc>
          <w:tcPr>
            <w:tcW w:w="6793" w:type="dxa"/>
          </w:tcPr>
          <w:p w14:paraId="3B7C67E2" w14:textId="73CD186C" w:rsidR="00C6017E" w:rsidRDefault="006A1A07" w:rsidP="006E2E8A">
            <w:r w:rsidRPr="006A1A07">
              <w:t>This is the physician’s last/family name</w:t>
            </w:r>
          </w:p>
        </w:tc>
      </w:tr>
      <w:tr w:rsidR="00C6017E" w14:paraId="1D463EAA" w14:textId="77777777" w:rsidTr="40D0B072">
        <w:tc>
          <w:tcPr>
            <w:tcW w:w="2835" w:type="dxa"/>
          </w:tcPr>
          <w:p w14:paraId="5819B5B5" w14:textId="5614CAC8" w:rsidR="00C6017E" w:rsidRPr="004E5DC8" w:rsidRDefault="003F5A06" w:rsidP="006E2E8A">
            <w:r w:rsidRPr="003F5A06">
              <w:t>Medical speciality</w:t>
            </w:r>
          </w:p>
        </w:tc>
        <w:tc>
          <w:tcPr>
            <w:tcW w:w="6793" w:type="dxa"/>
          </w:tcPr>
          <w:p w14:paraId="6D5CD437" w14:textId="3ED5E083" w:rsidR="00C6017E" w:rsidRDefault="00E54847" w:rsidP="006E2E8A">
            <w:r w:rsidRPr="00E54847">
              <w:t>This is the registered medical speciality of the physician. Valid values are ‘Respiratory’ (for Respiratory and sleep medicine physicians) and ‘Occupational’ (for Occupational and environmental physicians).</w:t>
            </w:r>
          </w:p>
        </w:tc>
      </w:tr>
      <w:tr w:rsidR="00E54847" w14:paraId="65C7D87C" w14:textId="77777777" w:rsidTr="40D0B072">
        <w:tc>
          <w:tcPr>
            <w:tcW w:w="2835" w:type="dxa"/>
          </w:tcPr>
          <w:p w14:paraId="2C417E41" w14:textId="63413C56" w:rsidR="00E54847" w:rsidRPr="00E54847" w:rsidRDefault="00E54847" w:rsidP="00E54847">
            <w:pPr>
              <w:rPr>
                <w:b/>
                <w:color w:val="033636" w:themeColor="accent1"/>
                <w:lang w:eastAsia="en-AU"/>
              </w:rPr>
            </w:pPr>
            <w:r w:rsidRPr="00E54847">
              <w:rPr>
                <w:b/>
                <w:color w:val="033636" w:themeColor="accent1"/>
                <w:lang w:eastAsia="en-AU"/>
              </w:rPr>
              <w:lastRenderedPageBreak/>
              <w:t>Field name</w:t>
            </w:r>
          </w:p>
        </w:tc>
        <w:tc>
          <w:tcPr>
            <w:tcW w:w="6793" w:type="dxa"/>
          </w:tcPr>
          <w:p w14:paraId="67954D6A" w14:textId="58B49DE9" w:rsidR="00E54847" w:rsidRPr="00E54847" w:rsidRDefault="00E54847" w:rsidP="00E54847">
            <w:pPr>
              <w:rPr>
                <w:b/>
                <w:color w:val="033636" w:themeColor="accent1"/>
                <w:lang w:eastAsia="en-AU"/>
              </w:rPr>
            </w:pPr>
            <w:r w:rsidRPr="00E54847">
              <w:rPr>
                <w:b/>
                <w:color w:val="033636" w:themeColor="accent1"/>
                <w:lang w:eastAsia="en-AU"/>
              </w:rPr>
              <w:t xml:space="preserve">Field description </w:t>
            </w:r>
          </w:p>
        </w:tc>
      </w:tr>
      <w:tr w:rsidR="00E54847" w14:paraId="3C0AE41A" w14:textId="77777777" w:rsidTr="40D0B072">
        <w:tc>
          <w:tcPr>
            <w:tcW w:w="2835" w:type="dxa"/>
          </w:tcPr>
          <w:p w14:paraId="5299A021" w14:textId="08E5C386" w:rsidR="00E54847" w:rsidRPr="003F5A06" w:rsidRDefault="009B5DD1" w:rsidP="00E54847">
            <w:r w:rsidRPr="009B5DD1">
              <w:t>Physician Organisation</w:t>
            </w:r>
          </w:p>
        </w:tc>
        <w:tc>
          <w:tcPr>
            <w:tcW w:w="6793" w:type="dxa"/>
          </w:tcPr>
          <w:p w14:paraId="6AA0F604" w14:textId="5BCFD99C" w:rsidR="00E54847" w:rsidRPr="00E54847" w:rsidRDefault="00F84925" w:rsidP="00E54847">
            <w:r w:rsidRPr="00F84925">
              <w:t>This is the name of the organisation/business that the physician works in.</w:t>
            </w:r>
          </w:p>
        </w:tc>
      </w:tr>
      <w:tr w:rsidR="00E54847" w14:paraId="666E257B" w14:textId="77777777" w:rsidTr="40D0B072">
        <w:tc>
          <w:tcPr>
            <w:tcW w:w="2835" w:type="dxa"/>
          </w:tcPr>
          <w:p w14:paraId="07E90305" w14:textId="286AE423" w:rsidR="00E54847" w:rsidRPr="003F5A06" w:rsidRDefault="000B56F1" w:rsidP="00E54847">
            <w:r w:rsidRPr="000B56F1">
              <w:t>Physician Work email</w:t>
            </w:r>
          </w:p>
        </w:tc>
        <w:tc>
          <w:tcPr>
            <w:tcW w:w="6793" w:type="dxa"/>
          </w:tcPr>
          <w:p w14:paraId="11257E62" w14:textId="4FC80FA2" w:rsidR="00E54847" w:rsidRPr="00E54847" w:rsidRDefault="00F242B1" w:rsidP="00E54847">
            <w:r w:rsidRPr="00F242B1">
              <w:t>This is the work email address for the physician.</w:t>
            </w:r>
          </w:p>
        </w:tc>
      </w:tr>
      <w:tr w:rsidR="00F242B1" w14:paraId="30056D9B" w14:textId="77777777" w:rsidTr="40D0B072">
        <w:tc>
          <w:tcPr>
            <w:tcW w:w="2835" w:type="dxa"/>
          </w:tcPr>
          <w:p w14:paraId="110BB750" w14:textId="7A3F9BC1" w:rsidR="00F242B1" w:rsidRPr="000B56F1" w:rsidRDefault="00840CB7" w:rsidP="00E54847">
            <w:r w:rsidRPr="00840CB7">
              <w:t>Physician Address line 1</w:t>
            </w:r>
          </w:p>
        </w:tc>
        <w:tc>
          <w:tcPr>
            <w:tcW w:w="6793" w:type="dxa"/>
          </w:tcPr>
          <w:p w14:paraId="09843582" w14:textId="350BADDC" w:rsidR="00F242B1" w:rsidRPr="00F242B1" w:rsidRDefault="009D5BF7" w:rsidP="00E54847">
            <w:r w:rsidRPr="009D5BF7">
              <w:t>This is the physical address line 1 of the business where the physician works.</w:t>
            </w:r>
          </w:p>
        </w:tc>
      </w:tr>
      <w:tr w:rsidR="00F242B1" w14:paraId="14319599" w14:textId="77777777" w:rsidTr="40D0B072">
        <w:tc>
          <w:tcPr>
            <w:tcW w:w="2835" w:type="dxa"/>
          </w:tcPr>
          <w:p w14:paraId="36A3DE0A" w14:textId="7EDBF68E" w:rsidR="00F242B1" w:rsidRPr="000B56F1" w:rsidRDefault="00A6726A" w:rsidP="00E54847">
            <w:r w:rsidRPr="00A6726A">
              <w:t>Physician Address line 2</w:t>
            </w:r>
          </w:p>
        </w:tc>
        <w:tc>
          <w:tcPr>
            <w:tcW w:w="6793" w:type="dxa"/>
          </w:tcPr>
          <w:p w14:paraId="478A0012" w14:textId="415F65C7" w:rsidR="00F242B1" w:rsidRPr="00F242B1" w:rsidRDefault="00C24260" w:rsidP="00E54847">
            <w:r w:rsidRPr="00C24260">
              <w:t>This is the physical address line 2 of the business where the physician works.</w:t>
            </w:r>
          </w:p>
        </w:tc>
      </w:tr>
      <w:tr w:rsidR="00F242B1" w14:paraId="2F0F8443" w14:textId="77777777" w:rsidTr="40D0B072">
        <w:tc>
          <w:tcPr>
            <w:tcW w:w="2835" w:type="dxa"/>
          </w:tcPr>
          <w:p w14:paraId="0B2710ED" w14:textId="204A3BB7" w:rsidR="00F242B1" w:rsidRPr="000B56F1" w:rsidRDefault="00015B7B" w:rsidP="00E54847">
            <w:r w:rsidRPr="00015B7B">
              <w:t>Physician Suburb</w:t>
            </w:r>
          </w:p>
        </w:tc>
        <w:tc>
          <w:tcPr>
            <w:tcW w:w="6793" w:type="dxa"/>
          </w:tcPr>
          <w:p w14:paraId="74C11A01" w14:textId="23E03F08" w:rsidR="00F242B1" w:rsidRPr="00F242B1" w:rsidRDefault="00120040" w:rsidP="00E54847">
            <w:r w:rsidRPr="00120040">
              <w:t>This is the suburb for the physical address of the business where the physician works.</w:t>
            </w:r>
          </w:p>
        </w:tc>
      </w:tr>
      <w:tr w:rsidR="00F242B1" w14:paraId="57583EC2" w14:textId="77777777" w:rsidTr="40D0B072">
        <w:tc>
          <w:tcPr>
            <w:tcW w:w="2835" w:type="dxa"/>
          </w:tcPr>
          <w:p w14:paraId="54E73852" w14:textId="7AC23FC5" w:rsidR="00F242B1" w:rsidRPr="000B56F1" w:rsidRDefault="00F07D2A" w:rsidP="00E54847">
            <w:r w:rsidRPr="00F07D2A">
              <w:t>Physician Postcode</w:t>
            </w:r>
          </w:p>
        </w:tc>
        <w:tc>
          <w:tcPr>
            <w:tcW w:w="6793" w:type="dxa"/>
          </w:tcPr>
          <w:p w14:paraId="45688F8F" w14:textId="5408DEE2" w:rsidR="00F242B1" w:rsidRPr="00F242B1" w:rsidRDefault="00945566" w:rsidP="00E54847">
            <w:r w:rsidRPr="00945566">
              <w:t>This is the postcode for the physical address of the business where the physician works.</w:t>
            </w:r>
          </w:p>
        </w:tc>
      </w:tr>
      <w:tr w:rsidR="00F242B1" w14:paraId="577E8B3E" w14:textId="77777777" w:rsidTr="40D0B072">
        <w:tc>
          <w:tcPr>
            <w:tcW w:w="2835" w:type="dxa"/>
          </w:tcPr>
          <w:p w14:paraId="57B83CD7" w14:textId="502991EA" w:rsidR="00F242B1" w:rsidRPr="000B56F1" w:rsidRDefault="00243457" w:rsidP="00E54847">
            <w:r w:rsidRPr="00243457">
              <w:t>Physician State territory</w:t>
            </w:r>
          </w:p>
        </w:tc>
        <w:tc>
          <w:tcPr>
            <w:tcW w:w="6793" w:type="dxa"/>
          </w:tcPr>
          <w:p w14:paraId="5202FBB1" w14:textId="674EC77A" w:rsidR="00F242B1" w:rsidRPr="00F242B1" w:rsidRDefault="00E64F1D" w:rsidP="00E54847">
            <w:r w:rsidRPr="00E64F1D">
              <w:t>This is the State or territory where the physician’s place of business is where they made the diagnosis.</w:t>
            </w:r>
          </w:p>
        </w:tc>
      </w:tr>
      <w:tr w:rsidR="00945566" w14:paraId="0F0F296C" w14:textId="77777777" w:rsidTr="40D0B072">
        <w:tc>
          <w:tcPr>
            <w:tcW w:w="2835" w:type="dxa"/>
          </w:tcPr>
          <w:p w14:paraId="08A1F1CD" w14:textId="4E853895" w:rsidR="00945566" w:rsidRPr="000B56F1" w:rsidRDefault="00A3169E" w:rsidP="00E54847">
            <w:r w:rsidRPr="00A3169E">
              <w:t>Physician Landline</w:t>
            </w:r>
          </w:p>
        </w:tc>
        <w:tc>
          <w:tcPr>
            <w:tcW w:w="6793" w:type="dxa"/>
          </w:tcPr>
          <w:p w14:paraId="47C5EC83" w14:textId="695C0AF9" w:rsidR="00945566" w:rsidRPr="00F242B1" w:rsidRDefault="00342D76" w:rsidP="00E54847">
            <w:r w:rsidRPr="00342D76">
              <w:t>This is the landline contact number for the physician at work.</w:t>
            </w:r>
          </w:p>
        </w:tc>
      </w:tr>
      <w:tr w:rsidR="00945566" w14:paraId="59487E7B" w14:textId="77777777" w:rsidTr="40D0B072">
        <w:tc>
          <w:tcPr>
            <w:tcW w:w="2835" w:type="dxa"/>
          </w:tcPr>
          <w:p w14:paraId="581A0A06" w14:textId="4FCEA3E7" w:rsidR="00945566" w:rsidRPr="000B56F1" w:rsidRDefault="00B9780E" w:rsidP="00E54847">
            <w:r w:rsidRPr="00B9780E">
              <w:t>Physician Fax</w:t>
            </w:r>
          </w:p>
        </w:tc>
        <w:tc>
          <w:tcPr>
            <w:tcW w:w="6793" w:type="dxa"/>
          </w:tcPr>
          <w:p w14:paraId="79FF7C17" w14:textId="5BA780A8" w:rsidR="00945566" w:rsidRPr="00F242B1" w:rsidRDefault="0024370C" w:rsidP="00E54847">
            <w:r w:rsidRPr="0024370C">
              <w:t>This is the fax number for the physician at work.</w:t>
            </w:r>
          </w:p>
        </w:tc>
      </w:tr>
      <w:tr w:rsidR="0024370C" w14:paraId="25F62EC6" w14:textId="77777777" w:rsidTr="40D0B072">
        <w:tc>
          <w:tcPr>
            <w:tcW w:w="2835" w:type="dxa"/>
          </w:tcPr>
          <w:p w14:paraId="25F45BE9" w14:textId="36302B37" w:rsidR="0024370C" w:rsidRPr="00B9780E" w:rsidRDefault="007869A4" w:rsidP="00E54847">
            <w:r w:rsidRPr="007869A4">
              <w:t>Date Physician details last updated</w:t>
            </w:r>
          </w:p>
        </w:tc>
        <w:tc>
          <w:tcPr>
            <w:tcW w:w="6793" w:type="dxa"/>
          </w:tcPr>
          <w:p w14:paraId="004E89CB" w14:textId="438B1C93" w:rsidR="00D6373D" w:rsidRDefault="00D6373D" w:rsidP="00D6373D">
            <w:r>
              <w:t>This is the date of the last update to the physician’s details. Their details include:</w:t>
            </w:r>
          </w:p>
          <w:p w14:paraId="6008E532" w14:textId="1948AACB" w:rsidR="00D6373D" w:rsidRDefault="392DAECB" w:rsidP="40D0B072">
            <w:pPr>
              <w:pStyle w:val="ListParagraph"/>
              <w:numPr>
                <w:ilvl w:val="0"/>
                <w:numId w:val="2"/>
              </w:numPr>
            </w:pPr>
            <w:r>
              <w:t>their name</w:t>
            </w:r>
          </w:p>
          <w:p w14:paraId="504D8EB3" w14:textId="49D98B56" w:rsidR="00D6373D" w:rsidRDefault="392DAECB" w:rsidP="40D0B072">
            <w:pPr>
              <w:pStyle w:val="ListParagraph"/>
              <w:numPr>
                <w:ilvl w:val="0"/>
                <w:numId w:val="2"/>
              </w:numPr>
            </w:pPr>
            <w:r>
              <w:t>the name of the organisation/business they work for</w:t>
            </w:r>
          </w:p>
          <w:p w14:paraId="4A684198" w14:textId="4C345C9A" w:rsidR="00D6373D" w:rsidRDefault="392DAECB" w:rsidP="40D0B072">
            <w:pPr>
              <w:pStyle w:val="ListParagraph"/>
              <w:numPr>
                <w:ilvl w:val="0"/>
                <w:numId w:val="2"/>
              </w:numPr>
            </w:pPr>
            <w:r>
              <w:t>the place of business address</w:t>
            </w:r>
          </w:p>
          <w:p w14:paraId="1CA93285" w14:textId="6ADA828C" w:rsidR="00D6373D" w:rsidRDefault="392DAECB" w:rsidP="40D0B072">
            <w:pPr>
              <w:pStyle w:val="ListParagraph"/>
              <w:numPr>
                <w:ilvl w:val="0"/>
                <w:numId w:val="2"/>
              </w:numPr>
            </w:pPr>
            <w:r>
              <w:t>medical speciality</w:t>
            </w:r>
          </w:p>
          <w:p w14:paraId="2A76ADCC" w14:textId="64971011" w:rsidR="0024370C" w:rsidRPr="0024370C" w:rsidRDefault="392DAECB" w:rsidP="40D0B072">
            <w:pPr>
              <w:pStyle w:val="ListParagraph"/>
              <w:numPr>
                <w:ilvl w:val="0"/>
                <w:numId w:val="2"/>
              </w:numPr>
            </w:pPr>
            <w:r>
              <w:t>their email, phone and fax contact detail</w:t>
            </w:r>
            <w:r w:rsidR="39A76CC2">
              <w:t>s</w:t>
            </w:r>
          </w:p>
        </w:tc>
      </w:tr>
    </w:tbl>
    <w:p w14:paraId="318D4EE1" w14:textId="276DE457" w:rsidR="006E2E8A" w:rsidRDefault="007C206C" w:rsidP="007C206C">
      <w:pPr>
        <w:pStyle w:val="Heading3"/>
      </w:pPr>
      <w:bookmarkStart w:id="9" w:name="_Toc161665725"/>
      <w:bookmarkStart w:id="10" w:name="_Toc389408001"/>
      <w:r>
        <w:t>Data transformations</w:t>
      </w:r>
      <w:bookmarkEnd w:id="9"/>
      <w:bookmarkEnd w:id="10"/>
    </w:p>
    <w:p w14:paraId="2E3C464D" w14:textId="52038959" w:rsidR="007C206C" w:rsidRPr="007B6E0A" w:rsidRDefault="007C206C" w:rsidP="007C206C">
      <w:pPr>
        <w:pStyle w:val="ListNumber"/>
        <w:numPr>
          <w:ilvl w:val="0"/>
          <w:numId w:val="42"/>
        </w:numPr>
        <w:rPr>
          <w:b/>
          <w:bCs/>
        </w:rPr>
      </w:pPr>
      <w:r w:rsidRPr="007B6E0A">
        <w:rPr>
          <w:b/>
          <w:bCs/>
        </w:rPr>
        <w:t xml:space="preserve">Not stated or Unknown </w:t>
      </w:r>
    </w:p>
    <w:p w14:paraId="5D5866BD" w14:textId="4747C57A" w:rsidR="007C206C" w:rsidRDefault="007B6E0A" w:rsidP="007C206C">
      <w:r w:rsidRPr="007B6E0A">
        <w:t>For Last exposure business name and Main exposure business name if they are not supplied, then the text ‘Not stated or Unknown’ is displayed.</w:t>
      </w:r>
    </w:p>
    <w:p w14:paraId="6A4A9BCF" w14:textId="29D338F1" w:rsidR="007C206C" w:rsidRDefault="007C206C" w:rsidP="007C206C">
      <w:pPr>
        <w:pStyle w:val="ListNumber"/>
        <w:numPr>
          <w:ilvl w:val="0"/>
          <w:numId w:val="42"/>
        </w:numPr>
        <w:rPr>
          <w:b/>
          <w:bCs/>
        </w:rPr>
      </w:pPr>
      <w:r w:rsidRPr="007B6E0A">
        <w:rPr>
          <w:b/>
          <w:bCs/>
        </w:rPr>
        <w:t xml:space="preserve">Invalid entry </w:t>
      </w:r>
    </w:p>
    <w:p w14:paraId="3D902AF6" w14:textId="77777777" w:rsidR="00C7245F" w:rsidRDefault="00C7245F" w:rsidP="00C7245F">
      <w:pPr>
        <w:rPr>
          <w:lang w:eastAsia="en-AU"/>
        </w:rPr>
      </w:pPr>
      <w:r>
        <w:rPr>
          <w:lang w:eastAsia="en-AU"/>
        </w:rPr>
        <w:t>When the physician supplies a value in an 'Other' field, then the Registry Operator will review the text to confirm it is a valid entry.</w:t>
      </w:r>
    </w:p>
    <w:p w14:paraId="79672D94" w14:textId="77777777" w:rsidR="00C7245F" w:rsidRDefault="00C7245F" w:rsidP="00C7245F">
      <w:pPr>
        <w:rPr>
          <w:lang w:eastAsia="en-AU"/>
        </w:rPr>
      </w:pPr>
      <w:r>
        <w:rPr>
          <w:lang w:eastAsia="en-AU"/>
        </w:rPr>
        <w:t>If the value entered is found to be invalid, then the text is updated to 'Invalid entry'. The text 'Invalid entry' will then be used in the Power BI reporting.</w:t>
      </w:r>
    </w:p>
    <w:p w14:paraId="00EB4FE3" w14:textId="3D6791EF" w:rsidR="00C7245F" w:rsidRDefault="00C7245F" w:rsidP="00C7245F">
      <w:pPr>
        <w:rPr>
          <w:lang w:eastAsia="en-AU"/>
        </w:rPr>
      </w:pPr>
      <w:r>
        <w:rPr>
          <w:lang w:eastAsia="en-AU"/>
        </w:rPr>
        <w:t>These are the 10 Other fields for which this logic applies:</w:t>
      </w:r>
    </w:p>
    <w:p w14:paraId="357AF035" w14:textId="2834271E" w:rsidR="002D0440" w:rsidRPr="002D0440" w:rsidRDefault="002D0440" w:rsidP="002D0440">
      <w:pPr>
        <w:pStyle w:val="ListBullet"/>
        <w:rPr>
          <w:i/>
          <w:iCs/>
        </w:rPr>
      </w:pPr>
      <w:r w:rsidRPr="002D0440">
        <w:rPr>
          <w:i/>
          <w:iCs/>
        </w:rPr>
        <w:t>Disease name</w:t>
      </w:r>
    </w:p>
    <w:p w14:paraId="485DE5AA" w14:textId="0B003961" w:rsidR="002D0440" w:rsidRPr="002D0440" w:rsidRDefault="002D0440" w:rsidP="002D0440">
      <w:pPr>
        <w:pStyle w:val="ListBullet"/>
        <w:rPr>
          <w:i/>
          <w:iCs/>
        </w:rPr>
      </w:pPr>
      <w:r w:rsidRPr="002D0440">
        <w:rPr>
          <w:i/>
          <w:iCs/>
        </w:rPr>
        <w:t xml:space="preserve">Main causing agent </w:t>
      </w:r>
    </w:p>
    <w:p w14:paraId="55407E60" w14:textId="0E7FADDB" w:rsidR="002D0440" w:rsidRPr="002D0440" w:rsidRDefault="002D0440" w:rsidP="002D0440">
      <w:pPr>
        <w:pStyle w:val="ListBullet"/>
        <w:rPr>
          <w:i/>
          <w:iCs/>
        </w:rPr>
      </w:pPr>
      <w:r w:rsidRPr="002D0440">
        <w:rPr>
          <w:i/>
          <w:iCs/>
        </w:rPr>
        <w:t>Secondary causing agent</w:t>
      </w:r>
    </w:p>
    <w:p w14:paraId="263D1DFD" w14:textId="56613BC9" w:rsidR="002D0440" w:rsidRPr="002D0440" w:rsidRDefault="002D0440" w:rsidP="002D0440">
      <w:pPr>
        <w:pStyle w:val="ListBullet"/>
        <w:rPr>
          <w:i/>
          <w:iCs/>
        </w:rPr>
      </w:pPr>
      <w:r w:rsidRPr="002D0440">
        <w:rPr>
          <w:i/>
          <w:iCs/>
        </w:rPr>
        <w:t xml:space="preserve">Medical test </w:t>
      </w:r>
      <w:proofErr w:type="gramStart"/>
      <w:r w:rsidRPr="002D0440">
        <w:rPr>
          <w:i/>
          <w:iCs/>
        </w:rPr>
        <w:t>used</w:t>
      </w:r>
      <w:proofErr w:type="gramEnd"/>
      <w:r w:rsidRPr="002D0440">
        <w:rPr>
          <w:i/>
          <w:iCs/>
        </w:rPr>
        <w:t xml:space="preserve"> </w:t>
      </w:r>
    </w:p>
    <w:p w14:paraId="11B44915" w14:textId="3DE94612" w:rsidR="002D0440" w:rsidRPr="002D0440" w:rsidRDefault="002D0440" w:rsidP="002D0440">
      <w:pPr>
        <w:pStyle w:val="ListBullet"/>
        <w:rPr>
          <w:i/>
          <w:iCs/>
        </w:rPr>
      </w:pPr>
      <w:r w:rsidRPr="002D0440">
        <w:rPr>
          <w:i/>
          <w:iCs/>
        </w:rPr>
        <w:t>Last exposed industry</w:t>
      </w:r>
    </w:p>
    <w:p w14:paraId="4C6459C2" w14:textId="79B70A7A" w:rsidR="002D0440" w:rsidRPr="002D0440" w:rsidRDefault="002D0440" w:rsidP="002D0440">
      <w:pPr>
        <w:pStyle w:val="ListBullet"/>
        <w:rPr>
          <w:i/>
          <w:iCs/>
        </w:rPr>
      </w:pPr>
      <w:r w:rsidRPr="002D0440">
        <w:rPr>
          <w:i/>
          <w:iCs/>
        </w:rPr>
        <w:t>Last exposed occupation</w:t>
      </w:r>
    </w:p>
    <w:p w14:paraId="40D44AFB" w14:textId="122AC562" w:rsidR="002D0440" w:rsidRPr="002D0440" w:rsidRDefault="002D0440" w:rsidP="002D0440">
      <w:pPr>
        <w:pStyle w:val="ListBullet"/>
        <w:rPr>
          <w:i/>
          <w:iCs/>
        </w:rPr>
      </w:pPr>
      <w:r w:rsidRPr="002D0440">
        <w:rPr>
          <w:i/>
          <w:iCs/>
        </w:rPr>
        <w:t>Last exposed job task</w:t>
      </w:r>
    </w:p>
    <w:p w14:paraId="2B4D616B" w14:textId="5C2CB2E6" w:rsidR="002D0440" w:rsidRPr="002D0440" w:rsidRDefault="002D0440" w:rsidP="002D0440">
      <w:pPr>
        <w:pStyle w:val="ListBullet"/>
        <w:rPr>
          <w:i/>
          <w:iCs/>
        </w:rPr>
      </w:pPr>
      <w:r w:rsidRPr="002D0440">
        <w:rPr>
          <w:i/>
          <w:iCs/>
        </w:rPr>
        <w:t>Main exposure industry</w:t>
      </w:r>
    </w:p>
    <w:p w14:paraId="529EFE5E" w14:textId="1AB8241F" w:rsidR="002D0440" w:rsidRPr="002D0440" w:rsidRDefault="002D0440" w:rsidP="002D0440">
      <w:pPr>
        <w:pStyle w:val="ListBullet"/>
        <w:rPr>
          <w:i/>
          <w:iCs/>
        </w:rPr>
      </w:pPr>
      <w:r w:rsidRPr="002D0440">
        <w:rPr>
          <w:i/>
          <w:iCs/>
        </w:rPr>
        <w:t>Main exposure occupation</w:t>
      </w:r>
    </w:p>
    <w:p w14:paraId="63A8B63E" w14:textId="7F68F53C" w:rsidR="00C7245F" w:rsidRDefault="002D0440" w:rsidP="002D0440">
      <w:pPr>
        <w:pStyle w:val="ListBullet"/>
        <w:rPr>
          <w:i/>
          <w:iCs/>
        </w:rPr>
      </w:pPr>
      <w:r w:rsidRPr="002D0440">
        <w:rPr>
          <w:i/>
          <w:iCs/>
        </w:rPr>
        <w:t>Main exposure job task</w:t>
      </w:r>
    </w:p>
    <w:p w14:paraId="5D90871F" w14:textId="02B6FF50" w:rsidR="002D0440" w:rsidRPr="00EC6EB7" w:rsidRDefault="00CD4A67" w:rsidP="00CD4A67">
      <w:pPr>
        <w:pStyle w:val="ListNumber"/>
        <w:rPr>
          <w:b/>
          <w:bCs/>
        </w:rPr>
      </w:pPr>
      <w:r w:rsidRPr="00EC6EB7">
        <w:rPr>
          <w:b/>
          <w:bCs/>
        </w:rPr>
        <w:lastRenderedPageBreak/>
        <w:t>Not reported</w:t>
      </w:r>
    </w:p>
    <w:p w14:paraId="379B5928" w14:textId="437995DB" w:rsidR="003A6DBD" w:rsidRPr="003A6DBD" w:rsidRDefault="00EC6EB7" w:rsidP="003A6DBD">
      <w:r w:rsidRPr="00EC6EB7">
        <w:t xml:space="preserve">If no </w:t>
      </w:r>
      <w:r w:rsidRPr="00EC6EB7">
        <w:rPr>
          <w:i/>
          <w:iCs/>
        </w:rPr>
        <w:t>Secondary causing agent</w:t>
      </w:r>
      <w:r w:rsidRPr="00EC6EB7">
        <w:t xml:space="preserve"> has been </w:t>
      </w:r>
      <w:proofErr w:type="gramStart"/>
      <w:r w:rsidRPr="00EC6EB7">
        <w:t>supplied</w:t>
      </w:r>
      <w:proofErr w:type="gramEnd"/>
      <w:r w:rsidRPr="00EC6EB7">
        <w:t xml:space="preserve"> then the text ‘Not reported’ is shown.</w:t>
      </w:r>
      <w:r w:rsidR="00895F2D">
        <w:tab/>
      </w:r>
      <w:r w:rsidR="001A20B0">
        <w:tab/>
      </w:r>
      <w:r w:rsidR="008D2720">
        <w:tab/>
      </w:r>
    </w:p>
    <w:p w14:paraId="15A44CF7" w14:textId="2A59402A" w:rsidR="003A6DBD" w:rsidRDefault="003A6DBD" w:rsidP="003A6DBD">
      <w:pPr>
        <w:pStyle w:val="Heading1"/>
      </w:pPr>
      <w:bookmarkStart w:id="11" w:name="_Toc1876019995"/>
      <w:r>
        <w:t>Navigating the data extracts</w:t>
      </w:r>
      <w:bookmarkEnd w:id="11"/>
    </w:p>
    <w:p w14:paraId="4D96A353" w14:textId="77777777" w:rsidR="00D51661" w:rsidRDefault="00D51661" w:rsidP="00D51661">
      <w:r w:rsidRPr="00D51661">
        <w:rPr>
          <w:b/>
          <w:bCs/>
        </w:rPr>
        <w:t>Sorting</w:t>
      </w:r>
      <w:r>
        <w:t>: You can click on any column header and sort the table by that header.</w:t>
      </w:r>
    </w:p>
    <w:p w14:paraId="731806F1" w14:textId="2704924D" w:rsidR="003A6DBD" w:rsidRDefault="00D51661" w:rsidP="00D51661">
      <w:r>
        <w:t xml:space="preserve">If you place your cursor in the top </w:t>
      </w:r>
      <w:proofErr w:type="gramStart"/>
      <w:r>
        <w:t>right hand</w:t>
      </w:r>
      <w:proofErr w:type="gramEnd"/>
      <w:r>
        <w:t xml:space="preserve"> corner of the table, then four tools display:</w:t>
      </w:r>
    </w:p>
    <w:p w14:paraId="0A72EDB0" w14:textId="4FEF5B39" w:rsidR="00840D1D" w:rsidRDefault="00840D1D" w:rsidP="00840D1D">
      <w:r>
        <w:rPr>
          <w:noProof/>
        </w:rPr>
        <w:drawing>
          <wp:inline distT="0" distB="0" distL="0" distR="0" wp14:anchorId="49FAFE5C" wp14:editId="7D736B7B">
            <wp:extent cx="1183005" cy="237490"/>
            <wp:effectExtent l="0" t="0" r="0" b="0"/>
            <wp:docPr id="20096858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3005" cy="237490"/>
                    </a:xfrm>
                    <a:prstGeom prst="rect">
                      <a:avLst/>
                    </a:prstGeom>
                    <a:noFill/>
                  </pic:spPr>
                </pic:pic>
              </a:graphicData>
            </a:graphic>
          </wp:inline>
        </w:drawing>
      </w:r>
    </w:p>
    <w:p w14:paraId="7C5080E6" w14:textId="21D71400" w:rsidR="00840D1D" w:rsidRDefault="00840D1D" w:rsidP="00840D1D">
      <w:pPr>
        <w:rPr>
          <w:b/>
          <w:bCs/>
        </w:rPr>
      </w:pPr>
      <w:r w:rsidRPr="00840D1D">
        <w:rPr>
          <w:b/>
          <w:bCs/>
        </w:rPr>
        <w:t>Explanations for table tools</w:t>
      </w:r>
    </w:p>
    <w:p w14:paraId="471466AC" w14:textId="5326FA06" w:rsidR="00840D1D" w:rsidRDefault="006E3CC5" w:rsidP="00A0275A">
      <w:pPr>
        <w:tabs>
          <w:tab w:val="left" w:pos="720"/>
        </w:tabs>
        <w:ind w:firstLine="714"/>
      </w:pPr>
      <w:r>
        <w:rPr>
          <w:noProof/>
        </w:rPr>
        <w:drawing>
          <wp:anchor distT="0" distB="0" distL="114300" distR="114300" simplePos="0" relativeHeight="251664384" behindDoc="0" locked="0" layoutInCell="1" allowOverlap="1" wp14:anchorId="155C2771" wp14:editId="1A4B6E94">
            <wp:simplePos x="0" y="0"/>
            <wp:positionH relativeFrom="margin">
              <wp:align>left</wp:align>
            </wp:positionH>
            <wp:positionV relativeFrom="paragraph">
              <wp:posOffset>66675</wp:posOffset>
            </wp:positionV>
            <wp:extent cx="255905" cy="219710"/>
            <wp:effectExtent l="0" t="0" r="0" b="8890"/>
            <wp:wrapNone/>
            <wp:docPr id="6609471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905" cy="219710"/>
                    </a:xfrm>
                    <a:prstGeom prst="rect">
                      <a:avLst/>
                    </a:prstGeom>
                    <a:noFill/>
                  </pic:spPr>
                </pic:pic>
              </a:graphicData>
            </a:graphic>
          </wp:anchor>
        </w:drawing>
      </w:r>
      <w:r w:rsidR="00A0275A" w:rsidRPr="00A0275A">
        <w:t xml:space="preserve">Copies the table image with a caption to your </w:t>
      </w:r>
      <w:proofErr w:type="gramStart"/>
      <w:r w:rsidR="00A0275A" w:rsidRPr="00A0275A">
        <w:t>clipboard</w:t>
      </w:r>
      <w:proofErr w:type="gramEnd"/>
    </w:p>
    <w:p w14:paraId="33CA9C78" w14:textId="23937759" w:rsidR="00A0275A" w:rsidRPr="00840D1D" w:rsidRDefault="00131612" w:rsidP="00A0275A">
      <w:pPr>
        <w:tabs>
          <w:tab w:val="left" w:pos="720"/>
        </w:tabs>
        <w:ind w:firstLine="714"/>
      </w:pPr>
      <w:r w:rsidRPr="00131612">
        <w:t xml:space="preserve">This shows the filters that are impacting this table </w:t>
      </w:r>
      <w:r w:rsidR="00472B97">
        <w:rPr>
          <w:noProof/>
        </w:rPr>
        <w:drawing>
          <wp:anchor distT="0" distB="0" distL="114300" distR="114300" simplePos="0" relativeHeight="251665408" behindDoc="0" locked="0" layoutInCell="1" allowOverlap="1" wp14:anchorId="0342D11B" wp14:editId="618613B0">
            <wp:simplePos x="0" y="0"/>
            <wp:positionH relativeFrom="margin">
              <wp:posOffset>28575</wp:posOffset>
            </wp:positionH>
            <wp:positionV relativeFrom="paragraph">
              <wp:posOffset>104775</wp:posOffset>
            </wp:positionV>
            <wp:extent cx="219710" cy="189230"/>
            <wp:effectExtent l="0" t="0" r="8890" b="1270"/>
            <wp:wrapNone/>
            <wp:docPr id="4148019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189230"/>
                    </a:xfrm>
                    <a:prstGeom prst="rect">
                      <a:avLst/>
                    </a:prstGeom>
                    <a:noFill/>
                  </pic:spPr>
                </pic:pic>
              </a:graphicData>
            </a:graphic>
          </wp:anchor>
        </w:drawing>
      </w:r>
    </w:p>
    <w:p w14:paraId="1B992A07" w14:textId="6B56639A" w:rsidR="00840D1D" w:rsidRDefault="00836555" w:rsidP="00E9103A">
      <w:pPr>
        <w:ind w:left="357" w:firstLine="357"/>
      </w:pPr>
      <w:r>
        <w:rPr>
          <w:noProof/>
        </w:rPr>
        <w:drawing>
          <wp:anchor distT="0" distB="0" distL="114300" distR="114300" simplePos="0" relativeHeight="251666432" behindDoc="0" locked="0" layoutInCell="1" allowOverlap="1" wp14:anchorId="15307D0F" wp14:editId="36C4310E">
            <wp:simplePos x="0" y="0"/>
            <wp:positionH relativeFrom="margin">
              <wp:posOffset>38100</wp:posOffset>
            </wp:positionH>
            <wp:positionV relativeFrom="paragraph">
              <wp:posOffset>66675</wp:posOffset>
            </wp:positionV>
            <wp:extent cx="189230" cy="207010"/>
            <wp:effectExtent l="0" t="0" r="1270" b="2540"/>
            <wp:wrapNone/>
            <wp:docPr id="176060538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 cy="207010"/>
                    </a:xfrm>
                    <a:prstGeom prst="rect">
                      <a:avLst/>
                    </a:prstGeom>
                    <a:noFill/>
                  </pic:spPr>
                </pic:pic>
              </a:graphicData>
            </a:graphic>
          </wp:anchor>
        </w:drawing>
      </w:r>
      <w:r w:rsidR="00E9103A" w:rsidRPr="00E9103A">
        <w:t xml:space="preserve">This shows the table on its own page </w:t>
      </w:r>
      <w:r w:rsidR="00E9103A">
        <w:br w:type="textWrapping" w:clear="all"/>
      </w:r>
    </w:p>
    <w:p w14:paraId="2DA0D028" w14:textId="3F1A5DA9" w:rsidR="00E9103A" w:rsidRDefault="003A2082" w:rsidP="006E3CC5">
      <w:pPr>
        <w:tabs>
          <w:tab w:val="left" w:pos="810"/>
        </w:tabs>
        <w:ind w:firstLine="714"/>
      </w:pPr>
      <w:r>
        <w:rPr>
          <w:noProof/>
        </w:rPr>
        <w:drawing>
          <wp:anchor distT="0" distB="0" distL="114300" distR="114300" simplePos="0" relativeHeight="251667456" behindDoc="0" locked="0" layoutInCell="1" allowOverlap="1" wp14:anchorId="4F2F0500" wp14:editId="65E09B80">
            <wp:simplePos x="0" y="0"/>
            <wp:positionH relativeFrom="column">
              <wp:posOffset>-15240</wp:posOffset>
            </wp:positionH>
            <wp:positionV relativeFrom="paragraph">
              <wp:posOffset>6350</wp:posOffset>
            </wp:positionV>
            <wp:extent cx="257175" cy="198671"/>
            <wp:effectExtent l="0" t="0" r="0" b="0"/>
            <wp:wrapNone/>
            <wp:docPr id="123319399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094" cy="201698"/>
                    </a:xfrm>
                    <a:prstGeom prst="rect">
                      <a:avLst/>
                    </a:prstGeom>
                    <a:noFill/>
                  </pic:spPr>
                </pic:pic>
              </a:graphicData>
            </a:graphic>
            <wp14:sizeRelH relativeFrom="margin">
              <wp14:pctWidth>0</wp14:pctWidth>
            </wp14:sizeRelH>
            <wp14:sizeRelV relativeFrom="margin">
              <wp14:pctHeight>0</wp14:pctHeight>
            </wp14:sizeRelV>
          </wp:anchor>
        </w:drawing>
      </w:r>
      <w:r w:rsidR="006E3CC5" w:rsidRPr="006E3CC5">
        <w:t>If you choose … then you get more options</w:t>
      </w:r>
    </w:p>
    <w:p w14:paraId="32C759A3" w14:textId="243533E7" w:rsidR="00836555" w:rsidRDefault="00CF4063" w:rsidP="00F47F21">
      <w:pPr>
        <w:rPr>
          <w:noProof/>
        </w:rPr>
      </w:pPr>
      <w:r>
        <w:rPr>
          <w:noProof/>
        </w:rPr>
        <w:drawing>
          <wp:anchor distT="0" distB="0" distL="114300" distR="114300" simplePos="0" relativeHeight="251668480" behindDoc="0" locked="0" layoutInCell="1" allowOverlap="1" wp14:anchorId="083B8A94" wp14:editId="3E886C33">
            <wp:simplePos x="0" y="0"/>
            <wp:positionH relativeFrom="column">
              <wp:posOffset>1651635</wp:posOffset>
            </wp:positionH>
            <wp:positionV relativeFrom="paragraph">
              <wp:posOffset>606425</wp:posOffset>
            </wp:positionV>
            <wp:extent cx="3648075" cy="266700"/>
            <wp:effectExtent l="0" t="0" r="9525" b="0"/>
            <wp:wrapNone/>
            <wp:docPr id="107693917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8075" cy="266700"/>
                    </a:xfrm>
                    <a:prstGeom prst="rect">
                      <a:avLst/>
                    </a:prstGeom>
                    <a:noFill/>
                  </pic:spPr>
                </pic:pic>
              </a:graphicData>
            </a:graphic>
          </wp:anchor>
        </w:drawing>
      </w:r>
      <w:r w:rsidR="00F47F21">
        <w:rPr>
          <w:noProof/>
        </w:rPr>
        <w:drawing>
          <wp:inline distT="0" distB="0" distL="0" distR="0" wp14:anchorId="215BE289" wp14:editId="5FA9B2AB">
            <wp:extent cx="1584960" cy="1627505"/>
            <wp:effectExtent l="0" t="0" r="0" b="0"/>
            <wp:docPr id="19164658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4960" cy="1627505"/>
                    </a:xfrm>
                    <a:prstGeom prst="rect">
                      <a:avLst/>
                    </a:prstGeom>
                    <a:noFill/>
                  </pic:spPr>
                </pic:pic>
              </a:graphicData>
            </a:graphic>
          </wp:inline>
        </w:drawing>
      </w:r>
    </w:p>
    <w:p w14:paraId="67A6AE07" w14:textId="77777777" w:rsidR="00AD6EA5" w:rsidRDefault="00AD6EA5" w:rsidP="00AD6EA5">
      <w:pPr>
        <w:rPr>
          <w:noProof/>
        </w:rPr>
      </w:pPr>
    </w:p>
    <w:p w14:paraId="75A9B01E" w14:textId="77777777" w:rsidR="00AD6EA5" w:rsidRDefault="00AD6EA5" w:rsidP="00AD6EA5">
      <w:r>
        <w:t>If you select one of these tools, you can go back to the normal report by clicking on</w:t>
      </w:r>
    </w:p>
    <w:p w14:paraId="453FA16B" w14:textId="5714AD94" w:rsidR="00AD6EA5" w:rsidRDefault="00AD6EA5" w:rsidP="00C873FF">
      <w:pPr>
        <w:tabs>
          <w:tab w:val="left" w:pos="2550"/>
        </w:tabs>
      </w:pPr>
      <w:r w:rsidRPr="00AD6EA5">
        <w:rPr>
          <w:b/>
          <w:bCs/>
        </w:rPr>
        <w:t>Back to report</w:t>
      </w:r>
      <w:r>
        <w:t>.</w:t>
      </w:r>
      <w:r w:rsidR="00C873FF">
        <w:tab/>
      </w:r>
      <w:r w:rsidR="00C873FF">
        <w:rPr>
          <w:noProof/>
        </w:rPr>
        <w:drawing>
          <wp:anchor distT="0" distB="0" distL="114300" distR="114300" simplePos="0" relativeHeight="251669504" behindDoc="0" locked="0" layoutInCell="1" allowOverlap="1" wp14:anchorId="13076826" wp14:editId="69BA7912">
            <wp:simplePos x="0" y="0"/>
            <wp:positionH relativeFrom="column">
              <wp:posOffset>1623060</wp:posOffset>
            </wp:positionH>
            <wp:positionV relativeFrom="paragraph">
              <wp:posOffset>106045</wp:posOffset>
            </wp:positionV>
            <wp:extent cx="981710" cy="274320"/>
            <wp:effectExtent l="0" t="0" r="8890" b="0"/>
            <wp:wrapNone/>
            <wp:docPr id="15721169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1710" cy="274320"/>
                    </a:xfrm>
                    <a:prstGeom prst="rect">
                      <a:avLst/>
                    </a:prstGeom>
                    <a:noFill/>
                  </pic:spPr>
                </pic:pic>
              </a:graphicData>
            </a:graphic>
          </wp:anchor>
        </w:drawing>
      </w:r>
    </w:p>
    <w:p w14:paraId="469E2C62" w14:textId="05EDCA07" w:rsidR="00C873FF" w:rsidRDefault="00C873FF" w:rsidP="00C873FF">
      <w:pPr>
        <w:tabs>
          <w:tab w:val="left" w:pos="4305"/>
        </w:tabs>
      </w:pPr>
      <w:r>
        <w:tab/>
      </w:r>
    </w:p>
    <w:p w14:paraId="48FEAE79" w14:textId="0C003BA6" w:rsidR="00AE6E7D" w:rsidRDefault="00AE6E7D" w:rsidP="00AE6E7D">
      <w:pPr>
        <w:tabs>
          <w:tab w:val="left" w:pos="4305"/>
        </w:tabs>
      </w:pPr>
      <w:r w:rsidRPr="00AE6E7D">
        <w:rPr>
          <w:u w:val="single"/>
        </w:rPr>
        <w:t>Exporting data</w:t>
      </w:r>
      <w:r>
        <w:t xml:space="preserve">: To export the data behind a table select the </w:t>
      </w:r>
      <w:r w:rsidR="00DD7B4F">
        <w:rPr>
          <w:noProof/>
        </w:rPr>
        <w:drawing>
          <wp:inline distT="0" distB="0" distL="0" distR="0" wp14:anchorId="0FC457E2" wp14:editId="4D55CE89">
            <wp:extent cx="237490" cy="133985"/>
            <wp:effectExtent l="0" t="0" r="0" b="0"/>
            <wp:docPr id="16764166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490" cy="133985"/>
                    </a:xfrm>
                    <a:prstGeom prst="rect">
                      <a:avLst/>
                    </a:prstGeom>
                    <a:noFill/>
                  </pic:spPr>
                </pic:pic>
              </a:graphicData>
            </a:graphic>
          </wp:inline>
        </w:drawing>
      </w:r>
      <w:r>
        <w:t xml:space="preserve"> icon at the top of the table, and then select “Export data”. The system will then create an excel file with the data for you.</w:t>
      </w:r>
    </w:p>
    <w:p w14:paraId="6D66FEF1" w14:textId="362308F3" w:rsidR="00C873FF" w:rsidRDefault="00AE6E7D" w:rsidP="00AE6E7D">
      <w:pPr>
        <w:tabs>
          <w:tab w:val="left" w:pos="4305"/>
        </w:tabs>
      </w:pPr>
      <w:r>
        <w:t xml:space="preserve">For example, selecting </w:t>
      </w:r>
      <w:r w:rsidR="006A64DB">
        <w:rPr>
          <w:noProof/>
        </w:rPr>
        <w:drawing>
          <wp:inline distT="0" distB="0" distL="0" distR="0" wp14:anchorId="2184BC52" wp14:editId="095C5368">
            <wp:extent cx="237490" cy="133985"/>
            <wp:effectExtent l="0" t="0" r="0" b="0"/>
            <wp:docPr id="166841269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490" cy="133985"/>
                    </a:xfrm>
                    <a:prstGeom prst="rect">
                      <a:avLst/>
                    </a:prstGeom>
                    <a:noFill/>
                  </pic:spPr>
                </pic:pic>
              </a:graphicData>
            </a:graphic>
          </wp:inline>
        </w:drawing>
      </w:r>
      <w:r>
        <w:t xml:space="preserve"> and then </w:t>
      </w:r>
      <w:r w:rsidR="00F86D5B">
        <w:rPr>
          <w:noProof/>
        </w:rPr>
        <w:drawing>
          <wp:anchor distT="0" distB="0" distL="114300" distR="114300" simplePos="0" relativeHeight="251670528" behindDoc="0" locked="0" layoutInCell="1" allowOverlap="1" wp14:anchorId="1726F120" wp14:editId="512AD2E3">
            <wp:simplePos x="0" y="0"/>
            <wp:positionH relativeFrom="column">
              <wp:posOffset>2118360</wp:posOffset>
            </wp:positionH>
            <wp:positionV relativeFrom="paragraph">
              <wp:posOffset>97790</wp:posOffset>
            </wp:positionV>
            <wp:extent cx="1359535" cy="243840"/>
            <wp:effectExtent l="0" t="0" r="0" b="3810"/>
            <wp:wrapNone/>
            <wp:docPr id="67329616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35" cy="243840"/>
                    </a:xfrm>
                    <a:prstGeom prst="rect">
                      <a:avLst/>
                    </a:prstGeom>
                    <a:noFill/>
                  </pic:spPr>
                </pic:pic>
              </a:graphicData>
            </a:graphic>
          </wp:anchor>
        </w:drawing>
      </w:r>
      <w:r>
        <w:t xml:space="preserve">   </w:t>
      </w:r>
    </w:p>
    <w:p w14:paraId="4776BCAE" w14:textId="240931A5" w:rsidR="00E55C97" w:rsidRDefault="00E55C97" w:rsidP="00E55C97">
      <w:r>
        <w:rPr>
          <w:noProof/>
        </w:rPr>
        <w:drawing>
          <wp:inline distT="0" distB="0" distL="0" distR="0" wp14:anchorId="757F87E7" wp14:editId="50C155E6">
            <wp:extent cx="6193790" cy="1103630"/>
            <wp:effectExtent l="0" t="0" r="0" b="1270"/>
            <wp:docPr id="159698069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3790" cy="1103630"/>
                    </a:xfrm>
                    <a:prstGeom prst="rect">
                      <a:avLst/>
                    </a:prstGeom>
                    <a:noFill/>
                  </pic:spPr>
                </pic:pic>
              </a:graphicData>
            </a:graphic>
          </wp:inline>
        </w:drawing>
      </w:r>
    </w:p>
    <w:p w14:paraId="0FB7265C" w14:textId="50766533" w:rsidR="00E55C97" w:rsidRDefault="00E55C97" w:rsidP="00E55C97">
      <w:r>
        <w:t>Creates this Excel file:</w:t>
      </w:r>
    </w:p>
    <w:p w14:paraId="327BFBEC" w14:textId="2EC747EC" w:rsidR="00F71238" w:rsidRDefault="00F71238" w:rsidP="00F71238">
      <w:r>
        <w:rPr>
          <w:noProof/>
        </w:rPr>
        <w:drawing>
          <wp:inline distT="0" distB="0" distL="0" distR="0" wp14:anchorId="39572D0A" wp14:editId="7D1D606E">
            <wp:extent cx="6188075" cy="853440"/>
            <wp:effectExtent l="0" t="0" r="3175" b="3810"/>
            <wp:docPr id="128363214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8075" cy="853440"/>
                    </a:xfrm>
                    <a:prstGeom prst="rect">
                      <a:avLst/>
                    </a:prstGeom>
                    <a:noFill/>
                  </pic:spPr>
                </pic:pic>
              </a:graphicData>
            </a:graphic>
          </wp:inline>
        </w:drawing>
      </w:r>
    </w:p>
    <w:p w14:paraId="4D33342B" w14:textId="0A81CD5D" w:rsidR="00F71238" w:rsidRDefault="001772DE" w:rsidP="001772DE">
      <w:pPr>
        <w:pStyle w:val="Heading1"/>
      </w:pPr>
      <w:bookmarkStart w:id="12" w:name="_Toc1077461976"/>
      <w:r>
        <w:lastRenderedPageBreak/>
        <w:t>Reference data</w:t>
      </w:r>
      <w:bookmarkEnd w:id="12"/>
    </w:p>
    <w:p w14:paraId="42FAF565" w14:textId="77777777" w:rsidR="004F060A" w:rsidRDefault="004F060A" w:rsidP="004F060A">
      <w:r>
        <w:t>In the National Registry we supply drop down lists and look-up tables to make it easier for the physician to do their data entry. This also provides consistency and quality in the data collected.</w:t>
      </w:r>
    </w:p>
    <w:p w14:paraId="30A4F477" w14:textId="77777777" w:rsidR="004F060A" w:rsidRDefault="004F060A" w:rsidP="004F060A">
      <w:r>
        <w:t>In the data dictionary presented above the following fields have their reference data values listed:</w:t>
      </w:r>
    </w:p>
    <w:p w14:paraId="43434BBA" w14:textId="30222A7E" w:rsidR="004F060A" w:rsidRDefault="004F060A" w:rsidP="004F060A">
      <w:pPr>
        <w:pStyle w:val="ListBullet"/>
      </w:pPr>
      <w:r>
        <w:t>Sex</w:t>
      </w:r>
    </w:p>
    <w:p w14:paraId="07BCF7E3" w14:textId="4D3E713C" w:rsidR="004F060A" w:rsidRDefault="004F060A" w:rsidP="004F060A">
      <w:pPr>
        <w:pStyle w:val="ListBullet"/>
      </w:pPr>
      <w:r>
        <w:t>Indigenous status</w:t>
      </w:r>
    </w:p>
    <w:p w14:paraId="777E86B8" w14:textId="372CC758" w:rsidR="004F060A" w:rsidRDefault="004F060A" w:rsidP="004F060A">
      <w:pPr>
        <w:pStyle w:val="ListBullet"/>
      </w:pPr>
      <w:r>
        <w:t>Age group on diagnosis</w:t>
      </w:r>
    </w:p>
    <w:p w14:paraId="4C033715" w14:textId="5378D4DD" w:rsidR="004F060A" w:rsidRDefault="004F060A" w:rsidP="004F060A">
      <w:pPr>
        <w:pStyle w:val="ListBullet"/>
      </w:pPr>
      <w:r>
        <w:t>Time frame since last/main exposure</w:t>
      </w:r>
    </w:p>
    <w:p w14:paraId="673607CA" w14:textId="449D6EC3" w:rsidR="001772DE" w:rsidRDefault="004F060A" w:rsidP="004F060A">
      <w:pPr>
        <w:pStyle w:val="ListBullet"/>
      </w:pPr>
      <w:r>
        <w:t>Total years of exposure</w:t>
      </w:r>
    </w:p>
    <w:p w14:paraId="5E430D82" w14:textId="77777777" w:rsidR="003F3812" w:rsidRDefault="003F3812" w:rsidP="003F3812">
      <w:pPr>
        <w:rPr>
          <w:lang w:eastAsia="en-AU"/>
        </w:rPr>
      </w:pPr>
      <w:r>
        <w:rPr>
          <w:lang w:eastAsia="en-AU"/>
        </w:rPr>
        <w:t>For Industry, Occupation, Country of Birth and Language spoken at home the list of values is too large to incorporate into a document. These are available on the Australian Bureau of Statistics Website.</w:t>
      </w:r>
    </w:p>
    <w:p w14:paraId="4D6A21EC" w14:textId="77777777" w:rsidR="003F3812" w:rsidRDefault="003F3812" w:rsidP="003F3812">
      <w:pPr>
        <w:rPr>
          <w:lang w:eastAsia="en-AU"/>
        </w:rPr>
      </w:pPr>
      <w:r>
        <w:rPr>
          <w:lang w:eastAsia="en-AU"/>
        </w:rPr>
        <w:t>The following reference data set values are not detailed in the data dictionary:</w:t>
      </w:r>
    </w:p>
    <w:p w14:paraId="7BA43193" w14:textId="46DE3B8A" w:rsidR="003F3812" w:rsidRDefault="003F3812" w:rsidP="003F3812">
      <w:pPr>
        <w:pStyle w:val="ListBullet"/>
      </w:pPr>
      <w:r>
        <w:t>Diseases</w:t>
      </w:r>
    </w:p>
    <w:p w14:paraId="650EC23F" w14:textId="3E1407CF" w:rsidR="003F3812" w:rsidRDefault="003F3812" w:rsidP="003F3812">
      <w:pPr>
        <w:pStyle w:val="ListBullet"/>
      </w:pPr>
      <w:r>
        <w:t xml:space="preserve">Disease causing </w:t>
      </w:r>
      <w:proofErr w:type="gramStart"/>
      <w:r>
        <w:t>agents</w:t>
      </w:r>
      <w:proofErr w:type="gramEnd"/>
    </w:p>
    <w:p w14:paraId="023ECFD2" w14:textId="3DDE65D0" w:rsidR="003F3812" w:rsidRDefault="003F3812" w:rsidP="003F3812">
      <w:pPr>
        <w:pStyle w:val="ListBullet"/>
      </w:pPr>
      <w:r>
        <w:t>Medical tests, and</w:t>
      </w:r>
    </w:p>
    <w:p w14:paraId="3EB7521A" w14:textId="7AEDC92C" w:rsidR="003F3812" w:rsidRDefault="003F3812" w:rsidP="003F3812">
      <w:pPr>
        <w:pStyle w:val="ListBullet"/>
      </w:pPr>
      <w:r>
        <w:t>Job tasks</w:t>
      </w:r>
    </w:p>
    <w:p w14:paraId="0D69AEA2" w14:textId="3084D83F" w:rsidR="003F3812" w:rsidRDefault="003F3812" w:rsidP="003F3812">
      <w:pPr>
        <w:rPr>
          <w:lang w:eastAsia="en-AU"/>
        </w:rPr>
      </w:pPr>
      <w:r>
        <w:rPr>
          <w:lang w:eastAsia="en-AU"/>
        </w:rPr>
        <w:t>The value sets for these fields are detailed below.</w:t>
      </w:r>
    </w:p>
    <w:p w14:paraId="4929505D" w14:textId="57E099B9" w:rsidR="00543282" w:rsidRDefault="00543282" w:rsidP="00543282">
      <w:pPr>
        <w:pStyle w:val="Heading2"/>
        <w:rPr>
          <w:lang w:eastAsia="en-AU"/>
        </w:rPr>
      </w:pPr>
      <w:bookmarkStart w:id="13" w:name="_Toc161665730"/>
      <w:bookmarkStart w:id="14" w:name="_Toc426174363"/>
      <w:r w:rsidRPr="31D7DACD">
        <w:rPr>
          <w:lang w:eastAsia="en-AU"/>
        </w:rPr>
        <w:t>Diseases</w:t>
      </w:r>
      <w:bookmarkEnd w:id="13"/>
      <w:bookmarkEnd w:id="14"/>
    </w:p>
    <w:p w14:paraId="2AF86D42" w14:textId="52352060" w:rsidR="00543282" w:rsidRDefault="00616201" w:rsidP="00543282">
      <w:pPr>
        <w:rPr>
          <w:lang w:eastAsia="en-AU"/>
        </w:rPr>
      </w:pPr>
      <w:r w:rsidRPr="00616201">
        <w:rPr>
          <w:lang w:eastAsia="en-AU"/>
        </w:rPr>
        <w:t xml:space="preserve">The National Registry presents the physician with following common respiratory diseases to populate the </w:t>
      </w:r>
      <w:proofErr w:type="gramStart"/>
      <w:r w:rsidRPr="00616201">
        <w:rPr>
          <w:lang w:eastAsia="en-AU"/>
        </w:rPr>
        <w:t>drop down</w:t>
      </w:r>
      <w:proofErr w:type="gramEnd"/>
      <w:r w:rsidRPr="00616201">
        <w:rPr>
          <w:lang w:eastAsia="en-AU"/>
        </w:rPr>
        <w:t xml:space="preserve"> list of relevant diseases. This table also shows the SNOMED code associated with each disease.</w:t>
      </w:r>
    </w:p>
    <w:p w14:paraId="23D6BD6C" w14:textId="77777777" w:rsidR="00143695" w:rsidRDefault="00143695" w:rsidP="00543282">
      <w:pPr>
        <w:rPr>
          <w:lang w:eastAsia="en-AU"/>
        </w:rPr>
      </w:pPr>
    </w:p>
    <w:tbl>
      <w:tblPr>
        <w:tblStyle w:val="DepartmentofHealthtable"/>
        <w:tblW w:w="7371" w:type="dxa"/>
        <w:tblLook w:val="04A0" w:firstRow="1" w:lastRow="0" w:firstColumn="1" w:lastColumn="0" w:noHBand="0" w:noVBand="1"/>
      </w:tblPr>
      <w:tblGrid>
        <w:gridCol w:w="882"/>
        <w:gridCol w:w="3430"/>
        <w:gridCol w:w="1140"/>
        <w:gridCol w:w="1919"/>
      </w:tblGrid>
      <w:tr w:rsidR="00143695" w14:paraId="75189702" w14:textId="77777777" w:rsidTr="006A45A6">
        <w:trPr>
          <w:cnfStyle w:val="100000000000" w:firstRow="1" w:lastRow="0" w:firstColumn="0" w:lastColumn="0" w:oddVBand="0" w:evenVBand="0" w:oddHBand="0" w:evenHBand="0" w:firstRowFirstColumn="0" w:firstRowLastColumn="0" w:lastRowFirstColumn="0" w:lastRowLastColumn="0"/>
          <w:trHeight w:val="300"/>
        </w:trPr>
        <w:tc>
          <w:tcPr>
            <w:tcW w:w="870" w:type="dxa"/>
          </w:tcPr>
          <w:p w14:paraId="4DCD4F26" w14:textId="3BF06A66" w:rsidR="00143695" w:rsidRDefault="00143695" w:rsidP="00143695">
            <w:pPr>
              <w:rPr>
                <w:lang w:eastAsia="en-AU"/>
              </w:rPr>
            </w:pPr>
            <w:r>
              <w:rPr>
                <w:lang w:eastAsia="en-AU"/>
              </w:rPr>
              <w:t>Display order</w:t>
            </w:r>
          </w:p>
        </w:tc>
        <w:tc>
          <w:tcPr>
            <w:tcW w:w="3383" w:type="dxa"/>
          </w:tcPr>
          <w:p w14:paraId="586237B6" w14:textId="7A40EE6D" w:rsidR="00143695" w:rsidRDefault="00143695" w:rsidP="00143695">
            <w:pPr>
              <w:rPr>
                <w:lang w:eastAsia="en-AU"/>
              </w:rPr>
            </w:pPr>
            <w:r>
              <w:rPr>
                <w:lang w:eastAsia="en-AU"/>
              </w:rPr>
              <w:t>Disease</w:t>
            </w:r>
          </w:p>
        </w:tc>
        <w:tc>
          <w:tcPr>
            <w:tcW w:w="0" w:type="dxa"/>
          </w:tcPr>
          <w:p w14:paraId="4B002D9D" w14:textId="343EF013" w:rsidR="00143695" w:rsidRDefault="00143695" w:rsidP="00143695">
            <w:pPr>
              <w:rPr>
                <w:lang w:eastAsia="en-AU"/>
              </w:rPr>
            </w:pPr>
            <w:proofErr w:type="gramStart"/>
            <w:r>
              <w:rPr>
                <w:lang w:eastAsia="en-AU"/>
              </w:rPr>
              <w:t>Mandatory</w:t>
            </w:r>
            <w:proofErr w:type="gramEnd"/>
            <w:r>
              <w:rPr>
                <w:lang w:eastAsia="en-AU"/>
              </w:rPr>
              <w:t xml:space="preserve"> notify</w:t>
            </w:r>
          </w:p>
        </w:tc>
        <w:tc>
          <w:tcPr>
            <w:tcW w:w="0" w:type="dxa"/>
          </w:tcPr>
          <w:p w14:paraId="60E2BA79" w14:textId="2E76DFBB" w:rsidR="00143695" w:rsidRDefault="00143695" w:rsidP="00143695">
            <w:pPr>
              <w:rPr>
                <w:lang w:eastAsia="en-AU"/>
              </w:rPr>
            </w:pPr>
            <w:r>
              <w:rPr>
                <w:lang w:eastAsia="en-AU"/>
              </w:rPr>
              <w:t>SNOMED code</w:t>
            </w:r>
          </w:p>
        </w:tc>
      </w:tr>
      <w:tr w:rsidR="00143695" w14:paraId="464F808F" w14:textId="77777777" w:rsidTr="006A45A6">
        <w:trPr>
          <w:trHeight w:val="300"/>
        </w:trPr>
        <w:tc>
          <w:tcPr>
            <w:tcW w:w="870" w:type="dxa"/>
          </w:tcPr>
          <w:p w14:paraId="4B662CE0" w14:textId="37D03210" w:rsidR="00143695" w:rsidRDefault="00143695" w:rsidP="00143695">
            <w:pPr>
              <w:rPr>
                <w:lang w:eastAsia="en-AU"/>
              </w:rPr>
            </w:pPr>
            <w:r>
              <w:rPr>
                <w:lang w:eastAsia="en-AU"/>
              </w:rPr>
              <w:t>1</w:t>
            </w:r>
          </w:p>
        </w:tc>
        <w:tc>
          <w:tcPr>
            <w:tcW w:w="3383" w:type="dxa"/>
          </w:tcPr>
          <w:p w14:paraId="29D45EAD" w14:textId="63AA1907" w:rsidR="00143695" w:rsidRDefault="00A2116D" w:rsidP="00143695">
            <w:pPr>
              <w:rPr>
                <w:lang w:eastAsia="en-AU"/>
              </w:rPr>
            </w:pPr>
            <w:r w:rsidRPr="00A2116D">
              <w:rPr>
                <w:lang w:eastAsia="en-AU"/>
              </w:rPr>
              <w:t>Silicosis - Acute (</w:t>
            </w:r>
            <w:proofErr w:type="spellStart"/>
            <w:r w:rsidRPr="00A2116D">
              <w:rPr>
                <w:lang w:eastAsia="en-AU"/>
              </w:rPr>
              <w:t>silicoproteinosis</w:t>
            </w:r>
            <w:proofErr w:type="spellEnd"/>
            <w:r w:rsidRPr="00A2116D">
              <w:rPr>
                <w:lang w:eastAsia="en-AU"/>
              </w:rPr>
              <w:t>)</w:t>
            </w:r>
          </w:p>
        </w:tc>
        <w:tc>
          <w:tcPr>
            <w:tcW w:w="0" w:type="dxa"/>
          </w:tcPr>
          <w:p w14:paraId="5340C965" w14:textId="3E3AAE9B" w:rsidR="00143695" w:rsidRDefault="00E72805" w:rsidP="00143695">
            <w:pPr>
              <w:rPr>
                <w:lang w:eastAsia="en-AU"/>
              </w:rPr>
            </w:pPr>
            <w:r>
              <w:rPr>
                <w:lang w:eastAsia="en-AU"/>
              </w:rPr>
              <w:t>Y</w:t>
            </w:r>
          </w:p>
        </w:tc>
        <w:tc>
          <w:tcPr>
            <w:tcW w:w="0" w:type="dxa"/>
          </w:tcPr>
          <w:p w14:paraId="777B0A85" w14:textId="1F22689F" w:rsidR="00143695" w:rsidRDefault="00F56C0F" w:rsidP="00143695">
            <w:pPr>
              <w:rPr>
                <w:lang w:eastAsia="en-AU"/>
              </w:rPr>
            </w:pPr>
            <w:r w:rsidRPr="00F56C0F">
              <w:rPr>
                <w:lang w:eastAsia="en-AU"/>
              </w:rPr>
              <w:t>233760007</w:t>
            </w:r>
          </w:p>
        </w:tc>
      </w:tr>
      <w:tr w:rsidR="00143695" w14:paraId="0F482374" w14:textId="77777777" w:rsidTr="006A45A6">
        <w:trPr>
          <w:trHeight w:val="300"/>
        </w:trPr>
        <w:tc>
          <w:tcPr>
            <w:tcW w:w="870" w:type="dxa"/>
          </w:tcPr>
          <w:p w14:paraId="7303CBAF" w14:textId="68ABD1ED" w:rsidR="00143695" w:rsidRDefault="00143695" w:rsidP="00143695">
            <w:pPr>
              <w:rPr>
                <w:lang w:eastAsia="en-AU"/>
              </w:rPr>
            </w:pPr>
            <w:r>
              <w:rPr>
                <w:lang w:eastAsia="en-AU"/>
              </w:rPr>
              <w:t>2</w:t>
            </w:r>
          </w:p>
        </w:tc>
        <w:tc>
          <w:tcPr>
            <w:tcW w:w="3383" w:type="dxa"/>
          </w:tcPr>
          <w:p w14:paraId="73A9DB54" w14:textId="41F3F52B" w:rsidR="00143695" w:rsidRDefault="00B00B6E" w:rsidP="00143695">
            <w:pPr>
              <w:rPr>
                <w:lang w:eastAsia="en-AU"/>
              </w:rPr>
            </w:pPr>
            <w:r w:rsidRPr="00B00B6E">
              <w:rPr>
                <w:lang w:eastAsia="en-AU"/>
              </w:rPr>
              <w:t>Silicosis - Accelerated Simple</w:t>
            </w:r>
          </w:p>
        </w:tc>
        <w:tc>
          <w:tcPr>
            <w:tcW w:w="0" w:type="dxa"/>
          </w:tcPr>
          <w:p w14:paraId="56500EF0" w14:textId="42D2D7ED" w:rsidR="00143695" w:rsidRDefault="00E72805" w:rsidP="00143695">
            <w:pPr>
              <w:rPr>
                <w:lang w:eastAsia="en-AU"/>
              </w:rPr>
            </w:pPr>
            <w:r>
              <w:rPr>
                <w:lang w:eastAsia="en-AU"/>
              </w:rPr>
              <w:t>Y</w:t>
            </w:r>
          </w:p>
        </w:tc>
        <w:tc>
          <w:tcPr>
            <w:tcW w:w="0" w:type="dxa"/>
          </w:tcPr>
          <w:p w14:paraId="5859FCE8" w14:textId="7854563D" w:rsidR="00143695" w:rsidRDefault="005D3E97" w:rsidP="00143695">
            <w:pPr>
              <w:rPr>
                <w:lang w:eastAsia="en-AU"/>
              </w:rPr>
            </w:pPr>
            <w:r w:rsidRPr="005D3E97">
              <w:rPr>
                <w:lang w:eastAsia="en-AU"/>
              </w:rPr>
              <w:t>1606841000168106</w:t>
            </w:r>
          </w:p>
        </w:tc>
      </w:tr>
      <w:tr w:rsidR="00143695" w14:paraId="569E7508" w14:textId="77777777" w:rsidTr="006A45A6">
        <w:trPr>
          <w:trHeight w:val="300"/>
        </w:trPr>
        <w:tc>
          <w:tcPr>
            <w:tcW w:w="870" w:type="dxa"/>
          </w:tcPr>
          <w:p w14:paraId="5D84E471" w14:textId="0BF064F5" w:rsidR="00143695" w:rsidRDefault="00143695" w:rsidP="00143695">
            <w:pPr>
              <w:rPr>
                <w:lang w:eastAsia="en-AU"/>
              </w:rPr>
            </w:pPr>
            <w:r>
              <w:rPr>
                <w:lang w:eastAsia="en-AU"/>
              </w:rPr>
              <w:t>3</w:t>
            </w:r>
          </w:p>
        </w:tc>
        <w:tc>
          <w:tcPr>
            <w:tcW w:w="3383" w:type="dxa"/>
          </w:tcPr>
          <w:p w14:paraId="4E3CB1F2" w14:textId="7E6FC723" w:rsidR="00143695" w:rsidRDefault="00EA6EA5" w:rsidP="00143695">
            <w:pPr>
              <w:rPr>
                <w:lang w:eastAsia="en-AU"/>
              </w:rPr>
            </w:pPr>
            <w:r w:rsidRPr="00EA6EA5">
              <w:rPr>
                <w:lang w:eastAsia="en-AU"/>
              </w:rPr>
              <w:t>Silicosis - Accelerated Complicated</w:t>
            </w:r>
          </w:p>
        </w:tc>
        <w:tc>
          <w:tcPr>
            <w:tcW w:w="0" w:type="dxa"/>
          </w:tcPr>
          <w:p w14:paraId="0983642A" w14:textId="48179D42" w:rsidR="00143695" w:rsidRDefault="00E72805" w:rsidP="00143695">
            <w:pPr>
              <w:rPr>
                <w:lang w:eastAsia="en-AU"/>
              </w:rPr>
            </w:pPr>
            <w:r>
              <w:rPr>
                <w:lang w:eastAsia="en-AU"/>
              </w:rPr>
              <w:t>Y</w:t>
            </w:r>
          </w:p>
        </w:tc>
        <w:tc>
          <w:tcPr>
            <w:tcW w:w="0" w:type="dxa"/>
          </w:tcPr>
          <w:p w14:paraId="10A64B2B" w14:textId="179E5829" w:rsidR="00143695" w:rsidRDefault="00E43661" w:rsidP="00143695">
            <w:pPr>
              <w:rPr>
                <w:lang w:eastAsia="en-AU"/>
              </w:rPr>
            </w:pPr>
            <w:r w:rsidRPr="00E43661">
              <w:rPr>
                <w:lang w:eastAsia="en-AU"/>
              </w:rPr>
              <w:t>1606851000168108</w:t>
            </w:r>
          </w:p>
        </w:tc>
      </w:tr>
      <w:tr w:rsidR="00143695" w14:paraId="2BC60D02" w14:textId="77777777" w:rsidTr="006A45A6">
        <w:trPr>
          <w:trHeight w:val="300"/>
        </w:trPr>
        <w:tc>
          <w:tcPr>
            <w:tcW w:w="870" w:type="dxa"/>
          </w:tcPr>
          <w:p w14:paraId="17FC8787" w14:textId="43EE908E" w:rsidR="00143695" w:rsidRDefault="00143695" w:rsidP="00143695">
            <w:pPr>
              <w:rPr>
                <w:lang w:eastAsia="en-AU"/>
              </w:rPr>
            </w:pPr>
            <w:r>
              <w:rPr>
                <w:lang w:eastAsia="en-AU"/>
              </w:rPr>
              <w:t>4</w:t>
            </w:r>
          </w:p>
        </w:tc>
        <w:tc>
          <w:tcPr>
            <w:tcW w:w="3383" w:type="dxa"/>
          </w:tcPr>
          <w:p w14:paraId="4DE814CB" w14:textId="3EF9DD0F" w:rsidR="00143695" w:rsidRDefault="006767D5" w:rsidP="00143695">
            <w:pPr>
              <w:rPr>
                <w:lang w:eastAsia="en-AU"/>
              </w:rPr>
            </w:pPr>
            <w:r w:rsidRPr="006767D5">
              <w:rPr>
                <w:lang w:eastAsia="en-AU"/>
              </w:rPr>
              <w:t>Silicosis - Chronic Simple</w:t>
            </w:r>
          </w:p>
        </w:tc>
        <w:tc>
          <w:tcPr>
            <w:tcW w:w="0" w:type="dxa"/>
          </w:tcPr>
          <w:p w14:paraId="5B7285EA" w14:textId="7FCFAA79" w:rsidR="00143695" w:rsidRDefault="00E72805" w:rsidP="00143695">
            <w:pPr>
              <w:rPr>
                <w:lang w:eastAsia="en-AU"/>
              </w:rPr>
            </w:pPr>
            <w:r>
              <w:rPr>
                <w:lang w:eastAsia="en-AU"/>
              </w:rPr>
              <w:t>Y</w:t>
            </w:r>
          </w:p>
        </w:tc>
        <w:tc>
          <w:tcPr>
            <w:tcW w:w="0" w:type="dxa"/>
          </w:tcPr>
          <w:p w14:paraId="53883780" w14:textId="3627510E" w:rsidR="00143695" w:rsidRDefault="00CD1E30" w:rsidP="00143695">
            <w:pPr>
              <w:rPr>
                <w:lang w:eastAsia="en-AU"/>
              </w:rPr>
            </w:pPr>
            <w:r w:rsidRPr="00CD1E30">
              <w:rPr>
                <w:lang w:eastAsia="en-AU"/>
              </w:rPr>
              <w:t>1601731000168104</w:t>
            </w:r>
          </w:p>
        </w:tc>
      </w:tr>
      <w:tr w:rsidR="00143695" w14:paraId="25CAA77B" w14:textId="77777777" w:rsidTr="006A45A6">
        <w:trPr>
          <w:trHeight w:val="300"/>
        </w:trPr>
        <w:tc>
          <w:tcPr>
            <w:tcW w:w="870" w:type="dxa"/>
          </w:tcPr>
          <w:p w14:paraId="67EDC198" w14:textId="70F52EF3" w:rsidR="00143695" w:rsidRDefault="00143695" w:rsidP="00143695">
            <w:pPr>
              <w:rPr>
                <w:lang w:eastAsia="en-AU"/>
              </w:rPr>
            </w:pPr>
            <w:r>
              <w:rPr>
                <w:lang w:eastAsia="en-AU"/>
              </w:rPr>
              <w:t>5</w:t>
            </w:r>
          </w:p>
        </w:tc>
        <w:tc>
          <w:tcPr>
            <w:tcW w:w="3383" w:type="dxa"/>
          </w:tcPr>
          <w:p w14:paraId="2728C314" w14:textId="6FA9EE9E" w:rsidR="00143695" w:rsidRDefault="0004567E" w:rsidP="00143695">
            <w:pPr>
              <w:rPr>
                <w:lang w:eastAsia="en-AU"/>
              </w:rPr>
            </w:pPr>
            <w:r w:rsidRPr="0004567E">
              <w:rPr>
                <w:lang w:eastAsia="en-AU"/>
              </w:rPr>
              <w:t>Silicosis - Chronic Complicated</w:t>
            </w:r>
          </w:p>
        </w:tc>
        <w:tc>
          <w:tcPr>
            <w:tcW w:w="0" w:type="dxa"/>
          </w:tcPr>
          <w:p w14:paraId="61D0AE74" w14:textId="203507F4" w:rsidR="00143695" w:rsidRDefault="00E72805" w:rsidP="00143695">
            <w:pPr>
              <w:rPr>
                <w:lang w:eastAsia="en-AU"/>
              </w:rPr>
            </w:pPr>
            <w:r>
              <w:rPr>
                <w:lang w:eastAsia="en-AU"/>
              </w:rPr>
              <w:t>Y</w:t>
            </w:r>
          </w:p>
        </w:tc>
        <w:tc>
          <w:tcPr>
            <w:tcW w:w="0" w:type="dxa"/>
          </w:tcPr>
          <w:p w14:paraId="1DC19054" w14:textId="1666F437" w:rsidR="00143695" w:rsidRDefault="00D87421" w:rsidP="00143695">
            <w:pPr>
              <w:rPr>
                <w:lang w:eastAsia="en-AU"/>
              </w:rPr>
            </w:pPr>
            <w:r w:rsidRPr="00D87421">
              <w:rPr>
                <w:lang w:eastAsia="en-AU"/>
              </w:rPr>
              <w:t>1601741000168108</w:t>
            </w:r>
          </w:p>
        </w:tc>
      </w:tr>
      <w:tr w:rsidR="00143695" w14:paraId="338E1851" w14:textId="77777777" w:rsidTr="006A45A6">
        <w:trPr>
          <w:trHeight w:val="300"/>
        </w:trPr>
        <w:tc>
          <w:tcPr>
            <w:tcW w:w="870" w:type="dxa"/>
          </w:tcPr>
          <w:p w14:paraId="6A87DFAA" w14:textId="36A975AC" w:rsidR="00143695" w:rsidRDefault="00143695" w:rsidP="00143695">
            <w:pPr>
              <w:rPr>
                <w:lang w:eastAsia="en-AU"/>
              </w:rPr>
            </w:pPr>
            <w:r>
              <w:rPr>
                <w:lang w:eastAsia="en-AU"/>
              </w:rPr>
              <w:t>6</w:t>
            </w:r>
          </w:p>
        </w:tc>
        <w:tc>
          <w:tcPr>
            <w:tcW w:w="3383" w:type="dxa"/>
          </w:tcPr>
          <w:p w14:paraId="799C6F9F" w14:textId="4BAB4C65" w:rsidR="00143695" w:rsidRDefault="00401B4B" w:rsidP="00143695">
            <w:pPr>
              <w:rPr>
                <w:lang w:eastAsia="en-AU"/>
              </w:rPr>
            </w:pPr>
            <w:r w:rsidRPr="00401B4B">
              <w:rPr>
                <w:lang w:eastAsia="en-AU"/>
              </w:rPr>
              <w:t>Asbestosis</w:t>
            </w:r>
          </w:p>
        </w:tc>
        <w:tc>
          <w:tcPr>
            <w:tcW w:w="0" w:type="dxa"/>
          </w:tcPr>
          <w:p w14:paraId="01731210" w14:textId="644576A6" w:rsidR="00143695" w:rsidRDefault="00906964" w:rsidP="00143695">
            <w:pPr>
              <w:rPr>
                <w:lang w:eastAsia="en-AU"/>
              </w:rPr>
            </w:pPr>
            <w:r>
              <w:rPr>
                <w:lang w:eastAsia="en-AU"/>
              </w:rPr>
              <w:t>N</w:t>
            </w:r>
          </w:p>
        </w:tc>
        <w:tc>
          <w:tcPr>
            <w:tcW w:w="0" w:type="dxa"/>
          </w:tcPr>
          <w:p w14:paraId="3688A77C" w14:textId="4762D7C2" w:rsidR="00143695" w:rsidRDefault="00F233B0" w:rsidP="00143695">
            <w:pPr>
              <w:rPr>
                <w:lang w:eastAsia="en-AU"/>
              </w:rPr>
            </w:pPr>
            <w:r w:rsidRPr="00F233B0">
              <w:rPr>
                <w:lang w:eastAsia="en-AU"/>
              </w:rPr>
              <w:t>22607003</w:t>
            </w:r>
          </w:p>
        </w:tc>
      </w:tr>
      <w:tr w:rsidR="00143695" w14:paraId="223D246B" w14:textId="77777777" w:rsidTr="006A45A6">
        <w:trPr>
          <w:trHeight w:val="300"/>
        </w:trPr>
        <w:tc>
          <w:tcPr>
            <w:tcW w:w="870" w:type="dxa"/>
          </w:tcPr>
          <w:p w14:paraId="6D479950" w14:textId="7B6CB112" w:rsidR="00143695" w:rsidRDefault="00143695" w:rsidP="00143695">
            <w:pPr>
              <w:rPr>
                <w:lang w:eastAsia="en-AU"/>
              </w:rPr>
            </w:pPr>
            <w:r>
              <w:rPr>
                <w:lang w:eastAsia="en-AU"/>
              </w:rPr>
              <w:t>7</w:t>
            </w:r>
          </w:p>
        </w:tc>
        <w:tc>
          <w:tcPr>
            <w:tcW w:w="3383" w:type="dxa"/>
          </w:tcPr>
          <w:p w14:paraId="6ED1939C" w14:textId="4E988B05" w:rsidR="00143695" w:rsidRDefault="00A47E09" w:rsidP="00143695">
            <w:pPr>
              <w:rPr>
                <w:lang w:eastAsia="en-AU"/>
              </w:rPr>
            </w:pPr>
            <w:r w:rsidRPr="00A47E09">
              <w:rPr>
                <w:lang w:eastAsia="en-AU"/>
              </w:rPr>
              <w:t>Asthma - Occupational</w:t>
            </w:r>
          </w:p>
        </w:tc>
        <w:tc>
          <w:tcPr>
            <w:tcW w:w="0" w:type="dxa"/>
          </w:tcPr>
          <w:p w14:paraId="7918CA1E" w14:textId="58EF8E48" w:rsidR="00143695" w:rsidRDefault="00906964" w:rsidP="00143695">
            <w:pPr>
              <w:rPr>
                <w:lang w:eastAsia="en-AU"/>
              </w:rPr>
            </w:pPr>
            <w:r>
              <w:rPr>
                <w:lang w:eastAsia="en-AU"/>
              </w:rPr>
              <w:t>N</w:t>
            </w:r>
          </w:p>
        </w:tc>
        <w:tc>
          <w:tcPr>
            <w:tcW w:w="0" w:type="dxa"/>
          </w:tcPr>
          <w:p w14:paraId="470EEA3E" w14:textId="1BF49125" w:rsidR="00143695" w:rsidRDefault="008E72F3" w:rsidP="00143695">
            <w:pPr>
              <w:rPr>
                <w:lang w:eastAsia="en-AU"/>
              </w:rPr>
            </w:pPr>
            <w:r w:rsidRPr="008E72F3">
              <w:rPr>
                <w:lang w:eastAsia="en-AU"/>
              </w:rPr>
              <w:t>57607007</w:t>
            </w:r>
          </w:p>
        </w:tc>
      </w:tr>
      <w:tr w:rsidR="00143695" w14:paraId="67BE0DDE" w14:textId="77777777" w:rsidTr="006A45A6">
        <w:trPr>
          <w:trHeight w:val="300"/>
        </w:trPr>
        <w:tc>
          <w:tcPr>
            <w:tcW w:w="870" w:type="dxa"/>
          </w:tcPr>
          <w:p w14:paraId="7BB04A16" w14:textId="129EC46F" w:rsidR="00143695" w:rsidRDefault="00143695" w:rsidP="00143695">
            <w:pPr>
              <w:rPr>
                <w:lang w:eastAsia="en-AU"/>
              </w:rPr>
            </w:pPr>
            <w:r>
              <w:rPr>
                <w:lang w:eastAsia="en-AU"/>
              </w:rPr>
              <w:t>8</w:t>
            </w:r>
          </w:p>
        </w:tc>
        <w:tc>
          <w:tcPr>
            <w:tcW w:w="3383" w:type="dxa"/>
          </w:tcPr>
          <w:p w14:paraId="351728CD" w14:textId="273A14F1" w:rsidR="00143695" w:rsidRDefault="002543DB" w:rsidP="00143695">
            <w:pPr>
              <w:rPr>
                <w:lang w:eastAsia="en-AU"/>
              </w:rPr>
            </w:pPr>
            <w:r w:rsidRPr="002543DB">
              <w:rPr>
                <w:lang w:eastAsia="en-AU"/>
              </w:rPr>
              <w:t>Asthma - Work-exacerbated</w:t>
            </w:r>
          </w:p>
        </w:tc>
        <w:tc>
          <w:tcPr>
            <w:tcW w:w="0" w:type="dxa"/>
          </w:tcPr>
          <w:p w14:paraId="54850F39" w14:textId="673EEFD7" w:rsidR="00143695" w:rsidRDefault="00906964" w:rsidP="00143695">
            <w:pPr>
              <w:rPr>
                <w:lang w:eastAsia="en-AU"/>
              </w:rPr>
            </w:pPr>
            <w:r>
              <w:rPr>
                <w:lang w:eastAsia="en-AU"/>
              </w:rPr>
              <w:t>N</w:t>
            </w:r>
          </w:p>
        </w:tc>
        <w:tc>
          <w:tcPr>
            <w:tcW w:w="0" w:type="dxa"/>
          </w:tcPr>
          <w:p w14:paraId="0FA5D3E1" w14:textId="06977BB2" w:rsidR="00143695" w:rsidRDefault="003548E3" w:rsidP="00143695">
            <w:pPr>
              <w:rPr>
                <w:lang w:eastAsia="en-AU"/>
              </w:rPr>
            </w:pPr>
            <w:r w:rsidRPr="003548E3">
              <w:rPr>
                <w:lang w:eastAsia="en-AU"/>
              </w:rPr>
              <w:t>1599021000168109</w:t>
            </w:r>
          </w:p>
        </w:tc>
      </w:tr>
      <w:tr w:rsidR="00143695" w14:paraId="5998E7F4" w14:textId="77777777" w:rsidTr="006A45A6">
        <w:trPr>
          <w:trHeight w:val="300"/>
        </w:trPr>
        <w:tc>
          <w:tcPr>
            <w:tcW w:w="870" w:type="dxa"/>
          </w:tcPr>
          <w:p w14:paraId="153C8F54" w14:textId="36A840C0" w:rsidR="00143695" w:rsidRDefault="00143695" w:rsidP="00143695">
            <w:pPr>
              <w:rPr>
                <w:lang w:eastAsia="en-AU"/>
              </w:rPr>
            </w:pPr>
            <w:r>
              <w:rPr>
                <w:lang w:eastAsia="en-AU"/>
              </w:rPr>
              <w:t>9</w:t>
            </w:r>
          </w:p>
        </w:tc>
        <w:tc>
          <w:tcPr>
            <w:tcW w:w="3383" w:type="dxa"/>
          </w:tcPr>
          <w:p w14:paraId="4F534D07" w14:textId="744C39A4" w:rsidR="00143695" w:rsidRDefault="00512CE4" w:rsidP="00143695">
            <w:pPr>
              <w:rPr>
                <w:lang w:eastAsia="en-AU"/>
              </w:rPr>
            </w:pPr>
            <w:r w:rsidRPr="00512CE4">
              <w:rPr>
                <w:lang w:eastAsia="en-AU"/>
              </w:rPr>
              <w:t>COPD – Chronic Bronchitis</w:t>
            </w:r>
          </w:p>
        </w:tc>
        <w:tc>
          <w:tcPr>
            <w:tcW w:w="0" w:type="dxa"/>
          </w:tcPr>
          <w:p w14:paraId="49BED245" w14:textId="116F5A19" w:rsidR="00143695" w:rsidRDefault="00906964" w:rsidP="00143695">
            <w:pPr>
              <w:rPr>
                <w:lang w:eastAsia="en-AU"/>
              </w:rPr>
            </w:pPr>
            <w:r>
              <w:rPr>
                <w:lang w:eastAsia="en-AU"/>
              </w:rPr>
              <w:t>N</w:t>
            </w:r>
          </w:p>
        </w:tc>
        <w:tc>
          <w:tcPr>
            <w:tcW w:w="0" w:type="dxa"/>
          </w:tcPr>
          <w:p w14:paraId="38957AE8" w14:textId="4C9DD342" w:rsidR="00143695" w:rsidRDefault="00861E71" w:rsidP="00143695">
            <w:pPr>
              <w:rPr>
                <w:lang w:eastAsia="en-AU"/>
              </w:rPr>
            </w:pPr>
            <w:r w:rsidRPr="00861E71">
              <w:rPr>
                <w:lang w:eastAsia="en-AU"/>
              </w:rPr>
              <w:t>63480004</w:t>
            </w:r>
          </w:p>
        </w:tc>
      </w:tr>
      <w:tr w:rsidR="00143695" w14:paraId="6DEF7C75" w14:textId="77777777" w:rsidTr="006A45A6">
        <w:trPr>
          <w:trHeight w:val="300"/>
        </w:trPr>
        <w:tc>
          <w:tcPr>
            <w:tcW w:w="870" w:type="dxa"/>
          </w:tcPr>
          <w:p w14:paraId="6892AB44" w14:textId="22AED88E" w:rsidR="00143695" w:rsidRDefault="00143695" w:rsidP="00143695">
            <w:pPr>
              <w:rPr>
                <w:lang w:eastAsia="en-AU"/>
              </w:rPr>
            </w:pPr>
            <w:r>
              <w:rPr>
                <w:lang w:eastAsia="en-AU"/>
              </w:rPr>
              <w:t>10</w:t>
            </w:r>
          </w:p>
        </w:tc>
        <w:tc>
          <w:tcPr>
            <w:tcW w:w="3383" w:type="dxa"/>
          </w:tcPr>
          <w:p w14:paraId="5DC132D5" w14:textId="439A7CAC" w:rsidR="00143695" w:rsidRDefault="00002890" w:rsidP="00143695">
            <w:pPr>
              <w:rPr>
                <w:lang w:eastAsia="en-AU"/>
              </w:rPr>
            </w:pPr>
            <w:r w:rsidRPr="00002890">
              <w:rPr>
                <w:lang w:eastAsia="en-AU"/>
              </w:rPr>
              <w:t>COPD – Emphysema</w:t>
            </w:r>
          </w:p>
        </w:tc>
        <w:tc>
          <w:tcPr>
            <w:tcW w:w="0" w:type="dxa"/>
          </w:tcPr>
          <w:p w14:paraId="57C7FB21" w14:textId="7716A23A" w:rsidR="00143695" w:rsidRDefault="00906964" w:rsidP="00143695">
            <w:pPr>
              <w:rPr>
                <w:lang w:eastAsia="en-AU"/>
              </w:rPr>
            </w:pPr>
            <w:r>
              <w:rPr>
                <w:lang w:eastAsia="en-AU"/>
              </w:rPr>
              <w:t>N</w:t>
            </w:r>
          </w:p>
        </w:tc>
        <w:tc>
          <w:tcPr>
            <w:tcW w:w="0" w:type="dxa"/>
          </w:tcPr>
          <w:p w14:paraId="2DFA1474" w14:textId="7542CDD9" w:rsidR="00143695" w:rsidRDefault="00AB26E7" w:rsidP="00143695">
            <w:pPr>
              <w:rPr>
                <w:lang w:eastAsia="en-AU"/>
              </w:rPr>
            </w:pPr>
            <w:r w:rsidRPr="00AB26E7">
              <w:rPr>
                <w:lang w:eastAsia="en-AU"/>
              </w:rPr>
              <w:t>87433001</w:t>
            </w:r>
          </w:p>
        </w:tc>
      </w:tr>
      <w:tr w:rsidR="00143695" w14:paraId="43C50FE2" w14:textId="77777777" w:rsidTr="006A45A6">
        <w:trPr>
          <w:trHeight w:val="300"/>
        </w:trPr>
        <w:tc>
          <w:tcPr>
            <w:tcW w:w="870" w:type="dxa"/>
          </w:tcPr>
          <w:p w14:paraId="7AEEFA71" w14:textId="1CCB4AB7" w:rsidR="00143695" w:rsidRDefault="00143695" w:rsidP="00143695">
            <w:pPr>
              <w:rPr>
                <w:lang w:eastAsia="en-AU"/>
              </w:rPr>
            </w:pPr>
            <w:r>
              <w:rPr>
                <w:lang w:eastAsia="en-AU"/>
              </w:rPr>
              <w:t>11</w:t>
            </w:r>
          </w:p>
        </w:tc>
        <w:tc>
          <w:tcPr>
            <w:tcW w:w="3383" w:type="dxa"/>
          </w:tcPr>
          <w:p w14:paraId="3D0AC214" w14:textId="5B1A008F" w:rsidR="00143695" w:rsidRDefault="0053283C" w:rsidP="00143695">
            <w:pPr>
              <w:rPr>
                <w:lang w:eastAsia="en-AU"/>
              </w:rPr>
            </w:pPr>
            <w:r w:rsidRPr="0053283C">
              <w:rPr>
                <w:lang w:eastAsia="en-AU"/>
              </w:rPr>
              <w:t>Diffuse dust-related fibrosis</w:t>
            </w:r>
          </w:p>
        </w:tc>
        <w:tc>
          <w:tcPr>
            <w:tcW w:w="0" w:type="dxa"/>
          </w:tcPr>
          <w:p w14:paraId="60C44B03" w14:textId="132A2E6D" w:rsidR="00143695" w:rsidRDefault="00906964" w:rsidP="00143695">
            <w:pPr>
              <w:rPr>
                <w:lang w:eastAsia="en-AU"/>
              </w:rPr>
            </w:pPr>
            <w:r>
              <w:rPr>
                <w:lang w:eastAsia="en-AU"/>
              </w:rPr>
              <w:t>N</w:t>
            </w:r>
          </w:p>
        </w:tc>
        <w:tc>
          <w:tcPr>
            <w:tcW w:w="0" w:type="dxa"/>
          </w:tcPr>
          <w:p w14:paraId="657E9272" w14:textId="0A78315F" w:rsidR="00143695" w:rsidRDefault="00C30A5E" w:rsidP="00143695">
            <w:pPr>
              <w:rPr>
                <w:lang w:eastAsia="en-AU"/>
              </w:rPr>
            </w:pPr>
            <w:r w:rsidRPr="00C30A5E">
              <w:rPr>
                <w:lang w:eastAsia="en-AU"/>
              </w:rPr>
              <w:t>1598901000168106</w:t>
            </w:r>
          </w:p>
        </w:tc>
      </w:tr>
      <w:tr w:rsidR="00143695" w14:paraId="4DBF215B" w14:textId="77777777" w:rsidTr="006A45A6">
        <w:trPr>
          <w:trHeight w:val="300"/>
        </w:trPr>
        <w:tc>
          <w:tcPr>
            <w:tcW w:w="870" w:type="dxa"/>
          </w:tcPr>
          <w:p w14:paraId="39583EBD" w14:textId="04283DEA" w:rsidR="00143695" w:rsidRDefault="00143695" w:rsidP="00143695">
            <w:pPr>
              <w:rPr>
                <w:lang w:eastAsia="en-AU"/>
              </w:rPr>
            </w:pPr>
            <w:r>
              <w:rPr>
                <w:lang w:eastAsia="en-AU"/>
              </w:rPr>
              <w:lastRenderedPageBreak/>
              <w:t>12</w:t>
            </w:r>
          </w:p>
        </w:tc>
        <w:tc>
          <w:tcPr>
            <w:tcW w:w="3383" w:type="dxa"/>
          </w:tcPr>
          <w:p w14:paraId="096B9E46" w14:textId="2854B95C" w:rsidR="00143695" w:rsidRDefault="0065383B" w:rsidP="00143695">
            <w:pPr>
              <w:rPr>
                <w:lang w:eastAsia="en-AU"/>
              </w:rPr>
            </w:pPr>
            <w:r w:rsidRPr="0065383B">
              <w:rPr>
                <w:lang w:eastAsia="en-AU"/>
              </w:rPr>
              <w:t>Lung cancer</w:t>
            </w:r>
          </w:p>
        </w:tc>
        <w:tc>
          <w:tcPr>
            <w:tcW w:w="0" w:type="dxa"/>
          </w:tcPr>
          <w:p w14:paraId="00A38D18" w14:textId="14F7D91E" w:rsidR="00143695" w:rsidRDefault="00906964" w:rsidP="00143695">
            <w:pPr>
              <w:rPr>
                <w:lang w:eastAsia="en-AU"/>
              </w:rPr>
            </w:pPr>
            <w:r>
              <w:rPr>
                <w:lang w:eastAsia="en-AU"/>
              </w:rPr>
              <w:t>N</w:t>
            </w:r>
          </w:p>
        </w:tc>
        <w:tc>
          <w:tcPr>
            <w:tcW w:w="0" w:type="dxa"/>
          </w:tcPr>
          <w:p w14:paraId="1D6884E6" w14:textId="4E45B3DA" w:rsidR="00143695" w:rsidRDefault="001409DA" w:rsidP="00143695">
            <w:pPr>
              <w:rPr>
                <w:lang w:eastAsia="en-AU"/>
              </w:rPr>
            </w:pPr>
            <w:r w:rsidRPr="001409DA">
              <w:rPr>
                <w:lang w:eastAsia="en-AU"/>
              </w:rPr>
              <w:t>93880001</w:t>
            </w:r>
          </w:p>
        </w:tc>
      </w:tr>
      <w:tr w:rsidR="00143695" w14:paraId="3E357CBC" w14:textId="77777777" w:rsidTr="006A45A6">
        <w:trPr>
          <w:trHeight w:val="300"/>
        </w:trPr>
        <w:tc>
          <w:tcPr>
            <w:tcW w:w="870" w:type="dxa"/>
          </w:tcPr>
          <w:p w14:paraId="00F9D1CA" w14:textId="20152FF5" w:rsidR="00143695" w:rsidRDefault="00143695" w:rsidP="00143695">
            <w:pPr>
              <w:rPr>
                <w:lang w:eastAsia="en-AU"/>
              </w:rPr>
            </w:pPr>
            <w:r>
              <w:rPr>
                <w:lang w:eastAsia="en-AU"/>
              </w:rPr>
              <w:t>13</w:t>
            </w:r>
          </w:p>
        </w:tc>
        <w:tc>
          <w:tcPr>
            <w:tcW w:w="3383" w:type="dxa"/>
          </w:tcPr>
          <w:p w14:paraId="0AF1D6F4" w14:textId="6DFB6340" w:rsidR="00143695" w:rsidRDefault="00F81E0A" w:rsidP="00143695">
            <w:pPr>
              <w:rPr>
                <w:lang w:eastAsia="en-AU"/>
              </w:rPr>
            </w:pPr>
            <w:r w:rsidRPr="00F81E0A">
              <w:rPr>
                <w:lang w:eastAsia="en-AU"/>
              </w:rPr>
              <w:t>Mesothelioma</w:t>
            </w:r>
          </w:p>
        </w:tc>
        <w:tc>
          <w:tcPr>
            <w:tcW w:w="0" w:type="dxa"/>
          </w:tcPr>
          <w:p w14:paraId="7ACFF454" w14:textId="0003E10D" w:rsidR="00143695" w:rsidRDefault="00906964" w:rsidP="00143695">
            <w:pPr>
              <w:rPr>
                <w:lang w:eastAsia="en-AU"/>
              </w:rPr>
            </w:pPr>
            <w:r>
              <w:rPr>
                <w:lang w:eastAsia="en-AU"/>
              </w:rPr>
              <w:t>N</w:t>
            </w:r>
          </w:p>
        </w:tc>
        <w:tc>
          <w:tcPr>
            <w:tcW w:w="0" w:type="dxa"/>
          </w:tcPr>
          <w:p w14:paraId="16DD2DDF" w14:textId="784CD581" w:rsidR="00143695" w:rsidRDefault="00317C2F" w:rsidP="00143695">
            <w:pPr>
              <w:rPr>
                <w:lang w:eastAsia="en-AU"/>
              </w:rPr>
            </w:pPr>
            <w:r w:rsidRPr="00317C2F">
              <w:rPr>
                <w:lang w:eastAsia="en-AU"/>
              </w:rPr>
              <w:t>109378008</w:t>
            </w:r>
          </w:p>
        </w:tc>
      </w:tr>
      <w:tr w:rsidR="00143695" w14:paraId="59A9ED0A" w14:textId="77777777" w:rsidTr="006A45A6">
        <w:trPr>
          <w:trHeight w:val="300"/>
        </w:trPr>
        <w:tc>
          <w:tcPr>
            <w:tcW w:w="870" w:type="dxa"/>
          </w:tcPr>
          <w:p w14:paraId="48442EED" w14:textId="648DDB00" w:rsidR="00143695" w:rsidRDefault="00143695" w:rsidP="00143695">
            <w:pPr>
              <w:rPr>
                <w:lang w:eastAsia="en-AU"/>
              </w:rPr>
            </w:pPr>
            <w:r>
              <w:rPr>
                <w:lang w:eastAsia="en-AU"/>
              </w:rPr>
              <w:t>14</w:t>
            </w:r>
          </w:p>
        </w:tc>
        <w:tc>
          <w:tcPr>
            <w:tcW w:w="3383" w:type="dxa"/>
          </w:tcPr>
          <w:p w14:paraId="7AC90D31" w14:textId="2242265B" w:rsidR="00143695" w:rsidRDefault="00372717" w:rsidP="00143695">
            <w:pPr>
              <w:rPr>
                <w:lang w:eastAsia="en-AU"/>
              </w:rPr>
            </w:pPr>
            <w:r w:rsidRPr="00372717">
              <w:rPr>
                <w:lang w:eastAsia="en-AU"/>
              </w:rPr>
              <w:t>Pneumoconiosis - Coal workers’</w:t>
            </w:r>
          </w:p>
        </w:tc>
        <w:tc>
          <w:tcPr>
            <w:tcW w:w="0" w:type="dxa"/>
          </w:tcPr>
          <w:p w14:paraId="0E0BFB81" w14:textId="6A7A5EDB" w:rsidR="00143695" w:rsidRDefault="00906964" w:rsidP="00143695">
            <w:pPr>
              <w:rPr>
                <w:lang w:eastAsia="en-AU"/>
              </w:rPr>
            </w:pPr>
            <w:r>
              <w:rPr>
                <w:lang w:eastAsia="en-AU"/>
              </w:rPr>
              <w:t>N</w:t>
            </w:r>
          </w:p>
        </w:tc>
        <w:tc>
          <w:tcPr>
            <w:tcW w:w="0" w:type="dxa"/>
          </w:tcPr>
          <w:p w14:paraId="7CBC2A26" w14:textId="5101AF89" w:rsidR="00143695" w:rsidRDefault="00BC5EAB" w:rsidP="00143695">
            <w:pPr>
              <w:rPr>
                <w:lang w:eastAsia="en-AU"/>
              </w:rPr>
            </w:pPr>
            <w:r w:rsidRPr="00BC5EAB">
              <w:rPr>
                <w:lang w:eastAsia="en-AU"/>
              </w:rPr>
              <w:t>29422001</w:t>
            </w:r>
          </w:p>
        </w:tc>
      </w:tr>
      <w:tr w:rsidR="00143695" w14:paraId="765A7FAF" w14:textId="77777777" w:rsidTr="006A45A6">
        <w:trPr>
          <w:trHeight w:val="300"/>
        </w:trPr>
        <w:tc>
          <w:tcPr>
            <w:tcW w:w="870" w:type="dxa"/>
          </w:tcPr>
          <w:p w14:paraId="6C78506C" w14:textId="5EBFEC59" w:rsidR="00143695" w:rsidRDefault="00143695" w:rsidP="00143695">
            <w:pPr>
              <w:rPr>
                <w:lang w:eastAsia="en-AU"/>
              </w:rPr>
            </w:pPr>
            <w:r>
              <w:rPr>
                <w:lang w:eastAsia="en-AU"/>
              </w:rPr>
              <w:t>15</w:t>
            </w:r>
          </w:p>
        </w:tc>
        <w:tc>
          <w:tcPr>
            <w:tcW w:w="3383" w:type="dxa"/>
          </w:tcPr>
          <w:p w14:paraId="5EB228E2" w14:textId="02F780A4" w:rsidR="00143695" w:rsidRDefault="00D64F14" w:rsidP="00143695">
            <w:pPr>
              <w:rPr>
                <w:lang w:eastAsia="en-AU"/>
              </w:rPr>
            </w:pPr>
            <w:r w:rsidRPr="00D64F14">
              <w:rPr>
                <w:lang w:eastAsia="en-AU"/>
              </w:rPr>
              <w:t>Pneumoconiosis - Mixed dust</w:t>
            </w:r>
          </w:p>
        </w:tc>
        <w:tc>
          <w:tcPr>
            <w:tcW w:w="0" w:type="dxa"/>
          </w:tcPr>
          <w:p w14:paraId="73D7446F" w14:textId="141A3D6A" w:rsidR="00143695" w:rsidRDefault="00906964" w:rsidP="00143695">
            <w:pPr>
              <w:rPr>
                <w:lang w:eastAsia="en-AU"/>
              </w:rPr>
            </w:pPr>
            <w:r>
              <w:rPr>
                <w:lang w:eastAsia="en-AU"/>
              </w:rPr>
              <w:t>N</w:t>
            </w:r>
          </w:p>
        </w:tc>
        <w:tc>
          <w:tcPr>
            <w:tcW w:w="0" w:type="dxa"/>
          </w:tcPr>
          <w:p w14:paraId="24694A77" w14:textId="175B4D36" w:rsidR="00143695" w:rsidRDefault="0003156A" w:rsidP="00143695">
            <w:pPr>
              <w:rPr>
                <w:lang w:eastAsia="en-AU"/>
              </w:rPr>
            </w:pPr>
            <w:r w:rsidRPr="0003156A">
              <w:rPr>
                <w:lang w:eastAsia="en-AU"/>
              </w:rPr>
              <w:t>32139003</w:t>
            </w:r>
          </w:p>
        </w:tc>
      </w:tr>
      <w:tr w:rsidR="00143695" w14:paraId="66F6ADA6" w14:textId="77777777" w:rsidTr="006A45A6">
        <w:trPr>
          <w:trHeight w:val="300"/>
        </w:trPr>
        <w:tc>
          <w:tcPr>
            <w:tcW w:w="870" w:type="dxa"/>
          </w:tcPr>
          <w:p w14:paraId="24C1A3A0" w14:textId="6B980960" w:rsidR="00143695" w:rsidRDefault="00143695" w:rsidP="00143695">
            <w:pPr>
              <w:rPr>
                <w:lang w:eastAsia="en-AU"/>
              </w:rPr>
            </w:pPr>
            <w:r>
              <w:rPr>
                <w:lang w:eastAsia="en-AU"/>
              </w:rPr>
              <w:t>16</w:t>
            </w:r>
          </w:p>
        </w:tc>
        <w:tc>
          <w:tcPr>
            <w:tcW w:w="3383" w:type="dxa"/>
          </w:tcPr>
          <w:p w14:paraId="33AF063F" w14:textId="0840B69A" w:rsidR="00143695" w:rsidRDefault="00DA6ED6" w:rsidP="00143695">
            <w:pPr>
              <w:rPr>
                <w:lang w:eastAsia="en-AU"/>
              </w:rPr>
            </w:pPr>
            <w:r w:rsidRPr="00DA6ED6">
              <w:rPr>
                <w:lang w:eastAsia="en-AU"/>
              </w:rPr>
              <w:t>Pneumonitis - Hypersensitivity</w:t>
            </w:r>
          </w:p>
        </w:tc>
        <w:tc>
          <w:tcPr>
            <w:tcW w:w="0" w:type="dxa"/>
          </w:tcPr>
          <w:p w14:paraId="5C8F5F8C" w14:textId="1CD6B1F3" w:rsidR="00143695" w:rsidRDefault="00906964" w:rsidP="00143695">
            <w:pPr>
              <w:rPr>
                <w:lang w:eastAsia="en-AU"/>
              </w:rPr>
            </w:pPr>
            <w:r>
              <w:rPr>
                <w:lang w:eastAsia="en-AU"/>
              </w:rPr>
              <w:t>N</w:t>
            </w:r>
          </w:p>
        </w:tc>
        <w:tc>
          <w:tcPr>
            <w:tcW w:w="0" w:type="dxa"/>
          </w:tcPr>
          <w:p w14:paraId="035174B3" w14:textId="2CCB7369" w:rsidR="00143695" w:rsidRDefault="00D40394" w:rsidP="00143695">
            <w:pPr>
              <w:rPr>
                <w:lang w:eastAsia="en-AU"/>
              </w:rPr>
            </w:pPr>
            <w:r w:rsidRPr="00D40394">
              <w:rPr>
                <w:lang w:eastAsia="en-AU"/>
              </w:rPr>
              <w:t>37471005</w:t>
            </w:r>
          </w:p>
        </w:tc>
      </w:tr>
      <w:tr w:rsidR="00143695" w14:paraId="5DB1C593" w14:textId="77777777" w:rsidTr="006A45A6">
        <w:trPr>
          <w:trHeight w:val="300"/>
        </w:trPr>
        <w:tc>
          <w:tcPr>
            <w:tcW w:w="870" w:type="dxa"/>
          </w:tcPr>
          <w:p w14:paraId="0C1AFB24" w14:textId="115C9080" w:rsidR="00143695" w:rsidRDefault="00143695" w:rsidP="00143695">
            <w:pPr>
              <w:rPr>
                <w:lang w:eastAsia="en-AU"/>
              </w:rPr>
            </w:pPr>
            <w:r>
              <w:rPr>
                <w:lang w:eastAsia="en-AU"/>
              </w:rPr>
              <w:t>17</w:t>
            </w:r>
          </w:p>
        </w:tc>
        <w:tc>
          <w:tcPr>
            <w:tcW w:w="3383" w:type="dxa"/>
          </w:tcPr>
          <w:p w14:paraId="02215259" w14:textId="13F5B8F7" w:rsidR="00143695" w:rsidRDefault="000161C0" w:rsidP="00143695">
            <w:pPr>
              <w:rPr>
                <w:lang w:eastAsia="en-AU"/>
              </w:rPr>
            </w:pPr>
            <w:r w:rsidRPr="000161C0">
              <w:rPr>
                <w:lang w:eastAsia="en-AU"/>
              </w:rPr>
              <w:t>Pneumonitis - Toxic</w:t>
            </w:r>
          </w:p>
        </w:tc>
        <w:tc>
          <w:tcPr>
            <w:tcW w:w="0" w:type="dxa"/>
          </w:tcPr>
          <w:p w14:paraId="5360D1A2" w14:textId="524C4DCC" w:rsidR="00143695" w:rsidRDefault="00906964" w:rsidP="00143695">
            <w:pPr>
              <w:rPr>
                <w:lang w:eastAsia="en-AU"/>
              </w:rPr>
            </w:pPr>
            <w:r>
              <w:rPr>
                <w:lang w:eastAsia="en-AU"/>
              </w:rPr>
              <w:t>N</w:t>
            </w:r>
          </w:p>
        </w:tc>
        <w:tc>
          <w:tcPr>
            <w:tcW w:w="0" w:type="dxa"/>
          </w:tcPr>
          <w:p w14:paraId="445721A0" w14:textId="21056D84" w:rsidR="00143695" w:rsidRDefault="004F5E71" w:rsidP="00143695">
            <w:pPr>
              <w:rPr>
                <w:lang w:eastAsia="en-AU"/>
              </w:rPr>
            </w:pPr>
            <w:r w:rsidRPr="004F5E71">
              <w:rPr>
                <w:lang w:eastAsia="en-AU"/>
              </w:rPr>
              <w:t>233733000</w:t>
            </w:r>
          </w:p>
        </w:tc>
      </w:tr>
      <w:tr w:rsidR="00143695" w14:paraId="7962A1BF" w14:textId="77777777" w:rsidTr="006A45A6">
        <w:trPr>
          <w:trHeight w:val="300"/>
        </w:trPr>
        <w:tc>
          <w:tcPr>
            <w:tcW w:w="870" w:type="dxa"/>
          </w:tcPr>
          <w:p w14:paraId="46BDE7DA" w14:textId="48E409BA" w:rsidR="00143695" w:rsidRDefault="00143695" w:rsidP="00143695">
            <w:pPr>
              <w:rPr>
                <w:lang w:eastAsia="en-AU"/>
              </w:rPr>
            </w:pPr>
            <w:r>
              <w:rPr>
                <w:lang w:eastAsia="en-AU"/>
              </w:rPr>
              <w:t>18</w:t>
            </w:r>
          </w:p>
        </w:tc>
        <w:tc>
          <w:tcPr>
            <w:tcW w:w="3383" w:type="dxa"/>
          </w:tcPr>
          <w:p w14:paraId="7E74811D" w14:textId="3205E3A5" w:rsidR="00143695" w:rsidRDefault="00E72805" w:rsidP="00143695">
            <w:pPr>
              <w:rPr>
                <w:lang w:eastAsia="en-AU"/>
              </w:rPr>
            </w:pPr>
            <w:r w:rsidRPr="00E72805">
              <w:rPr>
                <w:lang w:eastAsia="en-AU"/>
              </w:rPr>
              <w:t>Silica associated lymphadenopathy</w:t>
            </w:r>
          </w:p>
        </w:tc>
        <w:tc>
          <w:tcPr>
            <w:tcW w:w="0" w:type="dxa"/>
          </w:tcPr>
          <w:p w14:paraId="568A3D74" w14:textId="28F491CA" w:rsidR="00143695" w:rsidRDefault="00906964" w:rsidP="00143695">
            <w:pPr>
              <w:rPr>
                <w:lang w:eastAsia="en-AU"/>
              </w:rPr>
            </w:pPr>
            <w:r>
              <w:rPr>
                <w:lang w:eastAsia="en-AU"/>
              </w:rPr>
              <w:t>N</w:t>
            </w:r>
          </w:p>
        </w:tc>
        <w:tc>
          <w:tcPr>
            <w:tcW w:w="0" w:type="dxa"/>
          </w:tcPr>
          <w:p w14:paraId="1064782A" w14:textId="3FBAAA87" w:rsidR="00143695" w:rsidRDefault="00867D62" w:rsidP="00143695">
            <w:pPr>
              <w:rPr>
                <w:lang w:eastAsia="en-AU"/>
              </w:rPr>
            </w:pPr>
            <w:r w:rsidRPr="00867D62">
              <w:rPr>
                <w:lang w:eastAsia="en-AU"/>
              </w:rPr>
              <w:t>1598501000168103</w:t>
            </w:r>
          </w:p>
        </w:tc>
      </w:tr>
      <w:tr w:rsidR="00143695" w14:paraId="2E96429D" w14:textId="77777777" w:rsidTr="006A45A6">
        <w:trPr>
          <w:trHeight w:val="300"/>
        </w:trPr>
        <w:tc>
          <w:tcPr>
            <w:tcW w:w="870" w:type="dxa"/>
          </w:tcPr>
          <w:p w14:paraId="4343F535" w14:textId="0005850E" w:rsidR="00143695" w:rsidRDefault="00143695" w:rsidP="00143695">
            <w:pPr>
              <w:rPr>
                <w:lang w:eastAsia="en-AU"/>
              </w:rPr>
            </w:pPr>
            <w:r>
              <w:rPr>
                <w:lang w:eastAsia="en-AU"/>
              </w:rPr>
              <w:t>19</w:t>
            </w:r>
          </w:p>
        </w:tc>
        <w:tc>
          <w:tcPr>
            <w:tcW w:w="3383" w:type="dxa"/>
          </w:tcPr>
          <w:p w14:paraId="2122CFFE" w14:textId="3F7E9C1C" w:rsidR="00143695" w:rsidRDefault="00E72805" w:rsidP="00143695">
            <w:pPr>
              <w:rPr>
                <w:lang w:eastAsia="en-AU"/>
              </w:rPr>
            </w:pPr>
            <w:r>
              <w:rPr>
                <w:lang w:eastAsia="en-AU"/>
              </w:rPr>
              <w:t xml:space="preserve">Other </w:t>
            </w:r>
          </w:p>
        </w:tc>
        <w:tc>
          <w:tcPr>
            <w:tcW w:w="0" w:type="dxa"/>
          </w:tcPr>
          <w:p w14:paraId="4F91FFAA" w14:textId="61C767B1" w:rsidR="00143695" w:rsidRDefault="00906964" w:rsidP="00143695">
            <w:pPr>
              <w:rPr>
                <w:lang w:eastAsia="en-AU"/>
              </w:rPr>
            </w:pPr>
            <w:r>
              <w:rPr>
                <w:lang w:eastAsia="en-AU"/>
              </w:rPr>
              <w:t>N</w:t>
            </w:r>
          </w:p>
        </w:tc>
        <w:tc>
          <w:tcPr>
            <w:tcW w:w="0" w:type="dxa"/>
          </w:tcPr>
          <w:p w14:paraId="2F0A0609" w14:textId="0A18A87E" w:rsidR="00143695" w:rsidRDefault="00867D62" w:rsidP="00143695">
            <w:pPr>
              <w:rPr>
                <w:lang w:eastAsia="en-AU"/>
              </w:rPr>
            </w:pPr>
            <w:r>
              <w:rPr>
                <w:lang w:eastAsia="en-AU"/>
              </w:rPr>
              <w:t>TBD</w:t>
            </w:r>
          </w:p>
        </w:tc>
      </w:tr>
    </w:tbl>
    <w:p w14:paraId="7ABB77E5" w14:textId="3A57BAD1" w:rsidR="00143695" w:rsidRPr="00143695" w:rsidRDefault="00F77502" w:rsidP="00143695">
      <w:pPr>
        <w:rPr>
          <w:lang w:eastAsia="en-AU"/>
        </w:rPr>
      </w:pPr>
      <w:r w:rsidRPr="00F77502">
        <w:rPr>
          <w:lang w:eastAsia="en-AU"/>
        </w:rPr>
        <w:t>If a physician selects ‘Other’, then the physician can search SNOMED to select a different disease (disorder), or they can just type in a different disease. The list of common respiratory diseases makes it easier for the physician to do their data entry. It also provides more consistency and quality in the diseases notified.</w:t>
      </w:r>
    </w:p>
    <w:p w14:paraId="39F5BE73" w14:textId="69C66C16" w:rsidR="00143695" w:rsidRDefault="00844145" w:rsidP="00844145">
      <w:pPr>
        <w:pStyle w:val="Heading2"/>
        <w:rPr>
          <w:lang w:eastAsia="en-AU"/>
        </w:rPr>
      </w:pPr>
      <w:bookmarkStart w:id="15" w:name="_Toc161665731"/>
      <w:bookmarkStart w:id="16" w:name="_Toc456601846"/>
      <w:r w:rsidRPr="31D7DACD">
        <w:rPr>
          <w:lang w:eastAsia="en-AU"/>
        </w:rPr>
        <w:t xml:space="preserve">Disease causing </w:t>
      </w:r>
      <w:proofErr w:type="gramStart"/>
      <w:r w:rsidRPr="31D7DACD">
        <w:rPr>
          <w:lang w:eastAsia="en-AU"/>
        </w:rPr>
        <w:t>agents</w:t>
      </w:r>
      <w:bookmarkEnd w:id="15"/>
      <w:bookmarkEnd w:id="16"/>
      <w:proofErr w:type="gramEnd"/>
    </w:p>
    <w:p w14:paraId="1CB95450" w14:textId="018EE34A" w:rsidR="00844145" w:rsidRPr="00844145" w:rsidRDefault="00F3795E" w:rsidP="00844145">
      <w:pPr>
        <w:rPr>
          <w:lang w:eastAsia="en-AU"/>
        </w:rPr>
      </w:pPr>
      <w:r w:rsidRPr="00F3795E">
        <w:rPr>
          <w:lang w:eastAsia="en-AU"/>
        </w:rPr>
        <w:t xml:space="preserve">The National Registry presents the following common causing agents to populate the </w:t>
      </w:r>
      <w:proofErr w:type="gramStart"/>
      <w:r w:rsidRPr="00F3795E">
        <w:rPr>
          <w:lang w:eastAsia="en-AU"/>
        </w:rPr>
        <w:t>drop down</w:t>
      </w:r>
      <w:proofErr w:type="gramEnd"/>
      <w:r w:rsidRPr="00F3795E">
        <w:rPr>
          <w:lang w:eastAsia="en-AU"/>
        </w:rPr>
        <w:t xml:space="preserve"> list depending on the disease selected. This table also shows the SNOMED code associated with the causing agent.</w:t>
      </w:r>
    </w:p>
    <w:tbl>
      <w:tblPr>
        <w:tblStyle w:val="DepartmentofHealthtable"/>
        <w:tblW w:w="9303" w:type="dxa"/>
        <w:tblLook w:val="04A0" w:firstRow="1" w:lastRow="0" w:firstColumn="1" w:lastColumn="0" w:noHBand="0" w:noVBand="1"/>
      </w:tblPr>
      <w:tblGrid>
        <w:gridCol w:w="3243"/>
        <w:gridCol w:w="1107"/>
        <w:gridCol w:w="3059"/>
        <w:gridCol w:w="1894"/>
      </w:tblGrid>
      <w:tr w:rsidR="003B7E70" w14:paraId="0D954C43" w14:textId="77777777" w:rsidTr="00CB66F7">
        <w:trPr>
          <w:cnfStyle w:val="100000000000" w:firstRow="1" w:lastRow="0" w:firstColumn="0" w:lastColumn="0" w:oddVBand="0" w:evenVBand="0" w:oddHBand="0" w:evenHBand="0" w:firstRowFirstColumn="0" w:firstRowLastColumn="0" w:lastRowFirstColumn="0" w:lastRowLastColumn="0"/>
        </w:trPr>
        <w:tc>
          <w:tcPr>
            <w:tcW w:w="3243" w:type="dxa"/>
            <w:tcBorders>
              <w:top w:val="nil"/>
            </w:tcBorders>
          </w:tcPr>
          <w:p w14:paraId="1F73448E" w14:textId="38D4E9A0" w:rsidR="00F3795E" w:rsidRDefault="00F3795E" w:rsidP="009B5D08">
            <w:pPr>
              <w:rPr>
                <w:lang w:eastAsia="en-AU"/>
              </w:rPr>
            </w:pPr>
            <w:r>
              <w:rPr>
                <w:lang w:eastAsia="en-AU"/>
              </w:rPr>
              <w:t>Disease</w:t>
            </w:r>
          </w:p>
        </w:tc>
        <w:tc>
          <w:tcPr>
            <w:tcW w:w="1107" w:type="dxa"/>
            <w:tcBorders>
              <w:top w:val="nil"/>
            </w:tcBorders>
          </w:tcPr>
          <w:p w14:paraId="2419C8B0" w14:textId="2A3FD683" w:rsidR="00F3795E" w:rsidRDefault="00F3795E" w:rsidP="009B5D08">
            <w:pPr>
              <w:rPr>
                <w:lang w:eastAsia="en-AU"/>
              </w:rPr>
            </w:pPr>
            <w:r>
              <w:rPr>
                <w:lang w:eastAsia="en-AU"/>
              </w:rPr>
              <w:t>Display order</w:t>
            </w:r>
          </w:p>
        </w:tc>
        <w:tc>
          <w:tcPr>
            <w:tcW w:w="3059" w:type="dxa"/>
            <w:tcBorders>
              <w:top w:val="nil"/>
            </w:tcBorders>
          </w:tcPr>
          <w:p w14:paraId="0C34DE42" w14:textId="04A70560" w:rsidR="00F3795E" w:rsidRDefault="00F3795E" w:rsidP="009B5D08">
            <w:pPr>
              <w:rPr>
                <w:lang w:eastAsia="en-AU"/>
              </w:rPr>
            </w:pPr>
            <w:r>
              <w:rPr>
                <w:lang w:eastAsia="en-AU"/>
              </w:rPr>
              <w:t>Causing agent</w:t>
            </w:r>
          </w:p>
        </w:tc>
        <w:tc>
          <w:tcPr>
            <w:tcW w:w="1894" w:type="dxa"/>
            <w:tcBorders>
              <w:top w:val="nil"/>
            </w:tcBorders>
          </w:tcPr>
          <w:p w14:paraId="633F470B" w14:textId="77777777" w:rsidR="00F3795E" w:rsidRDefault="00F3795E" w:rsidP="009B5D08">
            <w:pPr>
              <w:rPr>
                <w:lang w:eastAsia="en-AU"/>
              </w:rPr>
            </w:pPr>
            <w:r>
              <w:rPr>
                <w:lang w:eastAsia="en-AU"/>
              </w:rPr>
              <w:t>SNOMED code</w:t>
            </w:r>
          </w:p>
        </w:tc>
      </w:tr>
      <w:tr w:rsidR="003B7E70" w14:paraId="26953C37" w14:textId="77777777" w:rsidTr="00ED319D">
        <w:tc>
          <w:tcPr>
            <w:tcW w:w="3243" w:type="dxa"/>
          </w:tcPr>
          <w:p w14:paraId="339B62F5" w14:textId="18639710" w:rsidR="00F3795E" w:rsidRDefault="00FB26AC" w:rsidP="009B5D08">
            <w:pPr>
              <w:rPr>
                <w:lang w:eastAsia="en-AU"/>
              </w:rPr>
            </w:pPr>
            <w:r w:rsidRPr="00FB26AC">
              <w:rPr>
                <w:lang w:eastAsia="en-AU"/>
              </w:rPr>
              <w:t>Silicosis - Chronic Simple</w:t>
            </w:r>
          </w:p>
        </w:tc>
        <w:tc>
          <w:tcPr>
            <w:tcW w:w="1107" w:type="dxa"/>
          </w:tcPr>
          <w:p w14:paraId="6B3028D1" w14:textId="429CF003" w:rsidR="00F3795E" w:rsidRDefault="00C9653E" w:rsidP="009B5D08">
            <w:pPr>
              <w:rPr>
                <w:lang w:eastAsia="en-AU"/>
              </w:rPr>
            </w:pPr>
            <w:r>
              <w:rPr>
                <w:lang w:eastAsia="en-AU"/>
              </w:rPr>
              <w:t>1</w:t>
            </w:r>
          </w:p>
        </w:tc>
        <w:tc>
          <w:tcPr>
            <w:tcW w:w="3059" w:type="dxa"/>
          </w:tcPr>
          <w:p w14:paraId="319AD5A2" w14:textId="7D2F8CD1" w:rsidR="00F3795E" w:rsidRDefault="00C9653E" w:rsidP="009B5D08">
            <w:pPr>
              <w:rPr>
                <w:lang w:eastAsia="en-AU"/>
              </w:rPr>
            </w:pPr>
            <w:r>
              <w:rPr>
                <w:lang w:eastAsia="en-AU"/>
              </w:rPr>
              <w:t>Silica dust</w:t>
            </w:r>
          </w:p>
        </w:tc>
        <w:tc>
          <w:tcPr>
            <w:tcW w:w="1894" w:type="dxa"/>
          </w:tcPr>
          <w:p w14:paraId="1C027D7F" w14:textId="2C525173" w:rsidR="00F3795E" w:rsidRDefault="00705909" w:rsidP="009B5D08">
            <w:pPr>
              <w:rPr>
                <w:lang w:eastAsia="en-AU"/>
              </w:rPr>
            </w:pPr>
            <w:r w:rsidRPr="00705909">
              <w:rPr>
                <w:lang w:eastAsia="en-AU"/>
              </w:rPr>
              <w:t>311429008</w:t>
            </w:r>
          </w:p>
        </w:tc>
      </w:tr>
      <w:tr w:rsidR="003B7E70" w14:paraId="71DC79E1" w14:textId="77777777" w:rsidTr="00ED319D">
        <w:tc>
          <w:tcPr>
            <w:tcW w:w="3243" w:type="dxa"/>
          </w:tcPr>
          <w:p w14:paraId="4633E3F8" w14:textId="4EFBD364" w:rsidR="00F3795E" w:rsidRDefault="00756AE9" w:rsidP="009B5D08">
            <w:pPr>
              <w:rPr>
                <w:lang w:eastAsia="en-AU"/>
              </w:rPr>
            </w:pPr>
            <w:r w:rsidRPr="00756AE9">
              <w:rPr>
                <w:lang w:eastAsia="en-AU"/>
              </w:rPr>
              <w:t>Silicosis - Chronic Complicated</w:t>
            </w:r>
          </w:p>
        </w:tc>
        <w:tc>
          <w:tcPr>
            <w:tcW w:w="1107" w:type="dxa"/>
          </w:tcPr>
          <w:p w14:paraId="4FBD80B4" w14:textId="4972E7C9" w:rsidR="00F3795E" w:rsidRDefault="00C9653E" w:rsidP="009B5D08">
            <w:pPr>
              <w:rPr>
                <w:lang w:eastAsia="en-AU"/>
              </w:rPr>
            </w:pPr>
            <w:r>
              <w:rPr>
                <w:lang w:eastAsia="en-AU"/>
              </w:rPr>
              <w:t>1</w:t>
            </w:r>
          </w:p>
        </w:tc>
        <w:tc>
          <w:tcPr>
            <w:tcW w:w="3059" w:type="dxa"/>
          </w:tcPr>
          <w:p w14:paraId="33FF4A8A" w14:textId="000D3C36" w:rsidR="00F3795E" w:rsidRDefault="00C9653E" w:rsidP="009B5D08">
            <w:pPr>
              <w:rPr>
                <w:lang w:eastAsia="en-AU"/>
              </w:rPr>
            </w:pPr>
            <w:r>
              <w:rPr>
                <w:lang w:eastAsia="en-AU"/>
              </w:rPr>
              <w:t>Silica dust</w:t>
            </w:r>
          </w:p>
        </w:tc>
        <w:tc>
          <w:tcPr>
            <w:tcW w:w="1894" w:type="dxa"/>
          </w:tcPr>
          <w:p w14:paraId="63DB5F1B" w14:textId="68DE57C6" w:rsidR="00F3795E" w:rsidRDefault="00705909" w:rsidP="009B5D08">
            <w:pPr>
              <w:rPr>
                <w:lang w:eastAsia="en-AU"/>
              </w:rPr>
            </w:pPr>
            <w:r w:rsidRPr="00705909">
              <w:rPr>
                <w:lang w:eastAsia="en-AU"/>
              </w:rPr>
              <w:t>311429008</w:t>
            </w:r>
          </w:p>
        </w:tc>
      </w:tr>
      <w:tr w:rsidR="003B7E70" w14:paraId="75F6DB2A" w14:textId="77777777" w:rsidTr="00ED319D">
        <w:tc>
          <w:tcPr>
            <w:tcW w:w="3243" w:type="dxa"/>
          </w:tcPr>
          <w:p w14:paraId="323C9C3C" w14:textId="048A3E7A" w:rsidR="00F3795E" w:rsidRDefault="00FA1D16" w:rsidP="009B5D08">
            <w:pPr>
              <w:rPr>
                <w:lang w:eastAsia="en-AU"/>
              </w:rPr>
            </w:pPr>
            <w:r w:rsidRPr="00FA1D16">
              <w:rPr>
                <w:lang w:eastAsia="en-AU"/>
              </w:rPr>
              <w:t>Silicosis - Accelerated Simple</w:t>
            </w:r>
          </w:p>
        </w:tc>
        <w:tc>
          <w:tcPr>
            <w:tcW w:w="1107" w:type="dxa"/>
          </w:tcPr>
          <w:p w14:paraId="5A426810" w14:textId="75A74339" w:rsidR="00F3795E" w:rsidRDefault="00C9653E" w:rsidP="009B5D08">
            <w:pPr>
              <w:rPr>
                <w:lang w:eastAsia="en-AU"/>
              </w:rPr>
            </w:pPr>
            <w:r>
              <w:rPr>
                <w:lang w:eastAsia="en-AU"/>
              </w:rPr>
              <w:t>1</w:t>
            </w:r>
          </w:p>
        </w:tc>
        <w:tc>
          <w:tcPr>
            <w:tcW w:w="3059" w:type="dxa"/>
          </w:tcPr>
          <w:p w14:paraId="409F057B" w14:textId="2358D1C6" w:rsidR="00F3795E" w:rsidRDefault="00C9653E" w:rsidP="009B5D08">
            <w:pPr>
              <w:rPr>
                <w:lang w:eastAsia="en-AU"/>
              </w:rPr>
            </w:pPr>
            <w:r>
              <w:rPr>
                <w:lang w:eastAsia="en-AU"/>
              </w:rPr>
              <w:t>Silica dust</w:t>
            </w:r>
          </w:p>
        </w:tc>
        <w:tc>
          <w:tcPr>
            <w:tcW w:w="1894" w:type="dxa"/>
          </w:tcPr>
          <w:p w14:paraId="2FA20717" w14:textId="0B64F29C" w:rsidR="00F3795E" w:rsidRDefault="00705909" w:rsidP="009B5D08">
            <w:pPr>
              <w:rPr>
                <w:lang w:eastAsia="en-AU"/>
              </w:rPr>
            </w:pPr>
            <w:r w:rsidRPr="00705909">
              <w:rPr>
                <w:lang w:eastAsia="en-AU"/>
              </w:rPr>
              <w:t>311429008</w:t>
            </w:r>
          </w:p>
        </w:tc>
      </w:tr>
      <w:tr w:rsidR="003B7E70" w14:paraId="4F5E108A" w14:textId="77777777" w:rsidTr="00ED319D">
        <w:tc>
          <w:tcPr>
            <w:tcW w:w="3243" w:type="dxa"/>
          </w:tcPr>
          <w:p w14:paraId="1A42C3FC" w14:textId="183366A5" w:rsidR="00F3795E" w:rsidRDefault="00FB68B9" w:rsidP="009B5D08">
            <w:pPr>
              <w:rPr>
                <w:lang w:eastAsia="en-AU"/>
              </w:rPr>
            </w:pPr>
            <w:r w:rsidRPr="00FB68B9">
              <w:rPr>
                <w:lang w:eastAsia="en-AU"/>
              </w:rPr>
              <w:t>Silicosis - Accelerated Complicated</w:t>
            </w:r>
          </w:p>
        </w:tc>
        <w:tc>
          <w:tcPr>
            <w:tcW w:w="1107" w:type="dxa"/>
          </w:tcPr>
          <w:p w14:paraId="0E65596A" w14:textId="5EBB5811" w:rsidR="00F3795E" w:rsidRDefault="00C9653E" w:rsidP="009B5D08">
            <w:pPr>
              <w:rPr>
                <w:lang w:eastAsia="en-AU"/>
              </w:rPr>
            </w:pPr>
            <w:r>
              <w:rPr>
                <w:lang w:eastAsia="en-AU"/>
              </w:rPr>
              <w:t>1</w:t>
            </w:r>
          </w:p>
        </w:tc>
        <w:tc>
          <w:tcPr>
            <w:tcW w:w="3059" w:type="dxa"/>
          </w:tcPr>
          <w:p w14:paraId="6123FA31" w14:textId="1A281723" w:rsidR="00F3795E" w:rsidRDefault="00C9653E" w:rsidP="009B5D08">
            <w:pPr>
              <w:rPr>
                <w:lang w:eastAsia="en-AU"/>
              </w:rPr>
            </w:pPr>
            <w:r>
              <w:rPr>
                <w:lang w:eastAsia="en-AU"/>
              </w:rPr>
              <w:t>Silica dust</w:t>
            </w:r>
          </w:p>
        </w:tc>
        <w:tc>
          <w:tcPr>
            <w:tcW w:w="1894" w:type="dxa"/>
          </w:tcPr>
          <w:p w14:paraId="3C421CF7" w14:textId="1C1E8B1B" w:rsidR="00F3795E" w:rsidRDefault="00705909" w:rsidP="009B5D08">
            <w:pPr>
              <w:rPr>
                <w:lang w:eastAsia="en-AU"/>
              </w:rPr>
            </w:pPr>
            <w:r w:rsidRPr="00705909">
              <w:rPr>
                <w:lang w:eastAsia="en-AU"/>
              </w:rPr>
              <w:t>311429008</w:t>
            </w:r>
          </w:p>
        </w:tc>
      </w:tr>
      <w:tr w:rsidR="003B7E70" w14:paraId="46D45778" w14:textId="77777777" w:rsidTr="00ED319D">
        <w:tc>
          <w:tcPr>
            <w:tcW w:w="3243" w:type="dxa"/>
          </w:tcPr>
          <w:p w14:paraId="66AD4BAE" w14:textId="6B44A3B0" w:rsidR="00F3795E" w:rsidRDefault="00430C08" w:rsidP="009B5D08">
            <w:pPr>
              <w:rPr>
                <w:lang w:eastAsia="en-AU"/>
              </w:rPr>
            </w:pPr>
            <w:r w:rsidRPr="00430C08">
              <w:rPr>
                <w:lang w:eastAsia="en-AU"/>
              </w:rPr>
              <w:t>Silicosis - Acute</w:t>
            </w:r>
          </w:p>
        </w:tc>
        <w:tc>
          <w:tcPr>
            <w:tcW w:w="1107" w:type="dxa"/>
          </w:tcPr>
          <w:p w14:paraId="213D5257" w14:textId="1371BC68" w:rsidR="00F3795E" w:rsidRDefault="00C9653E" w:rsidP="009B5D08">
            <w:pPr>
              <w:rPr>
                <w:lang w:eastAsia="en-AU"/>
              </w:rPr>
            </w:pPr>
            <w:r>
              <w:rPr>
                <w:lang w:eastAsia="en-AU"/>
              </w:rPr>
              <w:t>1</w:t>
            </w:r>
          </w:p>
        </w:tc>
        <w:tc>
          <w:tcPr>
            <w:tcW w:w="3059" w:type="dxa"/>
          </w:tcPr>
          <w:p w14:paraId="488C9E4F" w14:textId="694D8F85" w:rsidR="00F3795E" w:rsidRDefault="00C9653E" w:rsidP="009B5D08">
            <w:pPr>
              <w:rPr>
                <w:lang w:eastAsia="en-AU"/>
              </w:rPr>
            </w:pPr>
            <w:r>
              <w:rPr>
                <w:lang w:eastAsia="en-AU"/>
              </w:rPr>
              <w:t>Silica dust</w:t>
            </w:r>
          </w:p>
        </w:tc>
        <w:tc>
          <w:tcPr>
            <w:tcW w:w="1894" w:type="dxa"/>
          </w:tcPr>
          <w:p w14:paraId="55A21A35" w14:textId="427580DD" w:rsidR="00F3795E" w:rsidRDefault="00705909" w:rsidP="009B5D08">
            <w:pPr>
              <w:rPr>
                <w:lang w:eastAsia="en-AU"/>
              </w:rPr>
            </w:pPr>
            <w:r w:rsidRPr="00705909">
              <w:rPr>
                <w:lang w:eastAsia="en-AU"/>
              </w:rPr>
              <w:t>311429008</w:t>
            </w:r>
          </w:p>
        </w:tc>
      </w:tr>
      <w:tr w:rsidR="003B7E70" w14:paraId="77A2234A" w14:textId="77777777" w:rsidTr="00ED319D">
        <w:tc>
          <w:tcPr>
            <w:tcW w:w="3243" w:type="dxa"/>
          </w:tcPr>
          <w:p w14:paraId="5B2C65DE" w14:textId="1C01A7DD" w:rsidR="00F3795E" w:rsidRDefault="00923F6F" w:rsidP="009B5D08">
            <w:pPr>
              <w:rPr>
                <w:lang w:eastAsia="en-AU"/>
              </w:rPr>
            </w:pPr>
            <w:r w:rsidRPr="00923F6F">
              <w:rPr>
                <w:lang w:eastAsia="en-AU"/>
              </w:rPr>
              <w:t>Silica associated lymphadenopathy</w:t>
            </w:r>
          </w:p>
        </w:tc>
        <w:tc>
          <w:tcPr>
            <w:tcW w:w="1107" w:type="dxa"/>
            <w:tcBorders>
              <w:bottom w:val="single" w:sz="2" w:space="0" w:color="00DCA1" w:themeColor="accent2"/>
            </w:tcBorders>
          </w:tcPr>
          <w:p w14:paraId="514CD63B" w14:textId="24D7A739" w:rsidR="00F3795E" w:rsidRDefault="00C9653E" w:rsidP="009B5D08">
            <w:pPr>
              <w:rPr>
                <w:lang w:eastAsia="en-AU"/>
              </w:rPr>
            </w:pPr>
            <w:r>
              <w:rPr>
                <w:lang w:eastAsia="en-AU"/>
              </w:rPr>
              <w:t>1</w:t>
            </w:r>
          </w:p>
        </w:tc>
        <w:tc>
          <w:tcPr>
            <w:tcW w:w="3059" w:type="dxa"/>
          </w:tcPr>
          <w:p w14:paraId="0BC37472" w14:textId="3A803606" w:rsidR="00F3795E" w:rsidRDefault="00C9653E" w:rsidP="009B5D08">
            <w:pPr>
              <w:rPr>
                <w:lang w:eastAsia="en-AU"/>
              </w:rPr>
            </w:pPr>
            <w:r>
              <w:rPr>
                <w:lang w:eastAsia="en-AU"/>
              </w:rPr>
              <w:t>Silica dust</w:t>
            </w:r>
          </w:p>
        </w:tc>
        <w:tc>
          <w:tcPr>
            <w:tcW w:w="1894" w:type="dxa"/>
          </w:tcPr>
          <w:p w14:paraId="6456F92D" w14:textId="654850C0" w:rsidR="00F3795E" w:rsidRDefault="00705909" w:rsidP="009B5D08">
            <w:pPr>
              <w:rPr>
                <w:lang w:eastAsia="en-AU"/>
              </w:rPr>
            </w:pPr>
            <w:r w:rsidRPr="00705909">
              <w:rPr>
                <w:lang w:eastAsia="en-AU"/>
              </w:rPr>
              <w:t>311429008</w:t>
            </w:r>
          </w:p>
        </w:tc>
      </w:tr>
      <w:tr w:rsidR="00705909" w14:paraId="37D4D40C" w14:textId="77777777" w:rsidTr="00ED319D">
        <w:trPr>
          <w:trHeight w:val="233"/>
        </w:trPr>
        <w:tc>
          <w:tcPr>
            <w:tcW w:w="3243" w:type="dxa"/>
            <w:vMerge w:val="restart"/>
          </w:tcPr>
          <w:p w14:paraId="2230B5F6" w14:textId="0CF5353C" w:rsidR="00705909" w:rsidRDefault="00705909" w:rsidP="009B5D08">
            <w:pPr>
              <w:rPr>
                <w:lang w:eastAsia="en-AU"/>
              </w:rPr>
            </w:pPr>
            <w:r w:rsidRPr="00420175">
              <w:rPr>
                <w:lang w:eastAsia="en-AU"/>
              </w:rPr>
              <w:t>Diffuse dust-related fibrosis</w:t>
            </w:r>
          </w:p>
        </w:tc>
        <w:tc>
          <w:tcPr>
            <w:tcW w:w="1107" w:type="dxa"/>
            <w:tcBorders>
              <w:top w:val="single" w:sz="2" w:space="0" w:color="00DCA1" w:themeColor="accent2"/>
              <w:bottom w:val="nil"/>
            </w:tcBorders>
          </w:tcPr>
          <w:p w14:paraId="41C15D62" w14:textId="6B67CD6C" w:rsidR="00705909" w:rsidRDefault="00705909" w:rsidP="00705909">
            <w:pPr>
              <w:rPr>
                <w:lang w:eastAsia="en-AU"/>
              </w:rPr>
            </w:pPr>
            <w:r>
              <w:rPr>
                <w:lang w:eastAsia="en-AU"/>
              </w:rPr>
              <w:t>1</w:t>
            </w:r>
          </w:p>
        </w:tc>
        <w:tc>
          <w:tcPr>
            <w:tcW w:w="3059" w:type="dxa"/>
          </w:tcPr>
          <w:p w14:paraId="3228493A" w14:textId="7046A550" w:rsidR="00705909" w:rsidRDefault="00705909" w:rsidP="009B5D08">
            <w:pPr>
              <w:rPr>
                <w:lang w:eastAsia="en-AU"/>
              </w:rPr>
            </w:pPr>
            <w:r>
              <w:rPr>
                <w:lang w:eastAsia="en-AU"/>
              </w:rPr>
              <w:t>Silica dust</w:t>
            </w:r>
          </w:p>
        </w:tc>
        <w:tc>
          <w:tcPr>
            <w:tcW w:w="1894" w:type="dxa"/>
          </w:tcPr>
          <w:p w14:paraId="4E8DFAA1" w14:textId="2EDAAF2E" w:rsidR="00705909" w:rsidRDefault="00705909" w:rsidP="009B5D08">
            <w:pPr>
              <w:rPr>
                <w:lang w:eastAsia="en-AU"/>
              </w:rPr>
            </w:pPr>
            <w:r w:rsidRPr="00705909">
              <w:rPr>
                <w:lang w:eastAsia="en-AU"/>
              </w:rPr>
              <w:t>311429008</w:t>
            </w:r>
          </w:p>
        </w:tc>
      </w:tr>
      <w:tr w:rsidR="00705909" w14:paraId="2E24FF6B" w14:textId="77777777" w:rsidTr="00ED319D">
        <w:trPr>
          <w:trHeight w:val="232"/>
        </w:trPr>
        <w:tc>
          <w:tcPr>
            <w:tcW w:w="3243" w:type="dxa"/>
            <w:vMerge/>
          </w:tcPr>
          <w:p w14:paraId="15869384" w14:textId="77777777" w:rsidR="00705909" w:rsidRPr="00420175" w:rsidRDefault="00705909" w:rsidP="009B5D08">
            <w:pPr>
              <w:rPr>
                <w:lang w:eastAsia="en-AU"/>
              </w:rPr>
            </w:pPr>
          </w:p>
        </w:tc>
        <w:tc>
          <w:tcPr>
            <w:tcW w:w="1107" w:type="dxa"/>
            <w:tcBorders>
              <w:top w:val="nil"/>
              <w:bottom w:val="single" w:sz="2" w:space="0" w:color="00DCA1" w:themeColor="accent2"/>
            </w:tcBorders>
          </w:tcPr>
          <w:p w14:paraId="66D5D96F" w14:textId="024BFC0E" w:rsidR="00705909" w:rsidRDefault="00705909" w:rsidP="009B5D08">
            <w:pPr>
              <w:rPr>
                <w:lang w:eastAsia="en-AU"/>
              </w:rPr>
            </w:pPr>
            <w:r>
              <w:rPr>
                <w:lang w:eastAsia="en-AU"/>
              </w:rPr>
              <w:t>2</w:t>
            </w:r>
          </w:p>
        </w:tc>
        <w:tc>
          <w:tcPr>
            <w:tcW w:w="3059" w:type="dxa"/>
          </w:tcPr>
          <w:p w14:paraId="35037727" w14:textId="133118DA" w:rsidR="00705909" w:rsidRDefault="00705909" w:rsidP="009B5D08">
            <w:pPr>
              <w:rPr>
                <w:lang w:eastAsia="en-AU"/>
              </w:rPr>
            </w:pPr>
            <w:r>
              <w:rPr>
                <w:lang w:eastAsia="en-AU"/>
              </w:rPr>
              <w:t>Coal dust</w:t>
            </w:r>
          </w:p>
        </w:tc>
        <w:tc>
          <w:tcPr>
            <w:tcW w:w="1894" w:type="dxa"/>
          </w:tcPr>
          <w:p w14:paraId="60FEE85C" w14:textId="0AC3C5C7" w:rsidR="00705909" w:rsidRDefault="00167A41" w:rsidP="009B5D08">
            <w:pPr>
              <w:rPr>
                <w:lang w:eastAsia="en-AU"/>
              </w:rPr>
            </w:pPr>
            <w:r w:rsidRPr="00167A41">
              <w:rPr>
                <w:lang w:eastAsia="en-AU"/>
              </w:rPr>
              <w:t>52141008</w:t>
            </w:r>
          </w:p>
        </w:tc>
      </w:tr>
      <w:tr w:rsidR="003B7E70" w14:paraId="29A7BA23" w14:textId="77777777" w:rsidTr="00ED319D">
        <w:tc>
          <w:tcPr>
            <w:tcW w:w="3243" w:type="dxa"/>
          </w:tcPr>
          <w:p w14:paraId="7AD796DD" w14:textId="1E0294BF" w:rsidR="00F3795E" w:rsidRDefault="002A1067" w:rsidP="009B5D08">
            <w:pPr>
              <w:rPr>
                <w:lang w:eastAsia="en-AU"/>
              </w:rPr>
            </w:pPr>
            <w:r w:rsidRPr="002A1067">
              <w:rPr>
                <w:lang w:eastAsia="en-AU"/>
              </w:rPr>
              <w:t>Pneumoconiosis - Coal workers’</w:t>
            </w:r>
          </w:p>
        </w:tc>
        <w:tc>
          <w:tcPr>
            <w:tcW w:w="1107" w:type="dxa"/>
            <w:tcBorders>
              <w:top w:val="single" w:sz="2" w:space="0" w:color="00DCA1" w:themeColor="accent2"/>
            </w:tcBorders>
          </w:tcPr>
          <w:p w14:paraId="3BC39991" w14:textId="532A5EC6" w:rsidR="00F3795E" w:rsidRDefault="00916B01" w:rsidP="009B5D08">
            <w:pPr>
              <w:rPr>
                <w:lang w:eastAsia="en-AU"/>
              </w:rPr>
            </w:pPr>
            <w:r>
              <w:rPr>
                <w:lang w:eastAsia="en-AU"/>
              </w:rPr>
              <w:t>1</w:t>
            </w:r>
          </w:p>
        </w:tc>
        <w:tc>
          <w:tcPr>
            <w:tcW w:w="3059" w:type="dxa"/>
          </w:tcPr>
          <w:p w14:paraId="59E71E20" w14:textId="7A2E69CD" w:rsidR="00F3795E" w:rsidRDefault="00916B01" w:rsidP="009B5D08">
            <w:pPr>
              <w:rPr>
                <w:lang w:eastAsia="en-AU"/>
              </w:rPr>
            </w:pPr>
            <w:r>
              <w:rPr>
                <w:lang w:eastAsia="en-AU"/>
              </w:rPr>
              <w:t>Coal dust</w:t>
            </w:r>
          </w:p>
        </w:tc>
        <w:tc>
          <w:tcPr>
            <w:tcW w:w="1894" w:type="dxa"/>
          </w:tcPr>
          <w:p w14:paraId="127B9249" w14:textId="6AA66C99" w:rsidR="00F3795E" w:rsidRDefault="00E86C7A" w:rsidP="009B5D08">
            <w:pPr>
              <w:rPr>
                <w:lang w:eastAsia="en-AU"/>
              </w:rPr>
            </w:pPr>
            <w:r w:rsidRPr="00E86C7A">
              <w:rPr>
                <w:lang w:eastAsia="en-AU"/>
              </w:rPr>
              <w:t>52141008</w:t>
            </w:r>
          </w:p>
        </w:tc>
      </w:tr>
      <w:tr w:rsidR="00096881" w14:paraId="6467A4EC" w14:textId="77777777" w:rsidTr="00ED319D">
        <w:trPr>
          <w:trHeight w:val="230"/>
        </w:trPr>
        <w:tc>
          <w:tcPr>
            <w:tcW w:w="3243" w:type="dxa"/>
            <w:vMerge w:val="restart"/>
          </w:tcPr>
          <w:p w14:paraId="229C8C5C" w14:textId="036D1652" w:rsidR="00096881" w:rsidRDefault="00096881" w:rsidP="009B5D08">
            <w:pPr>
              <w:rPr>
                <w:lang w:eastAsia="en-AU"/>
              </w:rPr>
            </w:pPr>
            <w:r w:rsidRPr="00A83B51">
              <w:rPr>
                <w:lang w:eastAsia="en-AU"/>
              </w:rPr>
              <w:t>Pneumoconiosis - Mixed dust</w:t>
            </w:r>
          </w:p>
        </w:tc>
        <w:tc>
          <w:tcPr>
            <w:tcW w:w="1107" w:type="dxa"/>
            <w:tcBorders>
              <w:bottom w:val="nil"/>
            </w:tcBorders>
          </w:tcPr>
          <w:p w14:paraId="6AC16F60" w14:textId="477934BF" w:rsidR="00096881" w:rsidRDefault="00096881" w:rsidP="009B5D08">
            <w:pPr>
              <w:rPr>
                <w:lang w:eastAsia="en-AU"/>
              </w:rPr>
            </w:pPr>
            <w:r>
              <w:rPr>
                <w:lang w:eastAsia="en-AU"/>
              </w:rPr>
              <w:t>1</w:t>
            </w:r>
          </w:p>
        </w:tc>
        <w:tc>
          <w:tcPr>
            <w:tcW w:w="3059" w:type="dxa"/>
          </w:tcPr>
          <w:p w14:paraId="495A2AC8" w14:textId="77777777" w:rsidR="00096881" w:rsidRDefault="00096881" w:rsidP="00096881">
            <w:pPr>
              <w:rPr>
                <w:lang w:eastAsia="en-AU"/>
              </w:rPr>
            </w:pPr>
            <w:r>
              <w:rPr>
                <w:lang w:eastAsia="en-AU"/>
              </w:rPr>
              <w:t>Coal dust</w:t>
            </w:r>
          </w:p>
          <w:p w14:paraId="19DA9A6E" w14:textId="38BA63DF" w:rsidR="00096881" w:rsidRDefault="00096881" w:rsidP="00096881">
            <w:pPr>
              <w:rPr>
                <w:lang w:eastAsia="en-AU"/>
              </w:rPr>
            </w:pPr>
          </w:p>
        </w:tc>
        <w:tc>
          <w:tcPr>
            <w:tcW w:w="1894" w:type="dxa"/>
          </w:tcPr>
          <w:p w14:paraId="72633EA8" w14:textId="1779012A" w:rsidR="00096881" w:rsidRDefault="00E4361E" w:rsidP="009B5D08">
            <w:pPr>
              <w:rPr>
                <w:lang w:eastAsia="en-AU"/>
              </w:rPr>
            </w:pPr>
            <w:r w:rsidRPr="00E4361E">
              <w:rPr>
                <w:lang w:eastAsia="en-AU"/>
              </w:rPr>
              <w:t>52141008</w:t>
            </w:r>
          </w:p>
        </w:tc>
      </w:tr>
      <w:tr w:rsidR="00096881" w14:paraId="43E85D7F" w14:textId="77777777" w:rsidTr="00ED319D">
        <w:trPr>
          <w:trHeight w:val="230"/>
        </w:trPr>
        <w:tc>
          <w:tcPr>
            <w:tcW w:w="3243" w:type="dxa"/>
            <w:vMerge/>
          </w:tcPr>
          <w:p w14:paraId="30E0A13B" w14:textId="77777777" w:rsidR="00096881" w:rsidRPr="00A83B51" w:rsidRDefault="00096881" w:rsidP="009B5D08">
            <w:pPr>
              <w:rPr>
                <w:lang w:eastAsia="en-AU"/>
              </w:rPr>
            </w:pPr>
          </w:p>
        </w:tc>
        <w:tc>
          <w:tcPr>
            <w:tcW w:w="1107" w:type="dxa"/>
            <w:tcBorders>
              <w:top w:val="nil"/>
              <w:bottom w:val="nil"/>
            </w:tcBorders>
          </w:tcPr>
          <w:p w14:paraId="34962C40" w14:textId="2BFC323A" w:rsidR="00096881" w:rsidRDefault="00096881" w:rsidP="009B5D08">
            <w:pPr>
              <w:rPr>
                <w:lang w:eastAsia="en-AU"/>
              </w:rPr>
            </w:pPr>
            <w:r>
              <w:rPr>
                <w:lang w:eastAsia="en-AU"/>
              </w:rPr>
              <w:t>2</w:t>
            </w:r>
          </w:p>
        </w:tc>
        <w:tc>
          <w:tcPr>
            <w:tcW w:w="3059" w:type="dxa"/>
          </w:tcPr>
          <w:p w14:paraId="1EF0B562" w14:textId="77777777" w:rsidR="00096881" w:rsidRDefault="00096881" w:rsidP="00096881">
            <w:pPr>
              <w:rPr>
                <w:lang w:eastAsia="en-AU"/>
              </w:rPr>
            </w:pPr>
            <w:r>
              <w:rPr>
                <w:lang w:eastAsia="en-AU"/>
              </w:rPr>
              <w:t>Mixed dust</w:t>
            </w:r>
          </w:p>
          <w:p w14:paraId="002C6899" w14:textId="18822809" w:rsidR="00096881" w:rsidRDefault="00096881" w:rsidP="00096881">
            <w:pPr>
              <w:rPr>
                <w:lang w:eastAsia="en-AU"/>
              </w:rPr>
            </w:pPr>
          </w:p>
        </w:tc>
        <w:tc>
          <w:tcPr>
            <w:tcW w:w="1894" w:type="dxa"/>
          </w:tcPr>
          <w:p w14:paraId="42B564C9" w14:textId="4261B764" w:rsidR="00096881" w:rsidRDefault="00BE76A6" w:rsidP="009B5D08">
            <w:pPr>
              <w:rPr>
                <w:lang w:eastAsia="en-AU"/>
              </w:rPr>
            </w:pPr>
            <w:r w:rsidRPr="00BE76A6">
              <w:rPr>
                <w:lang w:eastAsia="en-AU"/>
              </w:rPr>
              <w:t>7271004</w:t>
            </w:r>
          </w:p>
        </w:tc>
      </w:tr>
      <w:tr w:rsidR="00096881" w14:paraId="2EB9F87F" w14:textId="77777777" w:rsidTr="00ED319D">
        <w:trPr>
          <w:trHeight w:val="230"/>
        </w:trPr>
        <w:tc>
          <w:tcPr>
            <w:tcW w:w="3243" w:type="dxa"/>
            <w:vMerge/>
          </w:tcPr>
          <w:p w14:paraId="44579745" w14:textId="77777777" w:rsidR="00096881" w:rsidRPr="00A83B51" w:rsidRDefault="00096881" w:rsidP="009B5D08">
            <w:pPr>
              <w:rPr>
                <w:lang w:eastAsia="en-AU"/>
              </w:rPr>
            </w:pPr>
          </w:p>
        </w:tc>
        <w:tc>
          <w:tcPr>
            <w:tcW w:w="1107" w:type="dxa"/>
            <w:tcBorders>
              <w:top w:val="nil"/>
              <w:bottom w:val="nil"/>
            </w:tcBorders>
          </w:tcPr>
          <w:p w14:paraId="6F530C81" w14:textId="62AD5004" w:rsidR="00096881" w:rsidRDefault="00096881" w:rsidP="009B5D08">
            <w:pPr>
              <w:rPr>
                <w:lang w:eastAsia="en-AU"/>
              </w:rPr>
            </w:pPr>
            <w:r>
              <w:rPr>
                <w:lang w:eastAsia="en-AU"/>
              </w:rPr>
              <w:t>3</w:t>
            </w:r>
          </w:p>
        </w:tc>
        <w:tc>
          <w:tcPr>
            <w:tcW w:w="3059" w:type="dxa"/>
          </w:tcPr>
          <w:p w14:paraId="07D0845B" w14:textId="77777777" w:rsidR="00096881" w:rsidRDefault="00096881" w:rsidP="00096881">
            <w:pPr>
              <w:rPr>
                <w:lang w:eastAsia="en-AU"/>
              </w:rPr>
            </w:pPr>
            <w:r>
              <w:rPr>
                <w:lang w:eastAsia="en-AU"/>
              </w:rPr>
              <w:t>Silica dust</w:t>
            </w:r>
          </w:p>
          <w:p w14:paraId="601393EB" w14:textId="782FBB41" w:rsidR="00096881" w:rsidRDefault="00096881" w:rsidP="00096881">
            <w:pPr>
              <w:rPr>
                <w:lang w:eastAsia="en-AU"/>
              </w:rPr>
            </w:pPr>
          </w:p>
        </w:tc>
        <w:tc>
          <w:tcPr>
            <w:tcW w:w="1894" w:type="dxa"/>
          </w:tcPr>
          <w:p w14:paraId="6A1E7D4E" w14:textId="5F2B4502" w:rsidR="00096881" w:rsidRDefault="00F2041F" w:rsidP="009B5D08">
            <w:pPr>
              <w:rPr>
                <w:lang w:eastAsia="en-AU"/>
              </w:rPr>
            </w:pPr>
            <w:r w:rsidRPr="00F2041F">
              <w:rPr>
                <w:lang w:eastAsia="en-AU"/>
              </w:rPr>
              <w:t>311429008</w:t>
            </w:r>
          </w:p>
        </w:tc>
      </w:tr>
      <w:tr w:rsidR="00096881" w14:paraId="7809B02B" w14:textId="77777777" w:rsidTr="00ED319D">
        <w:trPr>
          <w:trHeight w:val="230"/>
        </w:trPr>
        <w:tc>
          <w:tcPr>
            <w:tcW w:w="3243" w:type="dxa"/>
            <w:vMerge/>
          </w:tcPr>
          <w:p w14:paraId="2F7EEDD7" w14:textId="77777777" w:rsidR="00096881" w:rsidRPr="00A83B51" w:rsidRDefault="00096881" w:rsidP="009B5D08">
            <w:pPr>
              <w:rPr>
                <w:lang w:eastAsia="en-AU"/>
              </w:rPr>
            </w:pPr>
          </w:p>
        </w:tc>
        <w:tc>
          <w:tcPr>
            <w:tcW w:w="1107" w:type="dxa"/>
            <w:tcBorders>
              <w:top w:val="nil"/>
              <w:bottom w:val="nil"/>
            </w:tcBorders>
          </w:tcPr>
          <w:p w14:paraId="33771272" w14:textId="7385BA6E" w:rsidR="00096881" w:rsidRDefault="00096881" w:rsidP="009B5D08">
            <w:pPr>
              <w:rPr>
                <w:lang w:eastAsia="en-AU"/>
              </w:rPr>
            </w:pPr>
            <w:r>
              <w:rPr>
                <w:lang w:eastAsia="en-AU"/>
              </w:rPr>
              <w:t>4</w:t>
            </w:r>
          </w:p>
        </w:tc>
        <w:tc>
          <w:tcPr>
            <w:tcW w:w="3059" w:type="dxa"/>
          </w:tcPr>
          <w:p w14:paraId="6B000F86" w14:textId="77777777" w:rsidR="00096881" w:rsidRDefault="00096881" w:rsidP="00096881">
            <w:pPr>
              <w:rPr>
                <w:lang w:eastAsia="en-AU"/>
              </w:rPr>
            </w:pPr>
            <w:r>
              <w:rPr>
                <w:lang w:eastAsia="en-AU"/>
              </w:rPr>
              <w:t>Other mineral dust</w:t>
            </w:r>
          </w:p>
          <w:p w14:paraId="7A0B61DF" w14:textId="066B415C" w:rsidR="00096881" w:rsidRDefault="00096881" w:rsidP="00096881">
            <w:pPr>
              <w:rPr>
                <w:lang w:eastAsia="en-AU"/>
              </w:rPr>
            </w:pPr>
          </w:p>
        </w:tc>
        <w:tc>
          <w:tcPr>
            <w:tcW w:w="1894" w:type="dxa"/>
          </w:tcPr>
          <w:p w14:paraId="21B6ACA3" w14:textId="6EF0809C" w:rsidR="00096881" w:rsidRDefault="00244351" w:rsidP="009B5D08">
            <w:pPr>
              <w:rPr>
                <w:lang w:eastAsia="en-AU"/>
              </w:rPr>
            </w:pPr>
            <w:r w:rsidRPr="00244351">
              <w:rPr>
                <w:lang w:eastAsia="en-AU"/>
              </w:rPr>
              <w:t>26227005</w:t>
            </w:r>
          </w:p>
        </w:tc>
      </w:tr>
      <w:tr w:rsidR="00096881" w14:paraId="0D169507" w14:textId="77777777" w:rsidTr="00ED319D">
        <w:trPr>
          <w:trHeight w:val="230"/>
        </w:trPr>
        <w:tc>
          <w:tcPr>
            <w:tcW w:w="3243" w:type="dxa"/>
            <w:vMerge/>
          </w:tcPr>
          <w:p w14:paraId="26B8625A" w14:textId="77777777" w:rsidR="00096881" w:rsidRPr="00A83B51" w:rsidRDefault="00096881" w:rsidP="009B5D08">
            <w:pPr>
              <w:rPr>
                <w:lang w:eastAsia="en-AU"/>
              </w:rPr>
            </w:pPr>
          </w:p>
        </w:tc>
        <w:tc>
          <w:tcPr>
            <w:tcW w:w="1107" w:type="dxa"/>
            <w:tcBorders>
              <w:top w:val="nil"/>
              <w:bottom w:val="nil"/>
            </w:tcBorders>
          </w:tcPr>
          <w:p w14:paraId="0AA1CC93" w14:textId="45676FED" w:rsidR="00096881" w:rsidRDefault="00096881" w:rsidP="009B5D08">
            <w:pPr>
              <w:rPr>
                <w:lang w:eastAsia="en-AU"/>
              </w:rPr>
            </w:pPr>
            <w:r>
              <w:rPr>
                <w:lang w:eastAsia="en-AU"/>
              </w:rPr>
              <w:t>5</w:t>
            </w:r>
          </w:p>
        </w:tc>
        <w:tc>
          <w:tcPr>
            <w:tcW w:w="3059" w:type="dxa"/>
          </w:tcPr>
          <w:p w14:paraId="7E1ED087" w14:textId="77777777" w:rsidR="00096881" w:rsidRDefault="00096881" w:rsidP="00096881">
            <w:pPr>
              <w:rPr>
                <w:lang w:eastAsia="en-AU"/>
              </w:rPr>
            </w:pPr>
            <w:r>
              <w:rPr>
                <w:lang w:eastAsia="en-AU"/>
              </w:rPr>
              <w:t>Unknown</w:t>
            </w:r>
          </w:p>
          <w:p w14:paraId="7C31C784" w14:textId="70200B2D" w:rsidR="00096881" w:rsidRDefault="00096881" w:rsidP="00096881">
            <w:pPr>
              <w:rPr>
                <w:lang w:eastAsia="en-AU"/>
              </w:rPr>
            </w:pPr>
          </w:p>
        </w:tc>
        <w:tc>
          <w:tcPr>
            <w:tcW w:w="1894" w:type="dxa"/>
          </w:tcPr>
          <w:p w14:paraId="1CC001ED" w14:textId="7BBF93EF" w:rsidR="00096881" w:rsidRDefault="009B2CDB" w:rsidP="009B5D08">
            <w:pPr>
              <w:rPr>
                <w:lang w:eastAsia="en-AU"/>
              </w:rPr>
            </w:pPr>
            <w:r w:rsidRPr="009B2CDB">
              <w:rPr>
                <w:lang w:eastAsia="en-AU"/>
              </w:rPr>
              <w:t>261665006</w:t>
            </w:r>
          </w:p>
        </w:tc>
      </w:tr>
      <w:tr w:rsidR="00096881" w14:paraId="11AF0689" w14:textId="77777777" w:rsidTr="00ED319D">
        <w:trPr>
          <w:trHeight w:val="230"/>
        </w:trPr>
        <w:tc>
          <w:tcPr>
            <w:tcW w:w="3243" w:type="dxa"/>
            <w:vMerge/>
          </w:tcPr>
          <w:p w14:paraId="365FDC4D" w14:textId="77777777" w:rsidR="00096881" w:rsidRPr="00A83B51" w:rsidRDefault="00096881" w:rsidP="009B5D08">
            <w:pPr>
              <w:rPr>
                <w:lang w:eastAsia="en-AU"/>
              </w:rPr>
            </w:pPr>
          </w:p>
        </w:tc>
        <w:tc>
          <w:tcPr>
            <w:tcW w:w="1107" w:type="dxa"/>
            <w:tcBorders>
              <w:top w:val="nil"/>
            </w:tcBorders>
          </w:tcPr>
          <w:p w14:paraId="169336A3" w14:textId="0D7AC9C1" w:rsidR="00096881" w:rsidRDefault="00096881" w:rsidP="009B5D08">
            <w:pPr>
              <w:rPr>
                <w:lang w:eastAsia="en-AU"/>
              </w:rPr>
            </w:pPr>
            <w:r>
              <w:rPr>
                <w:lang w:eastAsia="en-AU"/>
              </w:rPr>
              <w:t>6</w:t>
            </w:r>
          </w:p>
        </w:tc>
        <w:tc>
          <w:tcPr>
            <w:tcW w:w="3059" w:type="dxa"/>
          </w:tcPr>
          <w:p w14:paraId="28A3DBB1" w14:textId="33E692FF" w:rsidR="00096881" w:rsidRDefault="00096881" w:rsidP="009B5D08">
            <w:pPr>
              <w:rPr>
                <w:lang w:eastAsia="en-AU"/>
              </w:rPr>
            </w:pPr>
            <w:r>
              <w:rPr>
                <w:lang w:eastAsia="en-AU"/>
              </w:rPr>
              <w:t>Other</w:t>
            </w:r>
          </w:p>
        </w:tc>
        <w:tc>
          <w:tcPr>
            <w:tcW w:w="1894" w:type="dxa"/>
          </w:tcPr>
          <w:p w14:paraId="312FCBED" w14:textId="09B656F3" w:rsidR="00096881" w:rsidRDefault="009B2CDB" w:rsidP="009B5D08">
            <w:pPr>
              <w:rPr>
                <w:lang w:eastAsia="en-AU"/>
              </w:rPr>
            </w:pPr>
            <w:r>
              <w:rPr>
                <w:lang w:eastAsia="en-AU"/>
              </w:rPr>
              <w:t>TBD</w:t>
            </w:r>
          </w:p>
        </w:tc>
      </w:tr>
      <w:tr w:rsidR="009B2CDB" w14:paraId="6005DC33" w14:textId="77777777" w:rsidTr="00ED319D">
        <w:trPr>
          <w:trHeight w:val="25"/>
        </w:trPr>
        <w:tc>
          <w:tcPr>
            <w:tcW w:w="3243" w:type="dxa"/>
            <w:vMerge w:val="restart"/>
          </w:tcPr>
          <w:p w14:paraId="772ECF2B" w14:textId="214977E3" w:rsidR="009B2CDB" w:rsidRDefault="009B2CDB" w:rsidP="009B5D08">
            <w:pPr>
              <w:rPr>
                <w:lang w:eastAsia="en-AU"/>
              </w:rPr>
            </w:pPr>
            <w:r w:rsidRPr="00F47EFE">
              <w:rPr>
                <w:lang w:eastAsia="en-AU"/>
              </w:rPr>
              <w:t>COPD – Chronic Bronchitis</w:t>
            </w:r>
          </w:p>
        </w:tc>
        <w:tc>
          <w:tcPr>
            <w:tcW w:w="1107" w:type="dxa"/>
            <w:tcBorders>
              <w:bottom w:val="single" w:sz="2" w:space="0" w:color="00DCA1" w:themeColor="accent2"/>
            </w:tcBorders>
          </w:tcPr>
          <w:p w14:paraId="59CE91DE" w14:textId="456E7F3F" w:rsidR="009B2CDB" w:rsidRDefault="00C15447" w:rsidP="009B5D08">
            <w:pPr>
              <w:rPr>
                <w:lang w:eastAsia="en-AU"/>
              </w:rPr>
            </w:pPr>
            <w:r>
              <w:rPr>
                <w:lang w:eastAsia="en-AU"/>
              </w:rPr>
              <w:t>1</w:t>
            </w:r>
          </w:p>
        </w:tc>
        <w:tc>
          <w:tcPr>
            <w:tcW w:w="3059" w:type="dxa"/>
          </w:tcPr>
          <w:p w14:paraId="64BEC531" w14:textId="089F563B" w:rsidR="009B2CDB" w:rsidRDefault="00C15447" w:rsidP="009B5D08">
            <w:pPr>
              <w:rPr>
                <w:lang w:eastAsia="en-AU"/>
              </w:rPr>
            </w:pPr>
            <w:r>
              <w:rPr>
                <w:lang w:eastAsia="en-AU"/>
              </w:rPr>
              <w:t>Coal dust</w:t>
            </w:r>
          </w:p>
        </w:tc>
        <w:tc>
          <w:tcPr>
            <w:tcW w:w="1894" w:type="dxa"/>
          </w:tcPr>
          <w:p w14:paraId="059FD6F3" w14:textId="2837137A" w:rsidR="009B2CDB" w:rsidRDefault="00493811" w:rsidP="009B5D08">
            <w:pPr>
              <w:rPr>
                <w:lang w:eastAsia="en-AU"/>
              </w:rPr>
            </w:pPr>
            <w:r w:rsidRPr="00493811">
              <w:rPr>
                <w:lang w:eastAsia="en-AU"/>
              </w:rPr>
              <w:t>52141008</w:t>
            </w:r>
          </w:p>
        </w:tc>
      </w:tr>
      <w:tr w:rsidR="009B2CDB" w14:paraId="4E215CCE" w14:textId="77777777" w:rsidTr="00ED319D">
        <w:trPr>
          <w:trHeight w:val="25"/>
        </w:trPr>
        <w:tc>
          <w:tcPr>
            <w:tcW w:w="3243" w:type="dxa"/>
            <w:vMerge/>
          </w:tcPr>
          <w:p w14:paraId="633F3EBD" w14:textId="77777777" w:rsidR="009B2CDB" w:rsidRPr="00F47EFE" w:rsidRDefault="009B2CDB" w:rsidP="009B5D08">
            <w:pPr>
              <w:rPr>
                <w:lang w:eastAsia="en-AU"/>
              </w:rPr>
            </w:pPr>
          </w:p>
        </w:tc>
        <w:tc>
          <w:tcPr>
            <w:tcW w:w="1107" w:type="dxa"/>
            <w:tcBorders>
              <w:top w:val="single" w:sz="2" w:space="0" w:color="00DCA1" w:themeColor="accent2"/>
              <w:bottom w:val="nil"/>
            </w:tcBorders>
          </w:tcPr>
          <w:p w14:paraId="0C56D1BF" w14:textId="339FDD24" w:rsidR="009B2CDB" w:rsidRDefault="00C15447" w:rsidP="009B5D08">
            <w:pPr>
              <w:rPr>
                <w:lang w:eastAsia="en-AU"/>
              </w:rPr>
            </w:pPr>
            <w:r>
              <w:rPr>
                <w:lang w:eastAsia="en-AU"/>
              </w:rPr>
              <w:t>2</w:t>
            </w:r>
          </w:p>
        </w:tc>
        <w:tc>
          <w:tcPr>
            <w:tcW w:w="3059" w:type="dxa"/>
          </w:tcPr>
          <w:p w14:paraId="79B9543D" w14:textId="0283BBE5" w:rsidR="009B2CDB" w:rsidRDefault="00C15447" w:rsidP="009B5D08">
            <w:pPr>
              <w:rPr>
                <w:lang w:eastAsia="en-AU"/>
              </w:rPr>
            </w:pPr>
            <w:r>
              <w:rPr>
                <w:lang w:eastAsia="en-AU"/>
              </w:rPr>
              <w:t>Engine exhaust</w:t>
            </w:r>
          </w:p>
        </w:tc>
        <w:tc>
          <w:tcPr>
            <w:tcW w:w="1894" w:type="dxa"/>
          </w:tcPr>
          <w:p w14:paraId="55E1AFC8" w14:textId="3D185B91" w:rsidR="009B2CDB" w:rsidRDefault="00D6019B" w:rsidP="009B5D08">
            <w:pPr>
              <w:rPr>
                <w:lang w:eastAsia="en-AU"/>
              </w:rPr>
            </w:pPr>
            <w:r w:rsidRPr="00D6019B">
              <w:rPr>
                <w:lang w:eastAsia="en-AU"/>
              </w:rPr>
              <w:t>76213002</w:t>
            </w:r>
          </w:p>
        </w:tc>
      </w:tr>
      <w:tr w:rsidR="009B2CDB" w14:paraId="14124853" w14:textId="77777777" w:rsidTr="00ED319D">
        <w:trPr>
          <w:trHeight w:val="25"/>
        </w:trPr>
        <w:tc>
          <w:tcPr>
            <w:tcW w:w="3243" w:type="dxa"/>
            <w:vMerge/>
          </w:tcPr>
          <w:p w14:paraId="70F219CF" w14:textId="77777777" w:rsidR="009B2CDB" w:rsidRPr="00F47EFE" w:rsidRDefault="009B2CDB" w:rsidP="009B5D08">
            <w:pPr>
              <w:rPr>
                <w:lang w:eastAsia="en-AU"/>
              </w:rPr>
            </w:pPr>
          </w:p>
        </w:tc>
        <w:tc>
          <w:tcPr>
            <w:tcW w:w="1107" w:type="dxa"/>
            <w:tcBorders>
              <w:top w:val="nil"/>
              <w:bottom w:val="nil"/>
            </w:tcBorders>
          </w:tcPr>
          <w:p w14:paraId="12D50546" w14:textId="3C19E4D5" w:rsidR="009B2CDB" w:rsidRDefault="00C15447" w:rsidP="009B5D08">
            <w:pPr>
              <w:rPr>
                <w:lang w:eastAsia="en-AU"/>
              </w:rPr>
            </w:pPr>
            <w:r>
              <w:rPr>
                <w:lang w:eastAsia="en-AU"/>
              </w:rPr>
              <w:t>3</w:t>
            </w:r>
          </w:p>
        </w:tc>
        <w:tc>
          <w:tcPr>
            <w:tcW w:w="3059" w:type="dxa"/>
          </w:tcPr>
          <w:p w14:paraId="113817A3" w14:textId="684B2787" w:rsidR="009B2CDB" w:rsidRDefault="00C15447" w:rsidP="009B5D08">
            <w:pPr>
              <w:rPr>
                <w:lang w:eastAsia="en-AU"/>
              </w:rPr>
            </w:pPr>
            <w:r>
              <w:rPr>
                <w:lang w:eastAsia="en-AU"/>
              </w:rPr>
              <w:t>Fire smoke</w:t>
            </w:r>
          </w:p>
        </w:tc>
        <w:tc>
          <w:tcPr>
            <w:tcW w:w="1894" w:type="dxa"/>
          </w:tcPr>
          <w:p w14:paraId="2FEF8D73" w14:textId="6E7713C2" w:rsidR="009B2CDB" w:rsidRDefault="00BF483B" w:rsidP="009B5D08">
            <w:pPr>
              <w:rPr>
                <w:lang w:eastAsia="en-AU"/>
              </w:rPr>
            </w:pPr>
            <w:r w:rsidRPr="00BF483B">
              <w:rPr>
                <w:lang w:eastAsia="en-AU"/>
              </w:rPr>
              <w:t>64197008</w:t>
            </w:r>
          </w:p>
        </w:tc>
      </w:tr>
      <w:tr w:rsidR="009B2CDB" w14:paraId="2FE0D123" w14:textId="77777777" w:rsidTr="00ED319D">
        <w:trPr>
          <w:trHeight w:val="25"/>
        </w:trPr>
        <w:tc>
          <w:tcPr>
            <w:tcW w:w="3243" w:type="dxa"/>
            <w:vMerge/>
          </w:tcPr>
          <w:p w14:paraId="1C6D5FF0" w14:textId="77777777" w:rsidR="009B2CDB" w:rsidRPr="00F47EFE" w:rsidRDefault="009B2CDB" w:rsidP="009B5D08">
            <w:pPr>
              <w:rPr>
                <w:lang w:eastAsia="en-AU"/>
              </w:rPr>
            </w:pPr>
          </w:p>
        </w:tc>
        <w:tc>
          <w:tcPr>
            <w:tcW w:w="1107" w:type="dxa"/>
            <w:tcBorders>
              <w:top w:val="nil"/>
              <w:bottom w:val="nil"/>
            </w:tcBorders>
          </w:tcPr>
          <w:p w14:paraId="2B062E1D" w14:textId="77C97F77" w:rsidR="009B2CDB" w:rsidRDefault="00C15447" w:rsidP="009B5D08">
            <w:pPr>
              <w:rPr>
                <w:lang w:eastAsia="en-AU"/>
              </w:rPr>
            </w:pPr>
            <w:r>
              <w:rPr>
                <w:lang w:eastAsia="en-AU"/>
              </w:rPr>
              <w:t>4</w:t>
            </w:r>
          </w:p>
        </w:tc>
        <w:tc>
          <w:tcPr>
            <w:tcW w:w="3059" w:type="dxa"/>
          </w:tcPr>
          <w:p w14:paraId="2723E3A8" w14:textId="51F012FA" w:rsidR="009B2CDB" w:rsidRDefault="00C15447" w:rsidP="009B5D08">
            <w:pPr>
              <w:rPr>
                <w:lang w:eastAsia="en-AU"/>
              </w:rPr>
            </w:pPr>
            <w:r>
              <w:rPr>
                <w:lang w:eastAsia="en-AU"/>
              </w:rPr>
              <w:t>Mixed dust</w:t>
            </w:r>
          </w:p>
        </w:tc>
        <w:tc>
          <w:tcPr>
            <w:tcW w:w="1894" w:type="dxa"/>
          </w:tcPr>
          <w:p w14:paraId="26E164B2" w14:textId="10F952C8" w:rsidR="009B2CDB" w:rsidRDefault="00EC1313" w:rsidP="009B5D08">
            <w:pPr>
              <w:rPr>
                <w:lang w:eastAsia="en-AU"/>
              </w:rPr>
            </w:pPr>
            <w:r w:rsidRPr="00EC1313">
              <w:rPr>
                <w:lang w:eastAsia="en-AU"/>
              </w:rPr>
              <w:t>7271004</w:t>
            </w:r>
          </w:p>
        </w:tc>
      </w:tr>
      <w:tr w:rsidR="009B2CDB" w14:paraId="3BBC4F47" w14:textId="77777777" w:rsidTr="00ED319D">
        <w:trPr>
          <w:trHeight w:val="25"/>
        </w:trPr>
        <w:tc>
          <w:tcPr>
            <w:tcW w:w="3243" w:type="dxa"/>
            <w:vMerge/>
          </w:tcPr>
          <w:p w14:paraId="5EC408B3" w14:textId="77777777" w:rsidR="009B2CDB" w:rsidRPr="00F47EFE" w:rsidRDefault="009B2CDB" w:rsidP="009B5D08">
            <w:pPr>
              <w:rPr>
                <w:lang w:eastAsia="en-AU"/>
              </w:rPr>
            </w:pPr>
          </w:p>
        </w:tc>
        <w:tc>
          <w:tcPr>
            <w:tcW w:w="1107" w:type="dxa"/>
            <w:tcBorders>
              <w:top w:val="nil"/>
              <w:bottom w:val="nil"/>
            </w:tcBorders>
          </w:tcPr>
          <w:p w14:paraId="218EA4D4" w14:textId="1D94445A" w:rsidR="009B2CDB" w:rsidRDefault="00C15447" w:rsidP="009B5D08">
            <w:pPr>
              <w:rPr>
                <w:lang w:eastAsia="en-AU"/>
              </w:rPr>
            </w:pPr>
            <w:r>
              <w:rPr>
                <w:lang w:eastAsia="en-AU"/>
              </w:rPr>
              <w:t>5</w:t>
            </w:r>
          </w:p>
        </w:tc>
        <w:tc>
          <w:tcPr>
            <w:tcW w:w="3059" w:type="dxa"/>
          </w:tcPr>
          <w:p w14:paraId="78561EC5" w14:textId="220BAC9A" w:rsidR="009B2CDB" w:rsidRDefault="00C15447" w:rsidP="009B5D08">
            <w:pPr>
              <w:rPr>
                <w:lang w:eastAsia="en-AU"/>
              </w:rPr>
            </w:pPr>
            <w:r>
              <w:rPr>
                <w:lang w:eastAsia="en-AU"/>
              </w:rPr>
              <w:t>Passive smoking</w:t>
            </w:r>
          </w:p>
        </w:tc>
        <w:tc>
          <w:tcPr>
            <w:tcW w:w="1894" w:type="dxa"/>
          </w:tcPr>
          <w:p w14:paraId="1AE76FE4" w14:textId="5015AC92" w:rsidR="009B2CDB" w:rsidRDefault="00D56CBD" w:rsidP="009B5D08">
            <w:pPr>
              <w:rPr>
                <w:lang w:eastAsia="en-AU"/>
              </w:rPr>
            </w:pPr>
            <w:r w:rsidRPr="00D56CBD">
              <w:rPr>
                <w:lang w:eastAsia="en-AU"/>
              </w:rPr>
              <w:t>228523000</w:t>
            </w:r>
          </w:p>
        </w:tc>
      </w:tr>
      <w:tr w:rsidR="009B2CDB" w14:paraId="4F976CDE" w14:textId="77777777" w:rsidTr="00ED319D">
        <w:trPr>
          <w:trHeight w:val="25"/>
        </w:trPr>
        <w:tc>
          <w:tcPr>
            <w:tcW w:w="3243" w:type="dxa"/>
            <w:vMerge/>
          </w:tcPr>
          <w:p w14:paraId="423A1B47" w14:textId="77777777" w:rsidR="009B2CDB" w:rsidRPr="00F47EFE" w:rsidRDefault="009B2CDB" w:rsidP="009B5D08">
            <w:pPr>
              <w:rPr>
                <w:lang w:eastAsia="en-AU"/>
              </w:rPr>
            </w:pPr>
          </w:p>
        </w:tc>
        <w:tc>
          <w:tcPr>
            <w:tcW w:w="1107" w:type="dxa"/>
            <w:tcBorders>
              <w:top w:val="nil"/>
              <w:bottom w:val="nil"/>
            </w:tcBorders>
          </w:tcPr>
          <w:p w14:paraId="4A354D62" w14:textId="7C6B24DC" w:rsidR="009B2CDB" w:rsidRDefault="00C15447" w:rsidP="009B5D08">
            <w:pPr>
              <w:rPr>
                <w:lang w:eastAsia="en-AU"/>
              </w:rPr>
            </w:pPr>
            <w:r>
              <w:rPr>
                <w:lang w:eastAsia="en-AU"/>
              </w:rPr>
              <w:t>6</w:t>
            </w:r>
          </w:p>
        </w:tc>
        <w:tc>
          <w:tcPr>
            <w:tcW w:w="3059" w:type="dxa"/>
          </w:tcPr>
          <w:p w14:paraId="79E6733A" w14:textId="4EFFF2B0" w:rsidR="009B2CDB" w:rsidRDefault="00C15447" w:rsidP="009B5D08">
            <w:pPr>
              <w:rPr>
                <w:lang w:eastAsia="en-AU"/>
              </w:rPr>
            </w:pPr>
            <w:r>
              <w:rPr>
                <w:lang w:eastAsia="en-AU"/>
              </w:rPr>
              <w:t>Paint solvent-based</w:t>
            </w:r>
          </w:p>
        </w:tc>
        <w:tc>
          <w:tcPr>
            <w:tcW w:w="1894" w:type="dxa"/>
          </w:tcPr>
          <w:p w14:paraId="18DF74FA" w14:textId="334EB2C4" w:rsidR="009B2CDB" w:rsidRDefault="00AD0D69" w:rsidP="009B5D08">
            <w:pPr>
              <w:rPr>
                <w:lang w:eastAsia="en-AU"/>
              </w:rPr>
            </w:pPr>
            <w:r w:rsidRPr="00AD0D69">
              <w:rPr>
                <w:lang w:eastAsia="en-AU"/>
              </w:rPr>
              <w:t>228990004</w:t>
            </w:r>
          </w:p>
        </w:tc>
      </w:tr>
      <w:tr w:rsidR="009B2CDB" w14:paraId="7ED84D14" w14:textId="77777777" w:rsidTr="00ED319D">
        <w:trPr>
          <w:trHeight w:val="25"/>
        </w:trPr>
        <w:tc>
          <w:tcPr>
            <w:tcW w:w="3243" w:type="dxa"/>
            <w:vMerge/>
          </w:tcPr>
          <w:p w14:paraId="7F385683" w14:textId="77777777" w:rsidR="009B2CDB" w:rsidRPr="00F47EFE" w:rsidRDefault="009B2CDB" w:rsidP="009B5D08">
            <w:pPr>
              <w:rPr>
                <w:lang w:eastAsia="en-AU"/>
              </w:rPr>
            </w:pPr>
          </w:p>
        </w:tc>
        <w:tc>
          <w:tcPr>
            <w:tcW w:w="1107" w:type="dxa"/>
            <w:tcBorders>
              <w:top w:val="nil"/>
              <w:bottom w:val="nil"/>
            </w:tcBorders>
          </w:tcPr>
          <w:p w14:paraId="2F5BE5F0" w14:textId="6A5FD9B8" w:rsidR="009B2CDB" w:rsidRDefault="00C15447" w:rsidP="009B5D08">
            <w:pPr>
              <w:rPr>
                <w:lang w:eastAsia="en-AU"/>
              </w:rPr>
            </w:pPr>
            <w:r>
              <w:rPr>
                <w:lang w:eastAsia="en-AU"/>
              </w:rPr>
              <w:t>7</w:t>
            </w:r>
          </w:p>
        </w:tc>
        <w:tc>
          <w:tcPr>
            <w:tcW w:w="3059" w:type="dxa"/>
          </w:tcPr>
          <w:p w14:paraId="7390F5E3" w14:textId="1B9D1BE8" w:rsidR="009B2CDB" w:rsidRDefault="00C15447" w:rsidP="009B5D08">
            <w:pPr>
              <w:rPr>
                <w:lang w:eastAsia="en-AU"/>
              </w:rPr>
            </w:pPr>
            <w:r>
              <w:rPr>
                <w:lang w:eastAsia="en-AU"/>
              </w:rPr>
              <w:t>Welding fumes</w:t>
            </w:r>
          </w:p>
        </w:tc>
        <w:tc>
          <w:tcPr>
            <w:tcW w:w="1894" w:type="dxa"/>
          </w:tcPr>
          <w:p w14:paraId="1B35ED2B" w14:textId="002C32FC" w:rsidR="009B2CDB" w:rsidRDefault="00674504" w:rsidP="009B5D08">
            <w:pPr>
              <w:rPr>
                <w:lang w:eastAsia="en-AU"/>
              </w:rPr>
            </w:pPr>
            <w:r w:rsidRPr="00674504">
              <w:rPr>
                <w:lang w:eastAsia="en-AU"/>
              </w:rPr>
              <w:t>255737005</w:t>
            </w:r>
          </w:p>
        </w:tc>
      </w:tr>
      <w:tr w:rsidR="009B2CDB" w14:paraId="3DA2B3D8" w14:textId="77777777" w:rsidTr="00ED319D">
        <w:trPr>
          <w:trHeight w:val="25"/>
        </w:trPr>
        <w:tc>
          <w:tcPr>
            <w:tcW w:w="3243" w:type="dxa"/>
            <w:vMerge/>
          </w:tcPr>
          <w:p w14:paraId="4B11FCE3" w14:textId="77777777" w:rsidR="009B2CDB" w:rsidRPr="00F47EFE" w:rsidRDefault="009B2CDB" w:rsidP="009B5D08">
            <w:pPr>
              <w:rPr>
                <w:lang w:eastAsia="en-AU"/>
              </w:rPr>
            </w:pPr>
          </w:p>
        </w:tc>
        <w:tc>
          <w:tcPr>
            <w:tcW w:w="1107" w:type="dxa"/>
            <w:tcBorders>
              <w:top w:val="nil"/>
              <w:bottom w:val="nil"/>
            </w:tcBorders>
          </w:tcPr>
          <w:p w14:paraId="0C1F7DCA" w14:textId="4073F511" w:rsidR="009B2CDB" w:rsidRDefault="00C15447" w:rsidP="009B5D08">
            <w:pPr>
              <w:rPr>
                <w:lang w:eastAsia="en-AU"/>
              </w:rPr>
            </w:pPr>
            <w:r>
              <w:rPr>
                <w:lang w:eastAsia="en-AU"/>
              </w:rPr>
              <w:t>8</w:t>
            </w:r>
          </w:p>
        </w:tc>
        <w:tc>
          <w:tcPr>
            <w:tcW w:w="3059" w:type="dxa"/>
          </w:tcPr>
          <w:p w14:paraId="2F296262" w14:textId="799C4977" w:rsidR="009B2CDB" w:rsidRDefault="00C15447" w:rsidP="009B5D08">
            <w:pPr>
              <w:rPr>
                <w:lang w:eastAsia="en-AU"/>
              </w:rPr>
            </w:pPr>
            <w:r>
              <w:rPr>
                <w:lang w:eastAsia="en-AU"/>
              </w:rPr>
              <w:t>Unknown</w:t>
            </w:r>
          </w:p>
        </w:tc>
        <w:tc>
          <w:tcPr>
            <w:tcW w:w="1894" w:type="dxa"/>
          </w:tcPr>
          <w:p w14:paraId="61B025B0" w14:textId="434B8291" w:rsidR="009B2CDB" w:rsidRDefault="007B497A" w:rsidP="009B5D08">
            <w:pPr>
              <w:rPr>
                <w:lang w:eastAsia="en-AU"/>
              </w:rPr>
            </w:pPr>
            <w:r w:rsidRPr="007B497A">
              <w:rPr>
                <w:lang w:eastAsia="en-AU"/>
              </w:rPr>
              <w:t>261665006</w:t>
            </w:r>
          </w:p>
        </w:tc>
      </w:tr>
      <w:tr w:rsidR="009B2CDB" w14:paraId="34F5D2EA" w14:textId="77777777" w:rsidTr="00ED319D">
        <w:trPr>
          <w:trHeight w:val="25"/>
        </w:trPr>
        <w:tc>
          <w:tcPr>
            <w:tcW w:w="3243" w:type="dxa"/>
            <w:vMerge/>
          </w:tcPr>
          <w:p w14:paraId="25DA3651" w14:textId="77777777" w:rsidR="009B2CDB" w:rsidRPr="00F47EFE" w:rsidRDefault="009B2CDB" w:rsidP="009B5D08">
            <w:pPr>
              <w:rPr>
                <w:lang w:eastAsia="en-AU"/>
              </w:rPr>
            </w:pPr>
          </w:p>
        </w:tc>
        <w:tc>
          <w:tcPr>
            <w:tcW w:w="1107" w:type="dxa"/>
            <w:tcBorders>
              <w:top w:val="nil"/>
              <w:bottom w:val="single" w:sz="2" w:space="0" w:color="00DCA1" w:themeColor="accent2"/>
            </w:tcBorders>
          </w:tcPr>
          <w:p w14:paraId="3F629AE4" w14:textId="7847B4B1" w:rsidR="009B2CDB" w:rsidRDefault="00C15447" w:rsidP="009B5D08">
            <w:pPr>
              <w:rPr>
                <w:lang w:eastAsia="en-AU"/>
              </w:rPr>
            </w:pPr>
            <w:r>
              <w:rPr>
                <w:lang w:eastAsia="en-AU"/>
              </w:rPr>
              <w:t>9</w:t>
            </w:r>
          </w:p>
        </w:tc>
        <w:tc>
          <w:tcPr>
            <w:tcW w:w="3059" w:type="dxa"/>
          </w:tcPr>
          <w:p w14:paraId="44DCF206" w14:textId="0D5C2876" w:rsidR="009B2CDB" w:rsidRDefault="00C15447" w:rsidP="009B5D08">
            <w:pPr>
              <w:rPr>
                <w:lang w:eastAsia="en-AU"/>
              </w:rPr>
            </w:pPr>
            <w:r>
              <w:rPr>
                <w:lang w:eastAsia="en-AU"/>
              </w:rPr>
              <w:t>Other</w:t>
            </w:r>
          </w:p>
        </w:tc>
        <w:tc>
          <w:tcPr>
            <w:tcW w:w="1894" w:type="dxa"/>
          </w:tcPr>
          <w:p w14:paraId="6B3D97CF" w14:textId="35218374" w:rsidR="009B2CDB" w:rsidRDefault="007B497A" w:rsidP="009B5D08">
            <w:pPr>
              <w:rPr>
                <w:lang w:eastAsia="en-AU"/>
              </w:rPr>
            </w:pPr>
            <w:r>
              <w:rPr>
                <w:lang w:eastAsia="en-AU"/>
              </w:rPr>
              <w:t>TBD</w:t>
            </w:r>
          </w:p>
        </w:tc>
      </w:tr>
      <w:tr w:rsidR="00042D85" w14:paraId="20BDB41F" w14:textId="77777777" w:rsidTr="00ED319D">
        <w:trPr>
          <w:trHeight w:val="57"/>
        </w:trPr>
        <w:tc>
          <w:tcPr>
            <w:tcW w:w="3243" w:type="dxa"/>
            <w:vMerge w:val="restart"/>
          </w:tcPr>
          <w:p w14:paraId="5BDD8C02" w14:textId="7EC27CE0" w:rsidR="00042D85" w:rsidRDefault="00042D85" w:rsidP="009B5D08">
            <w:pPr>
              <w:rPr>
                <w:lang w:eastAsia="en-AU"/>
              </w:rPr>
            </w:pPr>
            <w:r w:rsidRPr="004358DB">
              <w:rPr>
                <w:lang w:eastAsia="en-AU"/>
              </w:rPr>
              <w:t>COPD – Emphysema</w:t>
            </w:r>
          </w:p>
        </w:tc>
        <w:tc>
          <w:tcPr>
            <w:tcW w:w="1107" w:type="dxa"/>
            <w:tcBorders>
              <w:top w:val="single" w:sz="2" w:space="0" w:color="00DCA1" w:themeColor="accent2"/>
              <w:bottom w:val="nil"/>
            </w:tcBorders>
          </w:tcPr>
          <w:p w14:paraId="5D510FC0" w14:textId="544CA785" w:rsidR="00042D85" w:rsidRDefault="00303FF8" w:rsidP="009B5D08">
            <w:pPr>
              <w:rPr>
                <w:lang w:eastAsia="en-AU"/>
              </w:rPr>
            </w:pPr>
            <w:r>
              <w:rPr>
                <w:lang w:eastAsia="en-AU"/>
              </w:rPr>
              <w:t>1</w:t>
            </w:r>
          </w:p>
        </w:tc>
        <w:tc>
          <w:tcPr>
            <w:tcW w:w="3059" w:type="dxa"/>
          </w:tcPr>
          <w:p w14:paraId="09D62F97" w14:textId="39EA9CA7" w:rsidR="00042D85" w:rsidRDefault="001A350B" w:rsidP="009B5D08">
            <w:pPr>
              <w:rPr>
                <w:lang w:eastAsia="en-AU"/>
              </w:rPr>
            </w:pPr>
            <w:r>
              <w:rPr>
                <w:lang w:eastAsia="en-AU"/>
              </w:rPr>
              <w:t>Coal dust</w:t>
            </w:r>
          </w:p>
        </w:tc>
        <w:tc>
          <w:tcPr>
            <w:tcW w:w="1894" w:type="dxa"/>
          </w:tcPr>
          <w:p w14:paraId="78EC6A7A" w14:textId="3E526F26" w:rsidR="00042D85" w:rsidRDefault="00E612B2" w:rsidP="009B5D08">
            <w:pPr>
              <w:rPr>
                <w:lang w:eastAsia="en-AU"/>
              </w:rPr>
            </w:pPr>
            <w:r w:rsidRPr="00E612B2">
              <w:rPr>
                <w:lang w:eastAsia="en-AU"/>
              </w:rPr>
              <w:t>52141008</w:t>
            </w:r>
          </w:p>
        </w:tc>
      </w:tr>
      <w:tr w:rsidR="00042D85" w14:paraId="446D8008" w14:textId="77777777" w:rsidTr="00ED319D">
        <w:trPr>
          <w:trHeight w:val="51"/>
        </w:trPr>
        <w:tc>
          <w:tcPr>
            <w:tcW w:w="3243" w:type="dxa"/>
            <w:vMerge/>
          </w:tcPr>
          <w:p w14:paraId="316BF65C" w14:textId="77777777" w:rsidR="00042D85" w:rsidRPr="004358DB" w:rsidRDefault="00042D85" w:rsidP="009B5D08">
            <w:pPr>
              <w:rPr>
                <w:lang w:eastAsia="en-AU"/>
              </w:rPr>
            </w:pPr>
          </w:p>
        </w:tc>
        <w:tc>
          <w:tcPr>
            <w:tcW w:w="1107" w:type="dxa"/>
            <w:tcBorders>
              <w:top w:val="nil"/>
              <w:bottom w:val="nil"/>
            </w:tcBorders>
          </w:tcPr>
          <w:p w14:paraId="15D6F7AC" w14:textId="155DF89A" w:rsidR="00042D85" w:rsidRDefault="00303FF8" w:rsidP="00042D85">
            <w:pPr>
              <w:rPr>
                <w:lang w:eastAsia="en-AU"/>
              </w:rPr>
            </w:pPr>
            <w:r>
              <w:rPr>
                <w:lang w:eastAsia="en-AU"/>
              </w:rPr>
              <w:t>2</w:t>
            </w:r>
          </w:p>
        </w:tc>
        <w:tc>
          <w:tcPr>
            <w:tcW w:w="3059" w:type="dxa"/>
          </w:tcPr>
          <w:p w14:paraId="72E84990" w14:textId="71F5D3E5" w:rsidR="00042D85" w:rsidRDefault="001A350B" w:rsidP="009B5D08">
            <w:pPr>
              <w:rPr>
                <w:lang w:eastAsia="en-AU"/>
              </w:rPr>
            </w:pPr>
            <w:r>
              <w:rPr>
                <w:lang w:eastAsia="en-AU"/>
              </w:rPr>
              <w:t>Cotton fibres</w:t>
            </w:r>
          </w:p>
        </w:tc>
        <w:tc>
          <w:tcPr>
            <w:tcW w:w="1894" w:type="dxa"/>
          </w:tcPr>
          <w:p w14:paraId="545B0F79" w14:textId="2F7FA30C" w:rsidR="00042D85" w:rsidRDefault="00F51690" w:rsidP="009B5D08">
            <w:pPr>
              <w:rPr>
                <w:lang w:eastAsia="en-AU"/>
              </w:rPr>
            </w:pPr>
            <w:r w:rsidRPr="00F51690">
              <w:rPr>
                <w:lang w:eastAsia="en-AU"/>
              </w:rPr>
              <w:t>89889006</w:t>
            </w:r>
          </w:p>
        </w:tc>
      </w:tr>
      <w:tr w:rsidR="00042D85" w14:paraId="3A917459" w14:textId="77777777" w:rsidTr="00ED319D">
        <w:trPr>
          <w:trHeight w:val="51"/>
        </w:trPr>
        <w:tc>
          <w:tcPr>
            <w:tcW w:w="3243" w:type="dxa"/>
            <w:vMerge/>
          </w:tcPr>
          <w:p w14:paraId="37D57C09" w14:textId="77777777" w:rsidR="00042D85" w:rsidRPr="004358DB" w:rsidRDefault="00042D85" w:rsidP="009B5D08">
            <w:pPr>
              <w:rPr>
                <w:lang w:eastAsia="en-AU"/>
              </w:rPr>
            </w:pPr>
          </w:p>
        </w:tc>
        <w:tc>
          <w:tcPr>
            <w:tcW w:w="1107" w:type="dxa"/>
            <w:tcBorders>
              <w:top w:val="nil"/>
              <w:bottom w:val="nil"/>
            </w:tcBorders>
          </w:tcPr>
          <w:p w14:paraId="140449E7" w14:textId="65584108" w:rsidR="00042D85" w:rsidRDefault="00303FF8" w:rsidP="00042D85">
            <w:pPr>
              <w:rPr>
                <w:lang w:eastAsia="en-AU"/>
              </w:rPr>
            </w:pPr>
            <w:r>
              <w:rPr>
                <w:lang w:eastAsia="en-AU"/>
              </w:rPr>
              <w:t>3</w:t>
            </w:r>
          </w:p>
        </w:tc>
        <w:tc>
          <w:tcPr>
            <w:tcW w:w="3059" w:type="dxa"/>
          </w:tcPr>
          <w:p w14:paraId="0393D43A" w14:textId="5840A27C" w:rsidR="00042D85" w:rsidRDefault="001A350B" w:rsidP="009B5D08">
            <w:pPr>
              <w:rPr>
                <w:lang w:eastAsia="en-AU"/>
              </w:rPr>
            </w:pPr>
            <w:r>
              <w:rPr>
                <w:lang w:eastAsia="en-AU"/>
              </w:rPr>
              <w:t>Diesel fumes</w:t>
            </w:r>
          </w:p>
        </w:tc>
        <w:tc>
          <w:tcPr>
            <w:tcW w:w="1894" w:type="dxa"/>
          </w:tcPr>
          <w:p w14:paraId="5941561D" w14:textId="22249633" w:rsidR="00042D85" w:rsidRDefault="000D6A6E" w:rsidP="009B5D08">
            <w:pPr>
              <w:rPr>
                <w:lang w:eastAsia="en-AU"/>
              </w:rPr>
            </w:pPr>
            <w:r w:rsidRPr="000D6A6E">
              <w:rPr>
                <w:lang w:eastAsia="en-AU"/>
              </w:rPr>
              <w:t>1598931000168104</w:t>
            </w:r>
          </w:p>
        </w:tc>
      </w:tr>
      <w:tr w:rsidR="00042D85" w14:paraId="7F802BB3" w14:textId="77777777" w:rsidTr="00ED319D">
        <w:trPr>
          <w:trHeight w:val="51"/>
        </w:trPr>
        <w:tc>
          <w:tcPr>
            <w:tcW w:w="3243" w:type="dxa"/>
            <w:vMerge/>
          </w:tcPr>
          <w:p w14:paraId="79293DB0" w14:textId="77777777" w:rsidR="00042D85" w:rsidRPr="004358DB" w:rsidRDefault="00042D85" w:rsidP="009B5D08">
            <w:pPr>
              <w:rPr>
                <w:lang w:eastAsia="en-AU"/>
              </w:rPr>
            </w:pPr>
          </w:p>
        </w:tc>
        <w:tc>
          <w:tcPr>
            <w:tcW w:w="1107" w:type="dxa"/>
            <w:tcBorders>
              <w:top w:val="nil"/>
              <w:bottom w:val="nil"/>
            </w:tcBorders>
          </w:tcPr>
          <w:p w14:paraId="3E309474" w14:textId="6642C997" w:rsidR="00042D85" w:rsidRDefault="00303FF8" w:rsidP="00042D85">
            <w:pPr>
              <w:rPr>
                <w:lang w:eastAsia="en-AU"/>
              </w:rPr>
            </w:pPr>
            <w:r>
              <w:rPr>
                <w:lang w:eastAsia="en-AU"/>
              </w:rPr>
              <w:t>4</w:t>
            </w:r>
          </w:p>
        </w:tc>
        <w:tc>
          <w:tcPr>
            <w:tcW w:w="3059" w:type="dxa"/>
          </w:tcPr>
          <w:p w14:paraId="68BC085F" w14:textId="62B11BF7" w:rsidR="00042D85" w:rsidRDefault="001A350B" w:rsidP="009B5D08">
            <w:pPr>
              <w:rPr>
                <w:lang w:eastAsia="en-AU"/>
              </w:rPr>
            </w:pPr>
            <w:r>
              <w:rPr>
                <w:lang w:eastAsia="en-AU"/>
              </w:rPr>
              <w:t>Grain dust</w:t>
            </w:r>
          </w:p>
        </w:tc>
        <w:tc>
          <w:tcPr>
            <w:tcW w:w="1894" w:type="dxa"/>
          </w:tcPr>
          <w:p w14:paraId="109A0360" w14:textId="6F358B93" w:rsidR="00042D85" w:rsidRDefault="002815DD" w:rsidP="009B5D08">
            <w:pPr>
              <w:rPr>
                <w:lang w:eastAsia="en-AU"/>
              </w:rPr>
            </w:pPr>
            <w:r w:rsidRPr="002815DD">
              <w:rPr>
                <w:lang w:eastAsia="en-AU"/>
              </w:rPr>
              <w:t>304628004</w:t>
            </w:r>
          </w:p>
        </w:tc>
      </w:tr>
      <w:tr w:rsidR="00042D85" w14:paraId="6AFCB346" w14:textId="77777777" w:rsidTr="00ED319D">
        <w:trPr>
          <w:trHeight w:val="51"/>
        </w:trPr>
        <w:tc>
          <w:tcPr>
            <w:tcW w:w="3243" w:type="dxa"/>
            <w:vMerge/>
          </w:tcPr>
          <w:p w14:paraId="73196A36" w14:textId="77777777" w:rsidR="00042D85" w:rsidRPr="004358DB" w:rsidRDefault="00042D85" w:rsidP="009B5D08">
            <w:pPr>
              <w:rPr>
                <w:lang w:eastAsia="en-AU"/>
              </w:rPr>
            </w:pPr>
          </w:p>
        </w:tc>
        <w:tc>
          <w:tcPr>
            <w:tcW w:w="1107" w:type="dxa"/>
            <w:tcBorders>
              <w:top w:val="nil"/>
              <w:bottom w:val="nil"/>
            </w:tcBorders>
          </w:tcPr>
          <w:p w14:paraId="310C80F2" w14:textId="599A63F0" w:rsidR="00042D85" w:rsidRDefault="00303FF8" w:rsidP="00042D85">
            <w:pPr>
              <w:rPr>
                <w:lang w:eastAsia="en-AU"/>
              </w:rPr>
            </w:pPr>
            <w:r>
              <w:rPr>
                <w:lang w:eastAsia="en-AU"/>
              </w:rPr>
              <w:t>5</w:t>
            </w:r>
          </w:p>
        </w:tc>
        <w:tc>
          <w:tcPr>
            <w:tcW w:w="3059" w:type="dxa"/>
          </w:tcPr>
          <w:p w14:paraId="47BB89F9" w14:textId="4A046C07" w:rsidR="00042D85" w:rsidRDefault="001A350B" w:rsidP="009B5D08">
            <w:pPr>
              <w:rPr>
                <w:lang w:eastAsia="en-AU"/>
              </w:rPr>
            </w:pPr>
            <w:r>
              <w:rPr>
                <w:lang w:eastAsia="en-AU"/>
              </w:rPr>
              <w:t>Mixed dust</w:t>
            </w:r>
          </w:p>
        </w:tc>
        <w:tc>
          <w:tcPr>
            <w:tcW w:w="1894" w:type="dxa"/>
          </w:tcPr>
          <w:p w14:paraId="00A8E8EE" w14:textId="73E36D3F" w:rsidR="00042D85" w:rsidRDefault="00BA2D3F" w:rsidP="009B5D08">
            <w:pPr>
              <w:rPr>
                <w:lang w:eastAsia="en-AU"/>
              </w:rPr>
            </w:pPr>
            <w:r w:rsidRPr="00BA2D3F">
              <w:rPr>
                <w:lang w:eastAsia="en-AU"/>
              </w:rPr>
              <w:t>7271004</w:t>
            </w:r>
          </w:p>
        </w:tc>
      </w:tr>
      <w:tr w:rsidR="00042D85" w14:paraId="6D8702A7" w14:textId="77777777" w:rsidTr="00ED319D">
        <w:trPr>
          <w:trHeight w:val="51"/>
        </w:trPr>
        <w:tc>
          <w:tcPr>
            <w:tcW w:w="3243" w:type="dxa"/>
            <w:vMerge/>
          </w:tcPr>
          <w:p w14:paraId="7B7662D6" w14:textId="77777777" w:rsidR="00042D85" w:rsidRPr="004358DB" w:rsidRDefault="00042D85" w:rsidP="009B5D08">
            <w:pPr>
              <w:rPr>
                <w:lang w:eastAsia="en-AU"/>
              </w:rPr>
            </w:pPr>
          </w:p>
        </w:tc>
        <w:tc>
          <w:tcPr>
            <w:tcW w:w="1107" w:type="dxa"/>
            <w:tcBorders>
              <w:top w:val="nil"/>
              <w:bottom w:val="nil"/>
            </w:tcBorders>
          </w:tcPr>
          <w:p w14:paraId="07BAB264" w14:textId="085FAEC4" w:rsidR="00042D85" w:rsidRDefault="00303FF8" w:rsidP="00042D85">
            <w:pPr>
              <w:rPr>
                <w:lang w:eastAsia="en-AU"/>
              </w:rPr>
            </w:pPr>
            <w:r>
              <w:rPr>
                <w:lang w:eastAsia="en-AU"/>
              </w:rPr>
              <w:t>6</w:t>
            </w:r>
          </w:p>
        </w:tc>
        <w:tc>
          <w:tcPr>
            <w:tcW w:w="3059" w:type="dxa"/>
          </w:tcPr>
          <w:p w14:paraId="205A698B" w14:textId="5F60D57E" w:rsidR="00042D85" w:rsidRDefault="001A350B" w:rsidP="009B5D08">
            <w:pPr>
              <w:rPr>
                <w:lang w:eastAsia="en-AU"/>
              </w:rPr>
            </w:pPr>
            <w:r>
              <w:rPr>
                <w:lang w:eastAsia="en-AU"/>
              </w:rPr>
              <w:t>Passive smoking</w:t>
            </w:r>
          </w:p>
        </w:tc>
        <w:tc>
          <w:tcPr>
            <w:tcW w:w="1894" w:type="dxa"/>
          </w:tcPr>
          <w:p w14:paraId="478FAA59" w14:textId="17974A95" w:rsidR="00042D85" w:rsidRDefault="008F574F" w:rsidP="009B5D08">
            <w:pPr>
              <w:rPr>
                <w:lang w:eastAsia="en-AU"/>
              </w:rPr>
            </w:pPr>
            <w:r w:rsidRPr="008F574F">
              <w:rPr>
                <w:lang w:eastAsia="en-AU"/>
              </w:rPr>
              <w:t>228523000</w:t>
            </w:r>
          </w:p>
        </w:tc>
      </w:tr>
      <w:tr w:rsidR="00042D85" w14:paraId="4FCB0174" w14:textId="77777777" w:rsidTr="00ED319D">
        <w:trPr>
          <w:trHeight w:val="51"/>
        </w:trPr>
        <w:tc>
          <w:tcPr>
            <w:tcW w:w="3243" w:type="dxa"/>
            <w:vMerge/>
          </w:tcPr>
          <w:p w14:paraId="6F7DB734" w14:textId="77777777" w:rsidR="00042D85" w:rsidRPr="004358DB" w:rsidRDefault="00042D85" w:rsidP="009B5D08">
            <w:pPr>
              <w:rPr>
                <w:lang w:eastAsia="en-AU"/>
              </w:rPr>
            </w:pPr>
          </w:p>
        </w:tc>
        <w:tc>
          <w:tcPr>
            <w:tcW w:w="1107" w:type="dxa"/>
            <w:tcBorders>
              <w:top w:val="nil"/>
              <w:bottom w:val="nil"/>
            </w:tcBorders>
          </w:tcPr>
          <w:p w14:paraId="44EA2D84" w14:textId="1BF2884D" w:rsidR="00042D85" w:rsidRDefault="00303FF8" w:rsidP="00042D85">
            <w:pPr>
              <w:rPr>
                <w:lang w:eastAsia="en-AU"/>
              </w:rPr>
            </w:pPr>
            <w:r>
              <w:rPr>
                <w:lang w:eastAsia="en-AU"/>
              </w:rPr>
              <w:t>7</w:t>
            </w:r>
          </w:p>
        </w:tc>
        <w:tc>
          <w:tcPr>
            <w:tcW w:w="3059" w:type="dxa"/>
          </w:tcPr>
          <w:p w14:paraId="66E102E2" w14:textId="669FEC5D" w:rsidR="00042D85" w:rsidRDefault="001A350B" w:rsidP="009B5D08">
            <w:pPr>
              <w:rPr>
                <w:lang w:eastAsia="en-AU"/>
              </w:rPr>
            </w:pPr>
            <w:r>
              <w:rPr>
                <w:lang w:eastAsia="en-AU"/>
              </w:rPr>
              <w:t>Wood dust</w:t>
            </w:r>
          </w:p>
        </w:tc>
        <w:tc>
          <w:tcPr>
            <w:tcW w:w="1894" w:type="dxa"/>
          </w:tcPr>
          <w:p w14:paraId="61388173" w14:textId="44CBC67F" w:rsidR="00042D85" w:rsidRDefault="00890A48" w:rsidP="009B5D08">
            <w:pPr>
              <w:rPr>
                <w:lang w:eastAsia="en-AU"/>
              </w:rPr>
            </w:pPr>
            <w:r w:rsidRPr="00890A48">
              <w:rPr>
                <w:lang w:eastAsia="en-AU"/>
              </w:rPr>
              <w:t>64601002</w:t>
            </w:r>
          </w:p>
        </w:tc>
      </w:tr>
      <w:tr w:rsidR="00042D85" w14:paraId="4AE658C1" w14:textId="77777777" w:rsidTr="00ED319D">
        <w:trPr>
          <w:trHeight w:val="51"/>
        </w:trPr>
        <w:tc>
          <w:tcPr>
            <w:tcW w:w="3243" w:type="dxa"/>
            <w:vMerge/>
          </w:tcPr>
          <w:p w14:paraId="3A038F77" w14:textId="77777777" w:rsidR="00042D85" w:rsidRPr="004358DB" w:rsidRDefault="00042D85" w:rsidP="009B5D08">
            <w:pPr>
              <w:rPr>
                <w:lang w:eastAsia="en-AU"/>
              </w:rPr>
            </w:pPr>
          </w:p>
        </w:tc>
        <w:tc>
          <w:tcPr>
            <w:tcW w:w="1107" w:type="dxa"/>
            <w:tcBorders>
              <w:top w:val="nil"/>
              <w:bottom w:val="nil"/>
            </w:tcBorders>
          </w:tcPr>
          <w:p w14:paraId="35A39748" w14:textId="1B787D50" w:rsidR="00042D85" w:rsidRDefault="00303FF8" w:rsidP="00042D85">
            <w:pPr>
              <w:rPr>
                <w:lang w:eastAsia="en-AU"/>
              </w:rPr>
            </w:pPr>
            <w:r>
              <w:rPr>
                <w:lang w:eastAsia="en-AU"/>
              </w:rPr>
              <w:t>8</w:t>
            </w:r>
          </w:p>
        </w:tc>
        <w:tc>
          <w:tcPr>
            <w:tcW w:w="3059" w:type="dxa"/>
          </w:tcPr>
          <w:p w14:paraId="5FEF70D5" w14:textId="56DDCB84" w:rsidR="00042D85" w:rsidRDefault="001A350B" w:rsidP="009B5D08">
            <w:pPr>
              <w:rPr>
                <w:lang w:eastAsia="en-AU"/>
              </w:rPr>
            </w:pPr>
            <w:r>
              <w:rPr>
                <w:lang w:eastAsia="en-AU"/>
              </w:rPr>
              <w:t>Unknown</w:t>
            </w:r>
          </w:p>
        </w:tc>
        <w:tc>
          <w:tcPr>
            <w:tcW w:w="1894" w:type="dxa"/>
          </w:tcPr>
          <w:p w14:paraId="7FC886BF" w14:textId="6775173D" w:rsidR="00042D85" w:rsidRDefault="006E6E0A" w:rsidP="009B5D08">
            <w:pPr>
              <w:rPr>
                <w:lang w:eastAsia="en-AU"/>
              </w:rPr>
            </w:pPr>
            <w:r w:rsidRPr="006E6E0A">
              <w:rPr>
                <w:lang w:eastAsia="en-AU"/>
              </w:rPr>
              <w:t>261665006</w:t>
            </w:r>
          </w:p>
        </w:tc>
      </w:tr>
      <w:tr w:rsidR="00042D85" w14:paraId="10261728" w14:textId="77777777" w:rsidTr="00ED319D">
        <w:trPr>
          <w:trHeight w:val="51"/>
        </w:trPr>
        <w:tc>
          <w:tcPr>
            <w:tcW w:w="3243" w:type="dxa"/>
            <w:vMerge/>
            <w:tcBorders>
              <w:bottom w:val="single" w:sz="2" w:space="0" w:color="00DCA1" w:themeColor="accent2"/>
            </w:tcBorders>
          </w:tcPr>
          <w:p w14:paraId="01E7B843" w14:textId="77777777" w:rsidR="00042D85" w:rsidRPr="004358DB" w:rsidRDefault="00042D85" w:rsidP="009B5D08">
            <w:pPr>
              <w:rPr>
                <w:lang w:eastAsia="en-AU"/>
              </w:rPr>
            </w:pPr>
          </w:p>
        </w:tc>
        <w:tc>
          <w:tcPr>
            <w:tcW w:w="1107" w:type="dxa"/>
            <w:tcBorders>
              <w:top w:val="nil"/>
              <w:bottom w:val="single" w:sz="2" w:space="0" w:color="00DCA1" w:themeColor="accent2"/>
            </w:tcBorders>
          </w:tcPr>
          <w:p w14:paraId="31949524" w14:textId="0D5682C7" w:rsidR="00042D85" w:rsidRDefault="00303FF8" w:rsidP="00042D85">
            <w:pPr>
              <w:rPr>
                <w:lang w:eastAsia="en-AU"/>
              </w:rPr>
            </w:pPr>
            <w:r>
              <w:rPr>
                <w:lang w:eastAsia="en-AU"/>
              </w:rPr>
              <w:t>9</w:t>
            </w:r>
          </w:p>
        </w:tc>
        <w:tc>
          <w:tcPr>
            <w:tcW w:w="3059" w:type="dxa"/>
          </w:tcPr>
          <w:p w14:paraId="2C2A65C4" w14:textId="460A8844" w:rsidR="00042D85" w:rsidRDefault="001A350B" w:rsidP="009B5D08">
            <w:pPr>
              <w:rPr>
                <w:lang w:eastAsia="en-AU"/>
              </w:rPr>
            </w:pPr>
            <w:r>
              <w:rPr>
                <w:lang w:eastAsia="en-AU"/>
              </w:rPr>
              <w:t>Other</w:t>
            </w:r>
          </w:p>
        </w:tc>
        <w:tc>
          <w:tcPr>
            <w:tcW w:w="1894" w:type="dxa"/>
          </w:tcPr>
          <w:p w14:paraId="718ED8F5" w14:textId="5C77E32C" w:rsidR="00042D85" w:rsidRDefault="006E6E0A" w:rsidP="009B5D08">
            <w:pPr>
              <w:rPr>
                <w:lang w:eastAsia="en-AU"/>
              </w:rPr>
            </w:pPr>
            <w:r>
              <w:rPr>
                <w:lang w:eastAsia="en-AU"/>
              </w:rPr>
              <w:t>TBD</w:t>
            </w:r>
          </w:p>
        </w:tc>
      </w:tr>
      <w:tr w:rsidR="00C14BF7" w14:paraId="2B6EB609" w14:textId="77777777" w:rsidTr="00ED319D">
        <w:trPr>
          <w:trHeight w:val="25"/>
        </w:trPr>
        <w:tc>
          <w:tcPr>
            <w:tcW w:w="3243" w:type="dxa"/>
            <w:vMerge w:val="restart"/>
            <w:tcBorders>
              <w:top w:val="single" w:sz="2" w:space="0" w:color="00DCA1" w:themeColor="accent2"/>
              <w:bottom w:val="nil"/>
            </w:tcBorders>
          </w:tcPr>
          <w:p w14:paraId="28B3CF06" w14:textId="7DDECB6E" w:rsidR="00C14BF7" w:rsidRDefault="00C14BF7" w:rsidP="009B5D08">
            <w:pPr>
              <w:rPr>
                <w:lang w:eastAsia="en-AU"/>
              </w:rPr>
            </w:pPr>
            <w:r w:rsidRPr="002706FE">
              <w:rPr>
                <w:lang w:eastAsia="en-AU"/>
              </w:rPr>
              <w:t>Asthma - Occupational</w:t>
            </w:r>
          </w:p>
        </w:tc>
        <w:tc>
          <w:tcPr>
            <w:tcW w:w="1107" w:type="dxa"/>
            <w:tcBorders>
              <w:top w:val="single" w:sz="2" w:space="0" w:color="00DCA1" w:themeColor="accent2"/>
              <w:bottom w:val="nil"/>
            </w:tcBorders>
          </w:tcPr>
          <w:p w14:paraId="1519D0C8" w14:textId="25AE89D8" w:rsidR="00C14BF7" w:rsidRDefault="00C14BF7" w:rsidP="009B5D08">
            <w:pPr>
              <w:rPr>
                <w:lang w:eastAsia="en-AU"/>
              </w:rPr>
            </w:pPr>
            <w:r>
              <w:rPr>
                <w:lang w:eastAsia="en-AU"/>
              </w:rPr>
              <w:t>1</w:t>
            </w:r>
          </w:p>
        </w:tc>
        <w:tc>
          <w:tcPr>
            <w:tcW w:w="3059" w:type="dxa"/>
          </w:tcPr>
          <w:p w14:paraId="1A6B3398" w14:textId="5AF6FCD1" w:rsidR="00C14BF7" w:rsidRDefault="00A86B57" w:rsidP="009B5D08">
            <w:pPr>
              <w:rPr>
                <w:lang w:eastAsia="en-AU"/>
              </w:rPr>
            </w:pPr>
            <w:r w:rsidRPr="00A86B57">
              <w:rPr>
                <w:lang w:eastAsia="en-AU"/>
              </w:rPr>
              <w:t>Acrylates - artificial nails/eyelash/cosmetics/Dentistry</w:t>
            </w:r>
          </w:p>
        </w:tc>
        <w:tc>
          <w:tcPr>
            <w:tcW w:w="1894" w:type="dxa"/>
          </w:tcPr>
          <w:p w14:paraId="1DA704C5" w14:textId="28759C9E" w:rsidR="00C14BF7" w:rsidRDefault="00FD53DB" w:rsidP="009B5D08">
            <w:pPr>
              <w:rPr>
                <w:lang w:eastAsia="en-AU"/>
              </w:rPr>
            </w:pPr>
            <w:r w:rsidRPr="00FD53DB">
              <w:rPr>
                <w:lang w:eastAsia="en-AU"/>
              </w:rPr>
              <w:t>272159008</w:t>
            </w:r>
          </w:p>
        </w:tc>
      </w:tr>
      <w:tr w:rsidR="00C14BF7" w14:paraId="56442F68" w14:textId="77777777" w:rsidTr="00ED319D">
        <w:trPr>
          <w:trHeight w:val="20"/>
        </w:trPr>
        <w:tc>
          <w:tcPr>
            <w:tcW w:w="3243" w:type="dxa"/>
            <w:vMerge/>
            <w:tcBorders>
              <w:top w:val="single" w:sz="2" w:space="0" w:color="00DCA1" w:themeColor="accent2"/>
              <w:bottom w:val="nil"/>
            </w:tcBorders>
          </w:tcPr>
          <w:p w14:paraId="390D4939" w14:textId="77777777" w:rsidR="00C14BF7" w:rsidRPr="002706FE" w:rsidRDefault="00C14BF7" w:rsidP="009B5D08">
            <w:pPr>
              <w:rPr>
                <w:lang w:eastAsia="en-AU"/>
              </w:rPr>
            </w:pPr>
          </w:p>
        </w:tc>
        <w:tc>
          <w:tcPr>
            <w:tcW w:w="1107" w:type="dxa"/>
            <w:tcBorders>
              <w:top w:val="nil"/>
              <w:bottom w:val="nil"/>
            </w:tcBorders>
          </w:tcPr>
          <w:p w14:paraId="4DBEF0F7" w14:textId="6C2D536A" w:rsidR="00C14BF7" w:rsidRDefault="00C14BF7" w:rsidP="009B5D08">
            <w:pPr>
              <w:rPr>
                <w:lang w:eastAsia="en-AU"/>
              </w:rPr>
            </w:pPr>
            <w:r>
              <w:rPr>
                <w:lang w:eastAsia="en-AU"/>
              </w:rPr>
              <w:t>2</w:t>
            </w:r>
          </w:p>
        </w:tc>
        <w:tc>
          <w:tcPr>
            <w:tcW w:w="3059" w:type="dxa"/>
          </w:tcPr>
          <w:p w14:paraId="312F04BB" w14:textId="381BFCC7" w:rsidR="00C14BF7" w:rsidRDefault="00265B7C" w:rsidP="009B5D08">
            <w:pPr>
              <w:rPr>
                <w:lang w:eastAsia="en-AU"/>
              </w:rPr>
            </w:pPr>
            <w:r w:rsidRPr="00265B7C">
              <w:rPr>
                <w:lang w:eastAsia="en-AU"/>
              </w:rPr>
              <w:t>Aldehydes e.g., Formaldehyde</w:t>
            </w:r>
          </w:p>
        </w:tc>
        <w:tc>
          <w:tcPr>
            <w:tcW w:w="1894" w:type="dxa"/>
          </w:tcPr>
          <w:p w14:paraId="73D53AF8" w14:textId="5778580F" w:rsidR="00C14BF7" w:rsidRDefault="005C5AA0" w:rsidP="009B5D08">
            <w:pPr>
              <w:rPr>
                <w:lang w:eastAsia="en-AU"/>
              </w:rPr>
            </w:pPr>
            <w:r w:rsidRPr="005C5AA0">
              <w:rPr>
                <w:lang w:eastAsia="en-AU"/>
              </w:rPr>
              <w:t>60530008</w:t>
            </w:r>
          </w:p>
        </w:tc>
      </w:tr>
      <w:tr w:rsidR="00C14BF7" w14:paraId="00637AD4" w14:textId="77777777" w:rsidTr="00ED319D">
        <w:trPr>
          <w:trHeight w:val="20"/>
        </w:trPr>
        <w:tc>
          <w:tcPr>
            <w:tcW w:w="3243" w:type="dxa"/>
            <w:vMerge/>
            <w:tcBorders>
              <w:top w:val="single" w:sz="2" w:space="0" w:color="00DCA1" w:themeColor="accent2"/>
              <w:bottom w:val="nil"/>
            </w:tcBorders>
          </w:tcPr>
          <w:p w14:paraId="10DB979A" w14:textId="77777777" w:rsidR="00C14BF7" w:rsidRPr="002706FE" w:rsidRDefault="00C14BF7" w:rsidP="009B5D08">
            <w:pPr>
              <w:rPr>
                <w:lang w:eastAsia="en-AU"/>
              </w:rPr>
            </w:pPr>
          </w:p>
        </w:tc>
        <w:tc>
          <w:tcPr>
            <w:tcW w:w="1107" w:type="dxa"/>
            <w:tcBorders>
              <w:top w:val="nil"/>
              <w:bottom w:val="nil"/>
            </w:tcBorders>
          </w:tcPr>
          <w:p w14:paraId="5353BB39" w14:textId="29CC2177" w:rsidR="00C14BF7" w:rsidRDefault="00C14BF7" w:rsidP="009B5D08">
            <w:pPr>
              <w:rPr>
                <w:lang w:eastAsia="en-AU"/>
              </w:rPr>
            </w:pPr>
            <w:r>
              <w:rPr>
                <w:lang w:eastAsia="en-AU"/>
              </w:rPr>
              <w:t>3</w:t>
            </w:r>
          </w:p>
        </w:tc>
        <w:tc>
          <w:tcPr>
            <w:tcW w:w="3059" w:type="dxa"/>
          </w:tcPr>
          <w:p w14:paraId="4E425019" w14:textId="66E3F267" w:rsidR="00C14BF7" w:rsidRDefault="00B64AC7" w:rsidP="009B5D08">
            <w:pPr>
              <w:rPr>
                <w:lang w:eastAsia="en-AU"/>
              </w:rPr>
            </w:pPr>
            <w:r w:rsidRPr="00B64AC7">
              <w:rPr>
                <w:lang w:eastAsia="en-AU"/>
              </w:rPr>
              <w:t>Animal dander</w:t>
            </w:r>
          </w:p>
        </w:tc>
        <w:tc>
          <w:tcPr>
            <w:tcW w:w="1894" w:type="dxa"/>
          </w:tcPr>
          <w:p w14:paraId="6107B97A" w14:textId="75D6AE6F" w:rsidR="00C14BF7" w:rsidRDefault="00BC610C" w:rsidP="009B5D08">
            <w:pPr>
              <w:rPr>
                <w:lang w:eastAsia="en-AU"/>
              </w:rPr>
            </w:pPr>
            <w:r w:rsidRPr="00BC610C">
              <w:rPr>
                <w:lang w:eastAsia="en-AU"/>
              </w:rPr>
              <w:t>264287008</w:t>
            </w:r>
          </w:p>
        </w:tc>
      </w:tr>
      <w:tr w:rsidR="00C14BF7" w14:paraId="127BA287" w14:textId="77777777" w:rsidTr="00ED319D">
        <w:trPr>
          <w:trHeight w:val="20"/>
        </w:trPr>
        <w:tc>
          <w:tcPr>
            <w:tcW w:w="3243" w:type="dxa"/>
            <w:vMerge/>
            <w:tcBorders>
              <w:top w:val="single" w:sz="2" w:space="0" w:color="00DCA1" w:themeColor="accent2"/>
              <w:bottom w:val="nil"/>
            </w:tcBorders>
          </w:tcPr>
          <w:p w14:paraId="036BD403" w14:textId="77777777" w:rsidR="00C14BF7" w:rsidRPr="002706FE" w:rsidRDefault="00C14BF7" w:rsidP="009B5D08">
            <w:pPr>
              <w:rPr>
                <w:lang w:eastAsia="en-AU"/>
              </w:rPr>
            </w:pPr>
          </w:p>
        </w:tc>
        <w:tc>
          <w:tcPr>
            <w:tcW w:w="1107" w:type="dxa"/>
            <w:tcBorders>
              <w:top w:val="nil"/>
              <w:bottom w:val="nil"/>
            </w:tcBorders>
          </w:tcPr>
          <w:p w14:paraId="5AB12505" w14:textId="264679E8" w:rsidR="00C14BF7" w:rsidRDefault="00C14BF7" w:rsidP="009B5D08">
            <w:pPr>
              <w:rPr>
                <w:lang w:eastAsia="en-AU"/>
              </w:rPr>
            </w:pPr>
            <w:r>
              <w:rPr>
                <w:lang w:eastAsia="en-AU"/>
              </w:rPr>
              <w:t>4</w:t>
            </w:r>
          </w:p>
        </w:tc>
        <w:tc>
          <w:tcPr>
            <w:tcW w:w="3059" w:type="dxa"/>
          </w:tcPr>
          <w:p w14:paraId="58E6264A" w14:textId="7E4CD26B" w:rsidR="00C14BF7" w:rsidRDefault="00500ECE" w:rsidP="009B5D08">
            <w:pPr>
              <w:rPr>
                <w:lang w:eastAsia="en-AU"/>
              </w:rPr>
            </w:pPr>
            <w:r w:rsidRPr="00500ECE">
              <w:rPr>
                <w:lang w:eastAsia="en-AU"/>
              </w:rPr>
              <w:t>Anhydrides/Acids</w:t>
            </w:r>
          </w:p>
        </w:tc>
        <w:tc>
          <w:tcPr>
            <w:tcW w:w="1894" w:type="dxa"/>
          </w:tcPr>
          <w:p w14:paraId="1057C70B" w14:textId="1C0AB3A1" w:rsidR="00C14BF7" w:rsidRDefault="00EF6698" w:rsidP="009B5D08">
            <w:pPr>
              <w:rPr>
                <w:lang w:eastAsia="en-AU"/>
              </w:rPr>
            </w:pPr>
            <w:r w:rsidRPr="00EF6698">
              <w:rPr>
                <w:lang w:eastAsia="en-AU"/>
              </w:rPr>
              <w:t>34957004</w:t>
            </w:r>
          </w:p>
        </w:tc>
      </w:tr>
      <w:tr w:rsidR="00C14BF7" w14:paraId="6F7754F5" w14:textId="77777777" w:rsidTr="00ED319D">
        <w:trPr>
          <w:trHeight w:val="20"/>
        </w:trPr>
        <w:tc>
          <w:tcPr>
            <w:tcW w:w="3243" w:type="dxa"/>
            <w:vMerge/>
            <w:tcBorders>
              <w:top w:val="single" w:sz="2" w:space="0" w:color="00DCA1" w:themeColor="accent2"/>
              <w:bottom w:val="nil"/>
            </w:tcBorders>
          </w:tcPr>
          <w:p w14:paraId="2C16CAFE" w14:textId="77777777" w:rsidR="00C14BF7" w:rsidRPr="002706FE" w:rsidRDefault="00C14BF7" w:rsidP="009B5D08">
            <w:pPr>
              <w:rPr>
                <w:lang w:eastAsia="en-AU"/>
              </w:rPr>
            </w:pPr>
          </w:p>
        </w:tc>
        <w:tc>
          <w:tcPr>
            <w:tcW w:w="1107" w:type="dxa"/>
            <w:tcBorders>
              <w:top w:val="nil"/>
              <w:bottom w:val="nil"/>
            </w:tcBorders>
          </w:tcPr>
          <w:p w14:paraId="017643BA" w14:textId="6CD1FC5C" w:rsidR="00C14BF7" w:rsidRDefault="00C14BF7" w:rsidP="009B5D08">
            <w:pPr>
              <w:rPr>
                <w:lang w:eastAsia="en-AU"/>
              </w:rPr>
            </w:pPr>
            <w:r>
              <w:rPr>
                <w:lang w:eastAsia="en-AU"/>
              </w:rPr>
              <w:t>5</w:t>
            </w:r>
          </w:p>
        </w:tc>
        <w:tc>
          <w:tcPr>
            <w:tcW w:w="3059" w:type="dxa"/>
          </w:tcPr>
          <w:p w14:paraId="3110D4B1" w14:textId="493F7FCD" w:rsidR="00C14BF7" w:rsidRDefault="002A7FA8" w:rsidP="009B5D08">
            <w:pPr>
              <w:rPr>
                <w:lang w:eastAsia="en-AU"/>
              </w:rPr>
            </w:pPr>
            <w:r w:rsidRPr="002A7FA8">
              <w:rPr>
                <w:lang w:eastAsia="en-AU"/>
              </w:rPr>
              <w:t>Arthropods/mites</w:t>
            </w:r>
          </w:p>
        </w:tc>
        <w:tc>
          <w:tcPr>
            <w:tcW w:w="1894" w:type="dxa"/>
          </w:tcPr>
          <w:p w14:paraId="6DBC64E3" w14:textId="6F381DDF" w:rsidR="00C14BF7" w:rsidRDefault="008C35CA" w:rsidP="009B5D08">
            <w:pPr>
              <w:rPr>
                <w:lang w:eastAsia="en-AU"/>
              </w:rPr>
            </w:pPr>
            <w:r w:rsidRPr="008C35CA">
              <w:rPr>
                <w:lang w:eastAsia="en-AU"/>
              </w:rPr>
              <w:t>106762008</w:t>
            </w:r>
          </w:p>
        </w:tc>
      </w:tr>
      <w:tr w:rsidR="00C14BF7" w14:paraId="6A076B54" w14:textId="77777777" w:rsidTr="00ED319D">
        <w:trPr>
          <w:trHeight w:val="20"/>
        </w:trPr>
        <w:tc>
          <w:tcPr>
            <w:tcW w:w="3243" w:type="dxa"/>
            <w:vMerge/>
            <w:tcBorders>
              <w:top w:val="single" w:sz="2" w:space="0" w:color="00DCA1" w:themeColor="accent2"/>
              <w:bottom w:val="nil"/>
            </w:tcBorders>
          </w:tcPr>
          <w:p w14:paraId="5003203B" w14:textId="77777777" w:rsidR="00C14BF7" w:rsidRPr="002706FE" w:rsidRDefault="00C14BF7" w:rsidP="009B5D08">
            <w:pPr>
              <w:rPr>
                <w:lang w:eastAsia="en-AU"/>
              </w:rPr>
            </w:pPr>
          </w:p>
        </w:tc>
        <w:tc>
          <w:tcPr>
            <w:tcW w:w="1107" w:type="dxa"/>
            <w:tcBorders>
              <w:top w:val="nil"/>
              <w:bottom w:val="nil"/>
            </w:tcBorders>
          </w:tcPr>
          <w:p w14:paraId="22F8608F" w14:textId="4BAC4156" w:rsidR="00C14BF7" w:rsidRDefault="00C14BF7" w:rsidP="009B5D08">
            <w:pPr>
              <w:rPr>
                <w:lang w:eastAsia="en-AU"/>
              </w:rPr>
            </w:pPr>
            <w:r>
              <w:rPr>
                <w:lang w:eastAsia="en-AU"/>
              </w:rPr>
              <w:t>6</w:t>
            </w:r>
          </w:p>
        </w:tc>
        <w:tc>
          <w:tcPr>
            <w:tcW w:w="3059" w:type="dxa"/>
          </w:tcPr>
          <w:p w14:paraId="2D9D21B8" w14:textId="56EC85C5" w:rsidR="00C14BF7" w:rsidRDefault="00665418" w:rsidP="009B5D08">
            <w:pPr>
              <w:rPr>
                <w:lang w:eastAsia="en-AU"/>
              </w:rPr>
            </w:pPr>
            <w:r w:rsidRPr="00665418">
              <w:rPr>
                <w:lang w:eastAsia="en-AU"/>
              </w:rPr>
              <w:t>Bio aerosols (mould/pollen)</w:t>
            </w:r>
          </w:p>
        </w:tc>
        <w:tc>
          <w:tcPr>
            <w:tcW w:w="1894" w:type="dxa"/>
          </w:tcPr>
          <w:p w14:paraId="00236C89" w14:textId="50C4D1E3" w:rsidR="00C14BF7" w:rsidRDefault="009A3D1A" w:rsidP="009B5D08">
            <w:pPr>
              <w:rPr>
                <w:lang w:eastAsia="en-AU"/>
              </w:rPr>
            </w:pPr>
            <w:r w:rsidRPr="009A3D1A">
              <w:rPr>
                <w:lang w:eastAsia="en-AU"/>
              </w:rPr>
              <w:t>26071008</w:t>
            </w:r>
          </w:p>
        </w:tc>
      </w:tr>
      <w:tr w:rsidR="00C14BF7" w14:paraId="0F623724" w14:textId="77777777" w:rsidTr="00ED319D">
        <w:trPr>
          <w:trHeight w:val="20"/>
        </w:trPr>
        <w:tc>
          <w:tcPr>
            <w:tcW w:w="3243" w:type="dxa"/>
            <w:vMerge/>
            <w:tcBorders>
              <w:top w:val="single" w:sz="2" w:space="0" w:color="00DCA1" w:themeColor="accent2"/>
              <w:bottom w:val="nil"/>
            </w:tcBorders>
          </w:tcPr>
          <w:p w14:paraId="39AD7220" w14:textId="77777777" w:rsidR="00C14BF7" w:rsidRPr="002706FE" w:rsidRDefault="00C14BF7" w:rsidP="009B5D08">
            <w:pPr>
              <w:rPr>
                <w:lang w:eastAsia="en-AU"/>
              </w:rPr>
            </w:pPr>
          </w:p>
        </w:tc>
        <w:tc>
          <w:tcPr>
            <w:tcW w:w="1107" w:type="dxa"/>
            <w:tcBorders>
              <w:top w:val="nil"/>
              <w:bottom w:val="nil"/>
            </w:tcBorders>
          </w:tcPr>
          <w:p w14:paraId="4DFFFA1C" w14:textId="2308DCF0" w:rsidR="00C14BF7" w:rsidRDefault="00C14BF7" w:rsidP="009B5D08">
            <w:pPr>
              <w:rPr>
                <w:lang w:eastAsia="en-AU"/>
              </w:rPr>
            </w:pPr>
            <w:r>
              <w:rPr>
                <w:lang w:eastAsia="en-AU"/>
              </w:rPr>
              <w:t>7</w:t>
            </w:r>
          </w:p>
        </w:tc>
        <w:tc>
          <w:tcPr>
            <w:tcW w:w="3059" w:type="dxa"/>
          </w:tcPr>
          <w:p w14:paraId="702ADEC2" w14:textId="0AA518C6" w:rsidR="00C14BF7" w:rsidRDefault="00A74EE0" w:rsidP="009B5D08">
            <w:pPr>
              <w:rPr>
                <w:lang w:eastAsia="en-AU"/>
              </w:rPr>
            </w:pPr>
            <w:r>
              <w:rPr>
                <w:lang w:eastAsia="en-AU"/>
              </w:rPr>
              <w:t>Epoxy</w:t>
            </w:r>
          </w:p>
        </w:tc>
        <w:tc>
          <w:tcPr>
            <w:tcW w:w="1894" w:type="dxa"/>
          </w:tcPr>
          <w:p w14:paraId="37B0A978" w14:textId="26E76705" w:rsidR="00C14BF7" w:rsidRDefault="00130169" w:rsidP="009B5D08">
            <w:pPr>
              <w:rPr>
                <w:lang w:eastAsia="en-AU"/>
              </w:rPr>
            </w:pPr>
            <w:r w:rsidRPr="00130169">
              <w:rPr>
                <w:lang w:eastAsia="en-AU"/>
              </w:rPr>
              <w:t>65345002</w:t>
            </w:r>
          </w:p>
        </w:tc>
      </w:tr>
      <w:tr w:rsidR="00C14BF7" w14:paraId="331411E2" w14:textId="77777777" w:rsidTr="00ED319D">
        <w:trPr>
          <w:trHeight w:val="20"/>
        </w:trPr>
        <w:tc>
          <w:tcPr>
            <w:tcW w:w="3243" w:type="dxa"/>
            <w:vMerge/>
            <w:tcBorders>
              <w:top w:val="single" w:sz="2" w:space="0" w:color="00DCA1" w:themeColor="accent2"/>
              <w:bottom w:val="nil"/>
            </w:tcBorders>
          </w:tcPr>
          <w:p w14:paraId="45EA0BB0" w14:textId="77777777" w:rsidR="00C14BF7" w:rsidRPr="002706FE" w:rsidRDefault="00C14BF7" w:rsidP="009B5D08">
            <w:pPr>
              <w:rPr>
                <w:lang w:eastAsia="en-AU"/>
              </w:rPr>
            </w:pPr>
          </w:p>
        </w:tc>
        <w:tc>
          <w:tcPr>
            <w:tcW w:w="1107" w:type="dxa"/>
            <w:tcBorders>
              <w:top w:val="nil"/>
              <w:bottom w:val="nil"/>
            </w:tcBorders>
          </w:tcPr>
          <w:p w14:paraId="3ECF2DD6" w14:textId="745440C8" w:rsidR="00C14BF7" w:rsidRDefault="00C14BF7" w:rsidP="009B5D08">
            <w:pPr>
              <w:rPr>
                <w:lang w:eastAsia="en-AU"/>
              </w:rPr>
            </w:pPr>
            <w:r>
              <w:rPr>
                <w:lang w:eastAsia="en-AU"/>
              </w:rPr>
              <w:t>8</w:t>
            </w:r>
          </w:p>
        </w:tc>
        <w:tc>
          <w:tcPr>
            <w:tcW w:w="3059" w:type="dxa"/>
          </w:tcPr>
          <w:p w14:paraId="2D1E4ED9" w14:textId="11FCA3E5" w:rsidR="00C14BF7" w:rsidRDefault="00A74EE0" w:rsidP="009B5D08">
            <w:pPr>
              <w:rPr>
                <w:lang w:eastAsia="en-AU"/>
              </w:rPr>
            </w:pPr>
            <w:r>
              <w:rPr>
                <w:lang w:eastAsia="en-AU"/>
              </w:rPr>
              <w:t>Flour</w:t>
            </w:r>
          </w:p>
        </w:tc>
        <w:tc>
          <w:tcPr>
            <w:tcW w:w="1894" w:type="dxa"/>
          </w:tcPr>
          <w:p w14:paraId="7EC3A814" w14:textId="4621FF5F" w:rsidR="00C14BF7" w:rsidRDefault="006D6AD2" w:rsidP="009B5D08">
            <w:pPr>
              <w:rPr>
                <w:lang w:eastAsia="en-AU"/>
              </w:rPr>
            </w:pPr>
            <w:r w:rsidRPr="006D6AD2">
              <w:rPr>
                <w:lang w:eastAsia="en-AU"/>
              </w:rPr>
              <w:t>63766005</w:t>
            </w:r>
          </w:p>
        </w:tc>
      </w:tr>
      <w:tr w:rsidR="00C14BF7" w14:paraId="44BB01D5" w14:textId="77777777" w:rsidTr="00ED319D">
        <w:trPr>
          <w:trHeight w:val="20"/>
        </w:trPr>
        <w:tc>
          <w:tcPr>
            <w:tcW w:w="3243" w:type="dxa"/>
            <w:vMerge/>
            <w:tcBorders>
              <w:top w:val="single" w:sz="2" w:space="0" w:color="00DCA1" w:themeColor="accent2"/>
              <w:bottom w:val="nil"/>
            </w:tcBorders>
          </w:tcPr>
          <w:p w14:paraId="23FEE671" w14:textId="77777777" w:rsidR="00C14BF7" w:rsidRPr="002706FE" w:rsidRDefault="00C14BF7" w:rsidP="009B5D08">
            <w:pPr>
              <w:rPr>
                <w:lang w:eastAsia="en-AU"/>
              </w:rPr>
            </w:pPr>
          </w:p>
        </w:tc>
        <w:tc>
          <w:tcPr>
            <w:tcW w:w="1107" w:type="dxa"/>
            <w:tcBorders>
              <w:top w:val="nil"/>
              <w:bottom w:val="nil"/>
            </w:tcBorders>
          </w:tcPr>
          <w:p w14:paraId="04DB40A4" w14:textId="3D4173BC" w:rsidR="00C14BF7" w:rsidRDefault="00C14BF7" w:rsidP="009B5D08">
            <w:pPr>
              <w:rPr>
                <w:lang w:eastAsia="en-AU"/>
              </w:rPr>
            </w:pPr>
            <w:r>
              <w:rPr>
                <w:lang w:eastAsia="en-AU"/>
              </w:rPr>
              <w:t>9</w:t>
            </w:r>
          </w:p>
        </w:tc>
        <w:tc>
          <w:tcPr>
            <w:tcW w:w="3059" w:type="dxa"/>
          </w:tcPr>
          <w:p w14:paraId="6A4B80E8" w14:textId="4D70828E" w:rsidR="00C14BF7" w:rsidRDefault="00A74EE0" w:rsidP="009B5D08">
            <w:pPr>
              <w:rPr>
                <w:lang w:eastAsia="en-AU"/>
              </w:rPr>
            </w:pPr>
            <w:r>
              <w:rPr>
                <w:lang w:eastAsia="en-AU"/>
              </w:rPr>
              <w:t>Industrial cleaning agents</w:t>
            </w:r>
          </w:p>
        </w:tc>
        <w:tc>
          <w:tcPr>
            <w:tcW w:w="1894" w:type="dxa"/>
          </w:tcPr>
          <w:p w14:paraId="6D9D405C" w14:textId="60D49B66" w:rsidR="00C14BF7" w:rsidRDefault="00645C9A" w:rsidP="009B5D08">
            <w:pPr>
              <w:rPr>
                <w:lang w:eastAsia="en-AU"/>
              </w:rPr>
            </w:pPr>
            <w:r w:rsidRPr="00645C9A">
              <w:rPr>
                <w:lang w:eastAsia="en-AU"/>
              </w:rPr>
              <w:t>79007002</w:t>
            </w:r>
          </w:p>
        </w:tc>
      </w:tr>
      <w:tr w:rsidR="00C14BF7" w14:paraId="216B073B" w14:textId="77777777" w:rsidTr="00ED319D">
        <w:trPr>
          <w:trHeight w:val="20"/>
        </w:trPr>
        <w:tc>
          <w:tcPr>
            <w:tcW w:w="3243" w:type="dxa"/>
            <w:vMerge/>
            <w:tcBorders>
              <w:top w:val="single" w:sz="2" w:space="0" w:color="00DCA1" w:themeColor="accent2"/>
              <w:bottom w:val="nil"/>
            </w:tcBorders>
          </w:tcPr>
          <w:p w14:paraId="55421E52" w14:textId="77777777" w:rsidR="00C14BF7" w:rsidRPr="002706FE" w:rsidRDefault="00C14BF7" w:rsidP="009B5D08">
            <w:pPr>
              <w:rPr>
                <w:lang w:eastAsia="en-AU"/>
              </w:rPr>
            </w:pPr>
          </w:p>
        </w:tc>
        <w:tc>
          <w:tcPr>
            <w:tcW w:w="1107" w:type="dxa"/>
            <w:tcBorders>
              <w:top w:val="nil"/>
              <w:bottom w:val="nil"/>
            </w:tcBorders>
          </w:tcPr>
          <w:p w14:paraId="649216BD" w14:textId="37ABDD7D" w:rsidR="00C14BF7" w:rsidRDefault="00C14BF7" w:rsidP="009B5D08">
            <w:pPr>
              <w:rPr>
                <w:lang w:eastAsia="en-AU"/>
              </w:rPr>
            </w:pPr>
            <w:r>
              <w:rPr>
                <w:lang w:eastAsia="en-AU"/>
              </w:rPr>
              <w:t>10</w:t>
            </w:r>
          </w:p>
        </w:tc>
        <w:tc>
          <w:tcPr>
            <w:tcW w:w="3059" w:type="dxa"/>
          </w:tcPr>
          <w:p w14:paraId="537F4087" w14:textId="34FFE92B" w:rsidR="00C14BF7" w:rsidRDefault="00A74EE0" w:rsidP="009B5D08">
            <w:pPr>
              <w:rPr>
                <w:lang w:eastAsia="en-AU"/>
              </w:rPr>
            </w:pPr>
            <w:r>
              <w:rPr>
                <w:lang w:eastAsia="en-AU"/>
              </w:rPr>
              <w:t>Isocyanates</w:t>
            </w:r>
          </w:p>
        </w:tc>
        <w:tc>
          <w:tcPr>
            <w:tcW w:w="1894" w:type="dxa"/>
          </w:tcPr>
          <w:p w14:paraId="53DB5C26" w14:textId="328D6284" w:rsidR="00C14BF7" w:rsidRDefault="007D63A8" w:rsidP="009B5D08">
            <w:pPr>
              <w:rPr>
                <w:lang w:eastAsia="en-AU"/>
              </w:rPr>
            </w:pPr>
            <w:r w:rsidRPr="007D63A8">
              <w:rPr>
                <w:lang w:eastAsia="en-AU"/>
              </w:rPr>
              <w:t>255771001</w:t>
            </w:r>
          </w:p>
        </w:tc>
      </w:tr>
      <w:tr w:rsidR="00C14BF7" w14:paraId="657CC14C" w14:textId="77777777" w:rsidTr="00ED319D">
        <w:trPr>
          <w:trHeight w:val="20"/>
        </w:trPr>
        <w:tc>
          <w:tcPr>
            <w:tcW w:w="3243" w:type="dxa"/>
            <w:vMerge/>
            <w:tcBorders>
              <w:top w:val="single" w:sz="2" w:space="0" w:color="00DCA1" w:themeColor="accent2"/>
              <w:bottom w:val="nil"/>
            </w:tcBorders>
          </w:tcPr>
          <w:p w14:paraId="22012BB7" w14:textId="77777777" w:rsidR="00C14BF7" w:rsidRPr="002706FE" w:rsidRDefault="00C14BF7" w:rsidP="009B5D08">
            <w:pPr>
              <w:rPr>
                <w:lang w:eastAsia="en-AU"/>
              </w:rPr>
            </w:pPr>
          </w:p>
        </w:tc>
        <w:tc>
          <w:tcPr>
            <w:tcW w:w="1107" w:type="dxa"/>
            <w:tcBorders>
              <w:top w:val="nil"/>
              <w:bottom w:val="nil"/>
            </w:tcBorders>
          </w:tcPr>
          <w:p w14:paraId="21F6D7AF" w14:textId="35854463" w:rsidR="00C14BF7" w:rsidRDefault="00C14BF7" w:rsidP="009B5D08">
            <w:pPr>
              <w:rPr>
                <w:lang w:eastAsia="en-AU"/>
              </w:rPr>
            </w:pPr>
            <w:r>
              <w:rPr>
                <w:lang w:eastAsia="en-AU"/>
              </w:rPr>
              <w:t>11</w:t>
            </w:r>
          </w:p>
        </w:tc>
        <w:tc>
          <w:tcPr>
            <w:tcW w:w="3059" w:type="dxa"/>
          </w:tcPr>
          <w:p w14:paraId="15BD2400" w14:textId="17A26F86" w:rsidR="00C14BF7" w:rsidRDefault="00A74EE0" w:rsidP="009B5D08">
            <w:pPr>
              <w:rPr>
                <w:lang w:eastAsia="en-AU"/>
              </w:rPr>
            </w:pPr>
            <w:r>
              <w:rPr>
                <w:lang w:eastAsia="en-AU"/>
              </w:rPr>
              <w:t>Latex</w:t>
            </w:r>
          </w:p>
        </w:tc>
        <w:tc>
          <w:tcPr>
            <w:tcW w:w="1894" w:type="dxa"/>
          </w:tcPr>
          <w:p w14:paraId="141ADC29" w14:textId="08DD6F70" w:rsidR="00C14BF7" w:rsidRDefault="00875410" w:rsidP="009B5D08">
            <w:pPr>
              <w:rPr>
                <w:lang w:eastAsia="en-AU"/>
              </w:rPr>
            </w:pPr>
            <w:r w:rsidRPr="00875410">
              <w:rPr>
                <w:lang w:eastAsia="en-AU"/>
              </w:rPr>
              <w:t>111088007</w:t>
            </w:r>
          </w:p>
        </w:tc>
      </w:tr>
      <w:tr w:rsidR="00C14BF7" w14:paraId="324F98F6" w14:textId="77777777" w:rsidTr="00ED319D">
        <w:trPr>
          <w:trHeight w:val="29"/>
        </w:trPr>
        <w:tc>
          <w:tcPr>
            <w:tcW w:w="3243" w:type="dxa"/>
            <w:vMerge w:val="restart"/>
            <w:tcBorders>
              <w:top w:val="nil"/>
              <w:bottom w:val="single" w:sz="2" w:space="0" w:color="00DCA1" w:themeColor="accent2"/>
            </w:tcBorders>
          </w:tcPr>
          <w:p w14:paraId="514A4126" w14:textId="55090A1E" w:rsidR="00C14BF7" w:rsidRDefault="00C14BF7" w:rsidP="009B5D08">
            <w:pPr>
              <w:rPr>
                <w:lang w:eastAsia="en-AU"/>
              </w:rPr>
            </w:pPr>
          </w:p>
        </w:tc>
        <w:tc>
          <w:tcPr>
            <w:tcW w:w="1107" w:type="dxa"/>
            <w:tcBorders>
              <w:top w:val="nil"/>
              <w:bottom w:val="nil"/>
            </w:tcBorders>
          </w:tcPr>
          <w:p w14:paraId="28B22C64" w14:textId="44A09284" w:rsidR="00C14BF7" w:rsidRDefault="00C14BF7" w:rsidP="009B5D08">
            <w:pPr>
              <w:rPr>
                <w:lang w:eastAsia="en-AU"/>
              </w:rPr>
            </w:pPr>
            <w:r>
              <w:rPr>
                <w:lang w:eastAsia="en-AU"/>
              </w:rPr>
              <w:t>12</w:t>
            </w:r>
          </w:p>
        </w:tc>
        <w:tc>
          <w:tcPr>
            <w:tcW w:w="3059" w:type="dxa"/>
          </w:tcPr>
          <w:p w14:paraId="565DCD25" w14:textId="282D580B" w:rsidR="00C14BF7" w:rsidRDefault="00A74EE0" w:rsidP="009B5D08">
            <w:pPr>
              <w:rPr>
                <w:lang w:eastAsia="en-AU"/>
              </w:rPr>
            </w:pPr>
            <w:r>
              <w:rPr>
                <w:lang w:eastAsia="en-AU"/>
              </w:rPr>
              <w:t>Metals</w:t>
            </w:r>
          </w:p>
        </w:tc>
        <w:tc>
          <w:tcPr>
            <w:tcW w:w="1894" w:type="dxa"/>
          </w:tcPr>
          <w:p w14:paraId="6793F5F5" w14:textId="4714D3A7" w:rsidR="00C14BF7" w:rsidRDefault="00E6422B" w:rsidP="009B5D08">
            <w:pPr>
              <w:rPr>
                <w:lang w:eastAsia="en-AU"/>
              </w:rPr>
            </w:pPr>
            <w:r w:rsidRPr="00E6422B">
              <w:rPr>
                <w:lang w:eastAsia="en-AU"/>
              </w:rPr>
              <w:t>425620007</w:t>
            </w:r>
          </w:p>
        </w:tc>
      </w:tr>
      <w:tr w:rsidR="00C14BF7" w14:paraId="24B4B4C1" w14:textId="77777777" w:rsidTr="00ED319D">
        <w:trPr>
          <w:trHeight w:val="28"/>
        </w:trPr>
        <w:tc>
          <w:tcPr>
            <w:tcW w:w="3243" w:type="dxa"/>
            <w:vMerge/>
            <w:tcBorders>
              <w:top w:val="nil"/>
              <w:bottom w:val="single" w:sz="2" w:space="0" w:color="00DCA1" w:themeColor="accent2"/>
            </w:tcBorders>
          </w:tcPr>
          <w:p w14:paraId="3E4DFE79" w14:textId="77777777" w:rsidR="00C14BF7" w:rsidRDefault="00C14BF7" w:rsidP="009B5D08">
            <w:pPr>
              <w:rPr>
                <w:lang w:eastAsia="en-AU"/>
              </w:rPr>
            </w:pPr>
          </w:p>
        </w:tc>
        <w:tc>
          <w:tcPr>
            <w:tcW w:w="1107" w:type="dxa"/>
            <w:tcBorders>
              <w:top w:val="nil"/>
              <w:bottom w:val="nil"/>
            </w:tcBorders>
          </w:tcPr>
          <w:p w14:paraId="51283608" w14:textId="3D3277CB" w:rsidR="00C14BF7" w:rsidRDefault="00C14BF7" w:rsidP="009B5D08">
            <w:pPr>
              <w:rPr>
                <w:lang w:eastAsia="en-AU"/>
              </w:rPr>
            </w:pPr>
            <w:r>
              <w:rPr>
                <w:lang w:eastAsia="en-AU"/>
              </w:rPr>
              <w:t>13</w:t>
            </w:r>
          </w:p>
        </w:tc>
        <w:tc>
          <w:tcPr>
            <w:tcW w:w="3059" w:type="dxa"/>
          </w:tcPr>
          <w:p w14:paraId="0EADB517" w14:textId="638DAB09" w:rsidR="00C14BF7" w:rsidRDefault="00C401AA" w:rsidP="009B5D08">
            <w:pPr>
              <w:rPr>
                <w:lang w:eastAsia="en-AU"/>
              </w:rPr>
            </w:pPr>
            <w:r>
              <w:rPr>
                <w:lang w:eastAsia="en-AU"/>
              </w:rPr>
              <w:t>Wood dust</w:t>
            </w:r>
          </w:p>
        </w:tc>
        <w:tc>
          <w:tcPr>
            <w:tcW w:w="1894" w:type="dxa"/>
          </w:tcPr>
          <w:p w14:paraId="3908E136" w14:textId="7A1B9D2A" w:rsidR="00C14BF7" w:rsidRDefault="00CD76D8" w:rsidP="009B5D08">
            <w:pPr>
              <w:rPr>
                <w:lang w:eastAsia="en-AU"/>
              </w:rPr>
            </w:pPr>
            <w:r w:rsidRPr="00CD76D8">
              <w:rPr>
                <w:lang w:eastAsia="en-AU"/>
              </w:rPr>
              <w:t>64601002</w:t>
            </w:r>
          </w:p>
        </w:tc>
      </w:tr>
      <w:tr w:rsidR="00C14BF7" w14:paraId="12D35777" w14:textId="77777777" w:rsidTr="00ED319D">
        <w:trPr>
          <w:trHeight w:val="28"/>
        </w:trPr>
        <w:tc>
          <w:tcPr>
            <w:tcW w:w="3243" w:type="dxa"/>
            <w:vMerge/>
            <w:tcBorders>
              <w:top w:val="nil"/>
              <w:bottom w:val="single" w:sz="2" w:space="0" w:color="00DCA1" w:themeColor="accent2"/>
            </w:tcBorders>
          </w:tcPr>
          <w:p w14:paraId="43870550" w14:textId="77777777" w:rsidR="00C14BF7" w:rsidRDefault="00C14BF7" w:rsidP="009B5D08">
            <w:pPr>
              <w:rPr>
                <w:lang w:eastAsia="en-AU"/>
              </w:rPr>
            </w:pPr>
          </w:p>
        </w:tc>
        <w:tc>
          <w:tcPr>
            <w:tcW w:w="1107" w:type="dxa"/>
            <w:tcBorders>
              <w:top w:val="nil"/>
            </w:tcBorders>
          </w:tcPr>
          <w:p w14:paraId="2DE3A68E" w14:textId="206431CB" w:rsidR="00C14BF7" w:rsidRDefault="00C14BF7" w:rsidP="009B5D08">
            <w:pPr>
              <w:rPr>
                <w:lang w:eastAsia="en-AU"/>
              </w:rPr>
            </w:pPr>
            <w:r>
              <w:rPr>
                <w:lang w:eastAsia="en-AU"/>
              </w:rPr>
              <w:t>14</w:t>
            </w:r>
          </w:p>
        </w:tc>
        <w:tc>
          <w:tcPr>
            <w:tcW w:w="3059" w:type="dxa"/>
          </w:tcPr>
          <w:p w14:paraId="11795CEC" w14:textId="482E166A" w:rsidR="00C14BF7" w:rsidRDefault="00C401AA" w:rsidP="009B5D08">
            <w:pPr>
              <w:rPr>
                <w:lang w:eastAsia="en-AU"/>
              </w:rPr>
            </w:pPr>
            <w:r>
              <w:rPr>
                <w:lang w:eastAsia="en-AU"/>
              </w:rPr>
              <w:t>Unknown</w:t>
            </w:r>
          </w:p>
        </w:tc>
        <w:tc>
          <w:tcPr>
            <w:tcW w:w="1894" w:type="dxa"/>
          </w:tcPr>
          <w:p w14:paraId="77EE7A36" w14:textId="05A35760" w:rsidR="00C14BF7" w:rsidRDefault="00654209" w:rsidP="009B5D08">
            <w:pPr>
              <w:rPr>
                <w:lang w:eastAsia="en-AU"/>
              </w:rPr>
            </w:pPr>
            <w:r w:rsidRPr="00654209">
              <w:rPr>
                <w:lang w:eastAsia="en-AU"/>
              </w:rPr>
              <w:t>261665006</w:t>
            </w:r>
          </w:p>
        </w:tc>
      </w:tr>
      <w:tr w:rsidR="00C14BF7" w14:paraId="0EEACB15" w14:textId="77777777" w:rsidTr="00011A3A">
        <w:trPr>
          <w:trHeight w:val="28"/>
        </w:trPr>
        <w:tc>
          <w:tcPr>
            <w:tcW w:w="3243" w:type="dxa"/>
            <w:vMerge/>
            <w:tcBorders>
              <w:top w:val="nil"/>
              <w:bottom w:val="single" w:sz="2" w:space="0" w:color="00DCA1" w:themeColor="accent2"/>
            </w:tcBorders>
          </w:tcPr>
          <w:p w14:paraId="50CF2ECB" w14:textId="77777777" w:rsidR="00C14BF7" w:rsidRDefault="00C14BF7" w:rsidP="009B5D08">
            <w:pPr>
              <w:rPr>
                <w:lang w:eastAsia="en-AU"/>
              </w:rPr>
            </w:pPr>
          </w:p>
        </w:tc>
        <w:tc>
          <w:tcPr>
            <w:tcW w:w="1107" w:type="dxa"/>
            <w:tcBorders>
              <w:bottom w:val="single" w:sz="2" w:space="0" w:color="00DCA1" w:themeColor="accent2"/>
            </w:tcBorders>
          </w:tcPr>
          <w:p w14:paraId="37431549" w14:textId="324E55D8" w:rsidR="00C14BF7" w:rsidRDefault="00C14BF7" w:rsidP="009B5D08">
            <w:pPr>
              <w:rPr>
                <w:lang w:eastAsia="en-AU"/>
              </w:rPr>
            </w:pPr>
            <w:r>
              <w:rPr>
                <w:lang w:eastAsia="en-AU"/>
              </w:rPr>
              <w:t>15</w:t>
            </w:r>
          </w:p>
        </w:tc>
        <w:tc>
          <w:tcPr>
            <w:tcW w:w="3059" w:type="dxa"/>
          </w:tcPr>
          <w:p w14:paraId="23946ECF" w14:textId="2BF342F4" w:rsidR="00C14BF7" w:rsidRDefault="00C401AA" w:rsidP="009B5D08">
            <w:pPr>
              <w:rPr>
                <w:lang w:eastAsia="en-AU"/>
              </w:rPr>
            </w:pPr>
            <w:r>
              <w:rPr>
                <w:lang w:eastAsia="en-AU"/>
              </w:rPr>
              <w:t>Other</w:t>
            </w:r>
          </w:p>
        </w:tc>
        <w:tc>
          <w:tcPr>
            <w:tcW w:w="1894" w:type="dxa"/>
          </w:tcPr>
          <w:p w14:paraId="106BB426" w14:textId="64C00D17" w:rsidR="00C14BF7" w:rsidRDefault="00ED319D" w:rsidP="009B5D08">
            <w:pPr>
              <w:rPr>
                <w:lang w:eastAsia="en-AU"/>
              </w:rPr>
            </w:pPr>
            <w:r w:rsidRPr="00ED319D">
              <w:rPr>
                <w:lang w:eastAsia="en-AU"/>
              </w:rPr>
              <w:t>TBD</w:t>
            </w:r>
          </w:p>
        </w:tc>
      </w:tr>
      <w:tr w:rsidR="00DE0AA7" w14:paraId="143C76A6" w14:textId="77777777" w:rsidTr="00011A3A">
        <w:trPr>
          <w:trHeight w:val="29"/>
        </w:trPr>
        <w:tc>
          <w:tcPr>
            <w:tcW w:w="3243" w:type="dxa"/>
            <w:vMerge w:val="restart"/>
            <w:tcBorders>
              <w:top w:val="single" w:sz="2" w:space="0" w:color="00DCA1" w:themeColor="accent2"/>
            </w:tcBorders>
          </w:tcPr>
          <w:p w14:paraId="29165AA6" w14:textId="4E53DF9D" w:rsidR="00DE0AA7" w:rsidRPr="003F168A" w:rsidRDefault="00DE0AA7" w:rsidP="009B5D08">
            <w:pPr>
              <w:rPr>
                <w:lang w:eastAsia="en-AU"/>
              </w:rPr>
            </w:pPr>
            <w:r w:rsidRPr="00C14BF7">
              <w:rPr>
                <w:lang w:eastAsia="en-AU"/>
              </w:rPr>
              <w:t>Asthma - Work-exacerbated</w:t>
            </w:r>
          </w:p>
        </w:tc>
        <w:tc>
          <w:tcPr>
            <w:tcW w:w="1107" w:type="dxa"/>
            <w:tcBorders>
              <w:top w:val="single" w:sz="2" w:space="0" w:color="00DCA1" w:themeColor="accent2"/>
              <w:bottom w:val="nil"/>
            </w:tcBorders>
          </w:tcPr>
          <w:p w14:paraId="59A04AF3" w14:textId="57D5BD96" w:rsidR="00DE0AA7" w:rsidRDefault="00011A3A" w:rsidP="009B5D08">
            <w:pPr>
              <w:rPr>
                <w:lang w:eastAsia="en-AU"/>
              </w:rPr>
            </w:pPr>
            <w:r>
              <w:rPr>
                <w:lang w:eastAsia="en-AU"/>
              </w:rPr>
              <w:t>1</w:t>
            </w:r>
          </w:p>
        </w:tc>
        <w:tc>
          <w:tcPr>
            <w:tcW w:w="3059" w:type="dxa"/>
          </w:tcPr>
          <w:p w14:paraId="75683267" w14:textId="6E036A62" w:rsidR="00DE0AA7" w:rsidRDefault="00B707B3" w:rsidP="009B5D08">
            <w:pPr>
              <w:rPr>
                <w:lang w:eastAsia="en-AU"/>
              </w:rPr>
            </w:pPr>
            <w:r w:rsidRPr="00B707B3">
              <w:rPr>
                <w:lang w:eastAsia="en-AU"/>
              </w:rPr>
              <w:t>Allergens (e.g. pollen, mould, animals, dust mites)</w:t>
            </w:r>
          </w:p>
        </w:tc>
        <w:tc>
          <w:tcPr>
            <w:tcW w:w="1894" w:type="dxa"/>
          </w:tcPr>
          <w:p w14:paraId="3962895D" w14:textId="2EA604F7" w:rsidR="00DE0AA7" w:rsidRDefault="002126AF" w:rsidP="009B5D08">
            <w:pPr>
              <w:rPr>
                <w:lang w:eastAsia="en-AU"/>
              </w:rPr>
            </w:pPr>
            <w:r w:rsidRPr="002126AF">
              <w:rPr>
                <w:lang w:eastAsia="en-AU"/>
              </w:rPr>
              <w:t>277054007</w:t>
            </w:r>
          </w:p>
        </w:tc>
      </w:tr>
      <w:tr w:rsidR="00DE0AA7" w14:paraId="5D521AB0" w14:textId="77777777" w:rsidTr="00011A3A">
        <w:trPr>
          <w:trHeight w:val="28"/>
        </w:trPr>
        <w:tc>
          <w:tcPr>
            <w:tcW w:w="3243" w:type="dxa"/>
            <w:vMerge/>
          </w:tcPr>
          <w:p w14:paraId="7471D456" w14:textId="77777777" w:rsidR="00DE0AA7" w:rsidRPr="00C14BF7" w:rsidRDefault="00DE0AA7" w:rsidP="009B5D08">
            <w:pPr>
              <w:rPr>
                <w:lang w:eastAsia="en-AU"/>
              </w:rPr>
            </w:pPr>
          </w:p>
        </w:tc>
        <w:tc>
          <w:tcPr>
            <w:tcW w:w="1107" w:type="dxa"/>
            <w:tcBorders>
              <w:top w:val="nil"/>
              <w:bottom w:val="nil"/>
            </w:tcBorders>
          </w:tcPr>
          <w:p w14:paraId="4DEBE51F" w14:textId="2B30C6AE" w:rsidR="00DE0AA7" w:rsidRDefault="00011A3A" w:rsidP="009B5D08">
            <w:pPr>
              <w:rPr>
                <w:lang w:eastAsia="en-AU"/>
              </w:rPr>
            </w:pPr>
            <w:r>
              <w:rPr>
                <w:lang w:eastAsia="en-AU"/>
              </w:rPr>
              <w:t>2</w:t>
            </w:r>
          </w:p>
        </w:tc>
        <w:tc>
          <w:tcPr>
            <w:tcW w:w="3059" w:type="dxa"/>
          </w:tcPr>
          <w:p w14:paraId="6DC1B618" w14:textId="44AB0371" w:rsidR="00DE0AA7" w:rsidRDefault="00B707B3" w:rsidP="009B5D08">
            <w:pPr>
              <w:rPr>
                <w:lang w:eastAsia="en-AU"/>
              </w:rPr>
            </w:pPr>
            <w:r>
              <w:rPr>
                <w:lang w:eastAsia="en-AU"/>
              </w:rPr>
              <w:t>Ammonia</w:t>
            </w:r>
          </w:p>
        </w:tc>
        <w:tc>
          <w:tcPr>
            <w:tcW w:w="1894" w:type="dxa"/>
          </w:tcPr>
          <w:p w14:paraId="3B739CC6" w14:textId="67E6EB75" w:rsidR="00DE0AA7" w:rsidRDefault="005E1CB7" w:rsidP="009B5D08">
            <w:pPr>
              <w:rPr>
                <w:lang w:eastAsia="en-AU"/>
              </w:rPr>
            </w:pPr>
            <w:r w:rsidRPr="005E1CB7">
              <w:rPr>
                <w:lang w:eastAsia="en-AU"/>
              </w:rPr>
              <w:t>43953005</w:t>
            </w:r>
          </w:p>
        </w:tc>
      </w:tr>
      <w:tr w:rsidR="00DE0AA7" w14:paraId="5CDE3533" w14:textId="77777777" w:rsidTr="00011A3A">
        <w:trPr>
          <w:trHeight w:val="28"/>
        </w:trPr>
        <w:tc>
          <w:tcPr>
            <w:tcW w:w="3243" w:type="dxa"/>
            <w:vMerge/>
          </w:tcPr>
          <w:p w14:paraId="31D6CC12" w14:textId="77777777" w:rsidR="00DE0AA7" w:rsidRPr="00C14BF7" w:rsidRDefault="00DE0AA7" w:rsidP="009B5D08">
            <w:pPr>
              <w:rPr>
                <w:lang w:eastAsia="en-AU"/>
              </w:rPr>
            </w:pPr>
          </w:p>
        </w:tc>
        <w:tc>
          <w:tcPr>
            <w:tcW w:w="1107" w:type="dxa"/>
            <w:tcBorders>
              <w:top w:val="nil"/>
              <w:bottom w:val="nil"/>
            </w:tcBorders>
          </w:tcPr>
          <w:p w14:paraId="185FAB3A" w14:textId="2E440ED9" w:rsidR="00DE0AA7" w:rsidRDefault="00011A3A" w:rsidP="009B5D08">
            <w:pPr>
              <w:rPr>
                <w:lang w:eastAsia="en-AU"/>
              </w:rPr>
            </w:pPr>
            <w:r>
              <w:rPr>
                <w:lang w:eastAsia="en-AU"/>
              </w:rPr>
              <w:t>3</w:t>
            </w:r>
          </w:p>
        </w:tc>
        <w:tc>
          <w:tcPr>
            <w:tcW w:w="3059" w:type="dxa"/>
          </w:tcPr>
          <w:p w14:paraId="29389DFF" w14:textId="26F7A039" w:rsidR="00DE0AA7" w:rsidRDefault="00B707B3" w:rsidP="009B5D08">
            <w:pPr>
              <w:rPr>
                <w:lang w:eastAsia="en-AU"/>
              </w:rPr>
            </w:pPr>
            <w:r>
              <w:rPr>
                <w:lang w:eastAsia="en-AU"/>
              </w:rPr>
              <w:t>Extreme temperatures</w:t>
            </w:r>
          </w:p>
        </w:tc>
        <w:tc>
          <w:tcPr>
            <w:tcW w:w="1894" w:type="dxa"/>
          </w:tcPr>
          <w:p w14:paraId="7C1215E0" w14:textId="52FAA786" w:rsidR="00DE0AA7" w:rsidRDefault="00C432F6" w:rsidP="009B5D08">
            <w:pPr>
              <w:rPr>
                <w:lang w:eastAsia="en-AU"/>
              </w:rPr>
            </w:pPr>
            <w:r w:rsidRPr="00C432F6">
              <w:rPr>
                <w:lang w:eastAsia="en-AU"/>
              </w:rPr>
              <w:t>1004049005</w:t>
            </w:r>
          </w:p>
        </w:tc>
      </w:tr>
      <w:tr w:rsidR="00DE0AA7" w14:paraId="6C0D2C5A" w14:textId="77777777" w:rsidTr="00011A3A">
        <w:trPr>
          <w:trHeight w:val="28"/>
        </w:trPr>
        <w:tc>
          <w:tcPr>
            <w:tcW w:w="3243" w:type="dxa"/>
            <w:vMerge/>
          </w:tcPr>
          <w:p w14:paraId="53ABC50F" w14:textId="77777777" w:rsidR="00DE0AA7" w:rsidRPr="00C14BF7" w:rsidRDefault="00DE0AA7" w:rsidP="009B5D08">
            <w:pPr>
              <w:rPr>
                <w:lang w:eastAsia="en-AU"/>
              </w:rPr>
            </w:pPr>
          </w:p>
        </w:tc>
        <w:tc>
          <w:tcPr>
            <w:tcW w:w="1107" w:type="dxa"/>
            <w:tcBorders>
              <w:top w:val="nil"/>
              <w:bottom w:val="nil"/>
            </w:tcBorders>
          </w:tcPr>
          <w:p w14:paraId="7FB3C0FD" w14:textId="73A33BF9" w:rsidR="00DE0AA7" w:rsidRDefault="00011A3A" w:rsidP="009B5D08">
            <w:pPr>
              <w:rPr>
                <w:lang w:eastAsia="en-AU"/>
              </w:rPr>
            </w:pPr>
            <w:r>
              <w:rPr>
                <w:lang w:eastAsia="en-AU"/>
              </w:rPr>
              <w:t>4</w:t>
            </w:r>
          </w:p>
        </w:tc>
        <w:tc>
          <w:tcPr>
            <w:tcW w:w="3059" w:type="dxa"/>
          </w:tcPr>
          <w:p w14:paraId="2DFFA35F" w14:textId="43712F93" w:rsidR="00DE0AA7" w:rsidRDefault="00B707B3" w:rsidP="009B5D08">
            <w:pPr>
              <w:rPr>
                <w:lang w:eastAsia="en-AU"/>
              </w:rPr>
            </w:pPr>
            <w:r>
              <w:rPr>
                <w:lang w:eastAsia="en-AU"/>
              </w:rPr>
              <w:t xml:space="preserve">Humidity </w:t>
            </w:r>
          </w:p>
        </w:tc>
        <w:tc>
          <w:tcPr>
            <w:tcW w:w="1894" w:type="dxa"/>
          </w:tcPr>
          <w:p w14:paraId="432B37EC" w14:textId="25B833BC" w:rsidR="00DE0AA7" w:rsidRDefault="000A5543" w:rsidP="009B5D08">
            <w:pPr>
              <w:rPr>
                <w:lang w:eastAsia="en-AU"/>
              </w:rPr>
            </w:pPr>
            <w:r w:rsidRPr="000A5543">
              <w:rPr>
                <w:lang w:eastAsia="en-AU"/>
              </w:rPr>
              <w:t>3525006</w:t>
            </w:r>
          </w:p>
        </w:tc>
      </w:tr>
      <w:tr w:rsidR="00DE0AA7" w14:paraId="53C65A10" w14:textId="77777777" w:rsidTr="00011A3A">
        <w:trPr>
          <w:trHeight w:val="28"/>
        </w:trPr>
        <w:tc>
          <w:tcPr>
            <w:tcW w:w="3243" w:type="dxa"/>
            <w:vMerge/>
          </w:tcPr>
          <w:p w14:paraId="506B6DCF" w14:textId="77777777" w:rsidR="00DE0AA7" w:rsidRPr="00C14BF7" w:rsidRDefault="00DE0AA7" w:rsidP="009B5D08">
            <w:pPr>
              <w:rPr>
                <w:lang w:eastAsia="en-AU"/>
              </w:rPr>
            </w:pPr>
          </w:p>
        </w:tc>
        <w:tc>
          <w:tcPr>
            <w:tcW w:w="1107" w:type="dxa"/>
            <w:tcBorders>
              <w:top w:val="nil"/>
              <w:bottom w:val="nil"/>
            </w:tcBorders>
          </w:tcPr>
          <w:p w14:paraId="44607471" w14:textId="710F189E" w:rsidR="00DE0AA7" w:rsidRDefault="00011A3A" w:rsidP="009B5D08">
            <w:pPr>
              <w:rPr>
                <w:lang w:eastAsia="en-AU"/>
              </w:rPr>
            </w:pPr>
            <w:r>
              <w:rPr>
                <w:lang w:eastAsia="en-AU"/>
              </w:rPr>
              <w:t>5</w:t>
            </w:r>
          </w:p>
        </w:tc>
        <w:tc>
          <w:tcPr>
            <w:tcW w:w="3059" w:type="dxa"/>
          </w:tcPr>
          <w:p w14:paraId="435FEF83" w14:textId="1C528766" w:rsidR="00DE0AA7" w:rsidRDefault="001D4222" w:rsidP="009B5D08">
            <w:pPr>
              <w:rPr>
                <w:lang w:eastAsia="en-AU"/>
              </w:rPr>
            </w:pPr>
            <w:r w:rsidRPr="001D4222">
              <w:rPr>
                <w:lang w:eastAsia="en-AU"/>
              </w:rPr>
              <w:t>Irritants (e.g. cleaning products, smoke, fumes, dusts)</w:t>
            </w:r>
          </w:p>
        </w:tc>
        <w:tc>
          <w:tcPr>
            <w:tcW w:w="1894" w:type="dxa"/>
          </w:tcPr>
          <w:p w14:paraId="527453F9" w14:textId="01368994" w:rsidR="00DE0AA7" w:rsidRDefault="00207D03" w:rsidP="009B5D08">
            <w:pPr>
              <w:rPr>
                <w:lang w:eastAsia="en-AU"/>
              </w:rPr>
            </w:pPr>
            <w:r w:rsidRPr="00207D03">
              <w:rPr>
                <w:lang w:eastAsia="en-AU"/>
              </w:rPr>
              <w:t>406429003</w:t>
            </w:r>
          </w:p>
        </w:tc>
      </w:tr>
      <w:tr w:rsidR="00DE0AA7" w14:paraId="109A705A" w14:textId="77777777" w:rsidTr="00011A3A">
        <w:trPr>
          <w:trHeight w:val="28"/>
        </w:trPr>
        <w:tc>
          <w:tcPr>
            <w:tcW w:w="3243" w:type="dxa"/>
            <w:vMerge/>
          </w:tcPr>
          <w:p w14:paraId="7B79F326" w14:textId="77777777" w:rsidR="00DE0AA7" w:rsidRPr="00C14BF7" w:rsidRDefault="00DE0AA7" w:rsidP="009B5D08">
            <w:pPr>
              <w:rPr>
                <w:lang w:eastAsia="en-AU"/>
              </w:rPr>
            </w:pPr>
          </w:p>
        </w:tc>
        <w:tc>
          <w:tcPr>
            <w:tcW w:w="1107" w:type="dxa"/>
            <w:tcBorders>
              <w:top w:val="nil"/>
              <w:bottom w:val="nil"/>
            </w:tcBorders>
          </w:tcPr>
          <w:p w14:paraId="1071E2C2" w14:textId="00A1C27D" w:rsidR="00DE0AA7" w:rsidRDefault="00011A3A" w:rsidP="009B5D08">
            <w:pPr>
              <w:rPr>
                <w:lang w:eastAsia="en-AU"/>
              </w:rPr>
            </w:pPr>
            <w:r>
              <w:rPr>
                <w:lang w:eastAsia="en-AU"/>
              </w:rPr>
              <w:t>6</w:t>
            </w:r>
          </w:p>
        </w:tc>
        <w:tc>
          <w:tcPr>
            <w:tcW w:w="3059" w:type="dxa"/>
          </w:tcPr>
          <w:p w14:paraId="7C14D9F4" w14:textId="2FD5EEA9" w:rsidR="00DE0AA7" w:rsidRDefault="001D4222" w:rsidP="009B5D08">
            <w:pPr>
              <w:rPr>
                <w:lang w:eastAsia="en-AU"/>
              </w:rPr>
            </w:pPr>
            <w:r>
              <w:rPr>
                <w:lang w:eastAsia="en-AU"/>
              </w:rPr>
              <w:t>Physical exertion</w:t>
            </w:r>
          </w:p>
        </w:tc>
        <w:tc>
          <w:tcPr>
            <w:tcW w:w="1894" w:type="dxa"/>
          </w:tcPr>
          <w:p w14:paraId="46FA6FA9" w14:textId="5775D74E" w:rsidR="00DE0AA7" w:rsidRDefault="00D5191D" w:rsidP="009B5D08">
            <w:pPr>
              <w:rPr>
                <w:lang w:eastAsia="en-AU"/>
              </w:rPr>
            </w:pPr>
            <w:r w:rsidRPr="00D5191D">
              <w:rPr>
                <w:lang w:eastAsia="en-AU"/>
              </w:rPr>
              <w:t>19487008</w:t>
            </w:r>
          </w:p>
        </w:tc>
      </w:tr>
      <w:tr w:rsidR="00DE0AA7" w14:paraId="22A95463" w14:textId="77777777" w:rsidTr="00011A3A">
        <w:trPr>
          <w:trHeight w:val="28"/>
        </w:trPr>
        <w:tc>
          <w:tcPr>
            <w:tcW w:w="3243" w:type="dxa"/>
            <w:vMerge/>
          </w:tcPr>
          <w:p w14:paraId="0FD4EAE4" w14:textId="77777777" w:rsidR="00DE0AA7" w:rsidRPr="00C14BF7" w:rsidRDefault="00DE0AA7" w:rsidP="009B5D08">
            <w:pPr>
              <w:rPr>
                <w:lang w:eastAsia="en-AU"/>
              </w:rPr>
            </w:pPr>
          </w:p>
        </w:tc>
        <w:tc>
          <w:tcPr>
            <w:tcW w:w="1107" w:type="dxa"/>
            <w:tcBorders>
              <w:top w:val="nil"/>
              <w:bottom w:val="nil"/>
            </w:tcBorders>
          </w:tcPr>
          <w:p w14:paraId="7643D729" w14:textId="19C5F6CB" w:rsidR="00DE0AA7" w:rsidRDefault="00011A3A" w:rsidP="009B5D08">
            <w:pPr>
              <w:rPr>
                <w:lang w:eastAsia="en-AU"/>
              </w:rPr>
            </w:pPr>
            <w:r>
              <w:rPr>
                <w:lang w:eastAsia="en-AU"/>
              </w:rPr>
              <w:t>7</w:t>
            </w:r>
          </w:p>
        </w:tc>
        <w:tc>
          <w:tcPr>
            <w:tcW w:w="3059" w:type="dxa"/>
          </w:tcPr>
          <w:p w14:paraId="23A231CA" w14:textId="4A9848DA" w:rsidR="00DE0AA7" w:rsidRDefault="001D4222" w:rsidP="009B5D08">
            <w:pPr>
              <w:rPr>
                <w:lang w:eastAsia="en-AU"/>
              </w:rPr>
            </w:pPr>
            <w:r>
              <w:rPr>
                <w:lang w:eastAsia="en-AU"/>
              </w:rPr>
              <w:t>Unknown</w:t>
            </w:r>
          </w:p>
        </w:tc>
        <w:tc>
          <w:tcPr>
            <w:tcW w:w="1894" w:type="dxa"/>
          </w:tcPr>
          <w:p w14:paraId="205CC975" w14:textId="66CC21FB" w:rsidR="00DE0AA7" w:rsidRDefault="00901884" w:rsidP="009B5D08">
            <w:pPr>
              <w:rPr>
                <w:lang w:eastAsia="en-AU"/>
              </w:rPr>
            </w:pPr>
            <w:r w:rsidRPr="00901884">
              <w:rPr>
                <w:lang w:eastAsia="en-AU"/>
              </w:rPr>
              <w:t>261665006</w:t>
            </w:r>
          </w:p>
        </w:tc>
      </w:tr>
      <w:tr w:rsidR="00DE0AA7" w14:paraId="64D80203" w14:textId="77777777" w:rsidTr="00244D72">
        <w:trPr>
          <w:trHeight w:val="28"/>
        </w:trPr>
        <w:tc>
          <w:tcPr>
            <w:tcW w:w="3243" w:type="dxa"/>
            <w:vMerge/>
          </w:tcPr>
          <w:p w14:paraId="55172D5C" w14:textId="77777777" w:rsidR="00DE0AA7" w:rsidRPr="00C14BF7" w:rsidRDefault="00DE0AA7" w:rsidP="009B5D08">
            <w:pPr>
              <w:rPr>
                <w:lang w:eastAsia="en-AU"/>
              </w:rPr>
            </w:pPr>
          </w:p>
        </w:tc>
        <w:tc>
          <w:tcPr>
            <w:tcW w:w="1107" w:type="dxa"/>
            <w:tcBorders>
              <w:top w:val="nil"/>
              <w:bottom w:val="single" w:sz="2" w:space="0" w:color="00DCA1" w:themeColor="accent2"/>
            </w:tcBorders>
          </w:tcPr>
          <w:p w14:paraId="753402A0" w14:textId="372FB2B0" w:rsidR="00DE0AA7" w:rsidRDefault="00011A3A" w:rsidP="009B5D08">
            <w:pPr>
              <w:rPr>
                <w:lang w:eastAsia="en-AU"/>
              </w:rPr>
            </w:pPr>
            <w:r>
              <w:rPr>
                <w:lang w:eastAsia="en-AU"/>
              </w:rPr>
              <w:t>8</w:t>
            </w:r>
          </w:p>
        </w:tc>
        <w:tc>
          <w:tcPr>
            <w:tcW w:w="3059" w:type="dxa"/>
          </w:tcPr>
          <w:p w14:paraId="6755BD04" w14:textId="084B866B" w:rsidR="00DE0AA7" w:rsidRDefault="001D4222" w:rsidP="009B5D08">
            <w:pPr>
              <w:rPr>
                <w:lang w:eastAsia="en-AU"/>
              </w:rPr>
            </w:pPr>
            <w:r>
              <w:rPr>
                <w:lang w:eastAsia="en-AU"/>
              </w:rPr>
              <w:t>Other</w:t>
            </w:r>
          </w:p>
        </w:tc>
        <w:tc>
          <w:tcPr>
            <w:tcW w:w="1894" w:type="dxa"/>
          </w:tcPr>
          <w:p w14:paraId="5F413D42" w14:textId="1DB7F9D0" w:rsidR="00DE0AA7" w:rsidRDefault="00901884" w:rsidP="009B5D08">
            <w:pPr>
              <w:rPr>
                <w:lang w:eastAsia="en-AU"/>
              </w:rPr>
            </w:pPr>
            <w:r>
              <w:rPr>
                <w:lang w:eastAsia="en-AU"/>
              </w:rPr>
              <w:t>TBD</w:t>
            </w:r>
          </w:p>
        </w:tc>
      </w:tr>
      <w:tr w:rsidR="00901884" w14:paraId="36E36E16" w14:textId="77777777" w:rsidTr="00244D72">
        <w:trPr>
          <w:trHeight w:val="45"/>
        </w:trPr>
        <w:tc>
          <w:tcPr>
            <w:tcW w:w="3243" w:type="dxa"/>
            <w:vMerge w:val="restart"/>
          </w:tcPr>
          <w:p w14:paraId="32ABF0DB" w14:textId="111D650B" w:rsidR="00901884" w:rsidRDefault="00901884" w:rsidP="009B5D08">
            <w:pPr>
              <w:rPr>
                <w:lang w:eastAsia="en-AU"/>
              </w:rPr>
            </w:pPr>
            <w:r w:rsidRPr="00D923BF">
              <w:rPr>
                <w:lang w:eastAsia="en-AU"/>
              </w:rPr>
              <w:t>Pneumonitis - Hypersensitivity</w:t>
            </w:r>
          </w:p>
        </w:tc>
        <w:tc>
          <w:tcPr>
            <w:tcW w:w="1107" w:type="dxa"/>
            <w:tcBorders>
              <w:top w:val="single" w:sz="2" w:space="0" w:color="00DCA1" w:themeColor="accent2"/>
              <w:bottom w:val="nil"/>
            </w:tcBorders>
          </w:tcPr>
          <w:p w14:paraId="0943D316" w14:textId="5A05CFC7" w:rsidR="00901884" w:rsidRDefault="00901884" w:rsidP="009B5D08">
            <w:pPr>
              <w:rPr>
                <w:lang w:eastAsia="en-AU"/>
              </w:rPr>
            </w:pPr>
            <w:r>
              <w:rPr>
                <w:lang w:eastAsia="en-AU"/>
              </w:rPr>
              <w:t>1</w:t>
            </w:r>
          </w:p>
        </w:tc>
        <w:tc>
          <w:tcPr>
            <w:tcW w:w="3059" w:type="dxa"/>
          </w:tcPr>
          <w:p w14:paraId="0A059816" w14:textId="05B8F7A0" w:rsidR="00901884" w:rsidRDefault="00A22062" w:rsidP="009B5D08">
            <w:pPr>
              <w:rPr>
                <w:lang w:eastAsia="en-AU"/>
              </w:rPr>
            </w:pPr>
            <w:r>
              <w:rPr>
                <w:lang w:eastAsia="en-AU"/>
              </w:rPr>
              <w:t>Grain dust</w:t>
            </w:r>
          </w:p>
        </w:tc>
        <w:tc>
          <w:tcPr>
            <w:tcW w:w="1894" w:type="dxa"/>
          </w:tcPr>
          <w:p w14:paraId="13A83419" w14:textId="281AB0BD" w:rsidR="00901884" w:rsidRDefault="00073ECA" w:rsidP="009B5D08">
            <w:pPr>
              <w:rPr>
                <w:lang w:eastAsia="en-AU"/>
              </w:rPr>
            </w:pPr>
            <w:r w:rsidRPr="00073ECA">
              <w:rPr>
                <w:lang w:eastAsia="en-AU"/>
              </w:rPr>
              <w:t>304628004</w:t>
            </w:r>
          </w:p>
        </w:tc>
      </w:tr>
      <w:tr w:rsidR="00901884" w14:paraId="37FB86A8" w14:textId="77777777" w:rsidTr="00244D72">
        <w:trPr>
          <w:trHeight w:val="45"/>
        </w:trPr>
        <w:tc>
          <w:tcPr>
            <w:tcW w:w="3243" w:type="dxa"/>
            <w:vMerge/>
          </w:tcPr>
          <w:p w14:paraId="4A1BF413" w14:textId="77777777" w:rsidR="00901884" w:rsidRPr="00D923BF" w:rsidRDefault="00901884" w:rsidP="009B5D08">
            <w:pPr>
              <w:rPr>
                <w:lang w:eastAsia="en-AU"/>
              </w:rPr>
            </w:pPr>
          </w:p>
        </w:tc>
        <w:tc>
          <w:tcPr>
            <w:tcW w:w="1107" w:type="dxa"/>
            <w:tcBorders>
              <w:top w:val="nil"/>
              <w:bottom w:val="nil"/>
            </w:tcBorders>
          </w:tcPr>
          <w:p w14:paraId="2D6F601C" w14:textId="63C21ACC" w:rsidR="00901884" w:rsidRDefault="00901884" w:rsidP="009B5D08">
            <w:pPr>
              <w:rPr>
                <w:lang w:eastAsia="en-AU"/>
              </w:rPr>
            </w:pPr>
            <w:r>
              <w:rPr>
                <w:lang w:eastAsia="en-AU"/>
              </w:rPr>
              <w:t>2</w:t>
            </w:r>
          </w:p>
        </w:tc>
        <w:tc>
          <w:tcPr>
            <w:tcW w:w="3059" w:type="dxa"/>
          </w:tcPr>
          <w:p w14:paraId="24C6D888" w14:textId="3C0D99D8" w:rsidR="00901884" w:rsidRDefault="00A22062" w:rsidP="009B5D08">
            <w:pPr>
              <w:rPr>
                <w:lang w:eastAsia="en-AU"/>
              </w:rPr>
            </w:pPr>
            <w:r>
              <w:rPr>
                <w:lang w:eastAsia="en-AU"/>
              </w:rPr>
              <w:t>Wood dust</w:t>
            </w:r>
          </w:p>
        </w:tc>
        <w:tc>
          <w:tcPr>
            <w:tcW w:w="1894" w:type="dxa"/>
          </w:tcPr>
          <w:p w14:paraId="7B6DA262" w14:textId="622EB0CE" w:rsidR="00901884" w:rsidRDefault="003D271D" w:rsidP="009B5D08">
            <w:pPr>
              <w:rPr>
                <w:lang w:eastAsia="en-AU"/>
              </w:rPr>
            </w:pPr>
            <w:r w:rsidRPr="003D271D">
              <w:rPr>
                <w:lang w:eastAsia="en-AU"/>
              </w:rPr>
              <w:t>64601002</w:t>
            </w:r>
          </w:p>
        </w:tc>
      </w:tr>
      <w:tr w:rsidR="00901884" w14:paraId="084BAE05" w14:textId="77777777" w:rsidTr="00244D72">
        <w:trPr>
          <w:trHeight w:val="45"/>
        </w:trPr>
        <w:tc>
          <w:tcPr>
            <w:tcW w:w="3243" w:type="dxa"/>
            <w:vMerge/>
          </w:tcPr>
          <w:p w14:paraId="4769BB04" w14:textId="77777777" w:rsidR="00901884" w:rsidRPr="00D923BF" w:rsidRDefault="00901884" w:rsidP="009B5D08">
            <w:pPr>
              <w:rPr>
                <w:lang w:eastAsia="en-AU"/>
              </w:rPr>
            </w:pPr>
          </w:p>
        </w:tc>
        <w:tc>
          <w:tcPr>
            <w:tcW w:w="1107" w:type="dxa"/>
            <w:tcBorders>
              <w:top w:val="nil"/>
              <w:bottom w:val="nil"/>
            </w:tcBorders>
          </w:tcPr>
          <w:p w14:paraId="3E385614" w14:textId="4039B50F" w:rsidR="00901884" w:rsidRDefault="00901884" w:rsidP="009B5D08">
            <w:pPr>
              <w:rPr>
                <w:lang w:eastAsia="en-AU"/>
              </w:rPr>
            </w:pPr>
            <w:r>
              <w:rPr>
                <w:lang w:eastAsia="en-AU"/>
              </w:rPr>
              <w:t>3</w:t>
            </w:r>
          </w:p>
        </w:tc>
        <w:tc>
          <w:tcPr>
            <w:tcW w:w="3059" w:type="dxa"/>
          </w:tcPr>
          <w:p w14:paraId="124B1E00" w14:textId="2157F769" w:rsidR="00901884" w:rsidRDefault="00A22062" w:rsidP="009B5D08">
            <w:pPr>
              <w:rPr>
                <w:lang w:eastAsia="en-AU"/>
              </w:rPr>
            </w:pPr>
            <w:r>
              <w:rPr>
                <w:lang w:eastAsia="en-AU"/>
              </w:rPr>
              <w:t>Hay dust</w:t>
            </w:r>
          </w:p>
        </w:tc>
        <w:tc>
          <w:tcPr>
            <w:tcW w:w="1894" w:type="dxa"/>
          </w:tcPr>
          <w:p w14:paraId="66CAAC95" w14:textId="1244506D" w:rsidR="00901884" w:rsidRDefault="008D520C" w:rsidP="009B5D08">
            <w:pPr>
              <w:rPr>
                <w:lang w:eastAsia="en-AU"/>
              </w:rPr>
            </w:pPr>
            <w:r w:rsidRPr="008D520C">
              <w:rPr>
                <w:lang w:eastAsia="en-AU"/>
              </w:rPr>
              <w:t>255703002</w:t>
            </w:r>
          </w:p>
        </w:tc>
      </w:tr>
      <w:tr w:rsidR="00901884" w14:paraId="605C8C8B" w14:textId="77777777" w:rsidTr="00244D72">
        <w:trPr>
          <w:trHeight w:val="45"/>
        </w:trPr>
        <w:tc>
          <w:tcPr>
            <w:tcW w:w="3243" w:type="dxa"/>
            <w:vMerge/>
          </w:tcPr>
          <w:p w14:paraId="5A5F99C8" w14:textId="77777777" w:rsidR="00901884" w:rsidRPr="00D923BF" w:rsidRDefault="00901884" w:rsidP="009B5D08">
            <w:pPr>
              <w:rPr>
                <w:lang w:eastAsia="en-AU"/>
              </w:rPr>
            </w:pPr>
          </w:p>
        </w:tc>
        <w:tc>
          <w:tcPr>
            <w:tcW w:w="1107" w:type="dxa"/>
            <w:tcBorders>
              <w:top w:val="nil"/>
              <w:bottom w:val="nil"/>
            </w:tcBorders>
          </w:tcPr>
          <w:p w14:paraId="209B6EB1" w14:textId="643FB974" w:rsidR="00901884" w:rsidRDefault="00901884" w:rsidP="009B5D08">
            <w:pPr>
              <w:rPr>
                <w:lang w:eastAsia="en-AU"/>
              </w:rPr>
            </w:pPr>
            <w:r>
              <w:rPr>
                <w:lang w:eastAsia="en-AU"/>
              </w:rPr>
              <w:t>4</w:t>
            </w:r>
          </w:p>
        </w:tc>
        <w:tc>
          <w:tcPr>
            <w:tcW w:w="3059" w:type="dxa"/>
          </w:tcPr>
          <w:p w14:paraId="05F23866" w14:textId="13AFC2D9" w:rsidR="00901884" w:rsidRDefault="00A22062" w:rsidP="009B5D08">
            <w:pPr>
              <w:rPr>
                <w:lang w:eastAsia="en-AU"/>
              </w:rPr>
            </w:pPr>
            <w:r>
              <w:rPr>
                <w:lang w:eastAsia="en-AU"/>
              </w:rPr>
              <w:t>Unknown</w:t>
            </w:r>
          </w:p>
        </w:tc>
        <w:tc>
          <w:tcPr>
            <w:tcW w:w="1894" w:type="dxa"/>
          </w:tcPr>
          <w:p w14:paraId="386A4818" w14:textId="059A30CE" w:rsidR="00901884" w:rsidRDefault="00244D72" w:rsidP="009B5D08">
            <w:pPr>
              <w:rPr>
                <w:lang w:eastAsia="en-AU"/>
              </w:rPr>
            </w:pPr>
            <w:r w:rsidRPr="00244D72">
              <w:rPr>
                <w:lang w:eastAsia="en-AU"/>
              </w:rPr>
              <w:t>261665006</w:t>
            </w:r>
          </w:p>
        </w:tc>
      </w:tr>
      <w:tr w:rsidR="00901884" w14:paraId="0E1A0FC3" w14:textId="77777777" w:rsidTr="00244D72">
        <w:trPr>
          <w:trHeight w:val="45"/>
        </w:trPr>
        <w:tc>
          <w:tcPr>
            <w:tcW w:w="3243" w:type="dxa"/>
            <w:vMerge/>
          </w:tcPr>
          <w:p w14:paraId="5988A9CE" w14:textId="77777777" w:rsidR="00901884" w:rsidRPr="00D923BF" w:rsidRDefault="00901884" w:rsidP="009B5D08">
            <w:pPr>
              <w:rPr>
                <w:lang w:eastAsia="en-AU"/>
              </w:rPr>
            </w:pPr>
          </w:p>
        </w:tc>
        <w:tc>
          <w:tcPr>
            <w:tcW w:w="1107" w:type="dxa"/>
            <w:tcBorders>
              <w:top w:val="nil"/>
              <w:bottom w:val="single" w:sz="2" w:space="0" w:color="00DCA1" w:themeColor="accent2"/>
            </w:tcBorders>
          </w:tcPr>
          <w:p w14:paraId="6AE72098" w14:textId="4D6C6AF1" w:rsidR="00901884" w:rsidRDefault="00901884" w:rsidP="009B5D08">
            <w:pPr>
              <w:rPr>
                <w:lang w:eastAsia="en-AU"/>
              </w:rPr>
            </w:pPr>
            <w:r>
              <w:rPr>
                <w:lang w:eastAsia="en-AU"/>
              </w:rPr>
              <w:t>5</w:t>
            </w:r>
          </w:p>
        </w:tc>
        <w:tc>
          <w:tcPr>
            <w:tcW w:w="3059" w:type="dxa"/>
          </w:tcPr>
          <w:p w14:paraId="3FDA627A" w14:textId="354FA0E3" w:rsidR="00901884" w:rsidRDefault="00A22062" w:rsidP="009B5D08">
            <w:pPr>
              <w:rPr>
                <w:lang w:eastAsia="en-AU"/>
              </w:rPr>
            </w:pPr>
            <w:r>
              <w:rPr>
                <w:lang w:eastAsia="en-AU"/>
              </w:rPr>
              <w:t>Other</w:t>
            </w:r>
          </w:p>
        </w:tc>
        <w:tc>
          <w:tcPr>
            <w:tcW w:w="1894" w:type="dxa"/>
          </w:tcPr>
          <w:p w14:paraId="3800B484" w14:textId="163997FC" w:rsidR="00901884" w:rsidRDefault="00244D72" w:rsidP="009B5D08">
            <w:pPr>
              <w:rPr>
                <w:lang w:eastAsia="en-AU"/>
              </w:rPr>
            </w:pPr>
            <w:r>
              <w:rPr>
                <w:lang w:eastAsia="en-AU"/>
              </w:rPr>
              <w:t>TBD</w:t>
            </w:r>
          </w:p>
        </w:tc>
      </w:tr>
      <w:tr w:rsidR="00CB66F7" w14:paraId="13042C04" w14:textId="77777777" w:rsidTr="00CB66F7">
        <w:trPr>
          <w:trHeight w:val="25"/>
        </w:trPr>
        <w:tc>
          <w:tcPr>
            <w:tcW w:w="3243" w:type="dxa"/>
            <w:vMerge w:val="restart"/>
          </w:tcPr>
          <w:p w14:paraId="4E031503" w14:textId="08D633A4" w:rsidR="00CB66F7" w:rsidRDefault="00CB66F7" w:rsidP="009B5D08">
            <w:pPr>
              <w:rPr>
                <w:lang w:eastAsia="en-AU"/>
              </w:rPr>
            </w:pPr>
            <w:r w:rsidRPr="00434996">
              <w:rPr>
                <w:lang w:eastAsia="en-AU"/>
              </w:rPr>
              <w:t>Pneumonitis - Toxic</w:t>
            </w:r>
          </w:p>
        </w:tc>
        <w:tc>
          <w:tcPr>
            <w:tcW w:w="1107" w:type="dxa"/>
            <w:tcBorders>
              <w:top w:val="single" w:sz="2" w:space="0" w:color="00DCA1" w:themeColor="accent2"/>
            </w:tcBorders>
          </w:tcPr>
          <w:p w14:paraId="6749F7D1" w14:textId="6F757749" w:rsidR="00CB66F7" w:rsidRDefault="00CB66F7" w:rsidP="009B5D08">
            <w:pPr>
              <w:rPr>
                <w:lang w:eastAsia="en-AU"/>
              </w:rPr>
            </w:pPr>
            <w:r>
              <w:rPr>
                <w:lang w:eastAsia="en-AU"/>
              </w:rPr>
              <w:t>1</w:t>
            </w:r>
          </w:p>
        </w:tc>
        <w:tc>
          <w:tcPr>
            <w:tcW w:w="3059" w:type="dxa"/>
          </w:tcPr>
          <w:p w14:paraId="1BB50410" w14:textId="64A462E8" w:rsidR="00CB66F7" w:rsidRDefault="003758A6" w:rsidP="009B5D08">
            <w:pPr>
              <w:rPr>
                <w:lang w:eastAsia="en-AU"/>
              </w:rPr>
            </w:pPr>
            <w:r>
              <w:rPr>
                <w:lang w:eastAsia="en-AU"/>
              </w:rPr>
              <w:t>Ammonia</w:t>
            </w:r>
          </w:p>
        </w:tc>
        <w:tc>
          <w:tcPr>
            <w:tcW w:w="1894" w:type="dxa"/>
          </w:tcPr>
          <w:p w14:paraId="0A69AC50" w14:textId="0D5C810D" w:rsidR="00CB66F7" w:rsidRDefault="00562750" w:rsidP="009B5D08">
            <w:pPr>
              <w:rPr>
                <w:lang w:eastAsia="en-AU"/>
              </w:rPr>
            </w:pPr>
            <w:r w:rsidRPr="00562750">
              <w:rPr>
                <w:lang w:eastAsia="en-AU"/>
              </w:rPr>
              <w:t>43953005</w:t>
            </w:r>
          </w:p>
        </w:tc>
      </w:tr>
      <w:tr w:rsidR="00CB66F7" w14:paraId="66CBE608" w14:textId="77777777" w:rsidTr="00244D72">
        <w:trPr>
          <w:trHeight w:val="20"/>
        </w:trPr>
        <w:tc>
          <w:tcPr>
            <w:tcW w:w="3243" w:type="dxa"/>
            <w:vMerge/>
          </w:tcPr>
          <w:p w14:paraId="7485ECE9" w14:textId="77777777" w:rsidR="00CB66F7" w:rsidRPr="00434996" w:rsidRDefault="00CB66F7" w:rsidP="009B5D08">
            <w:pPr>
              <w:rPr>
                <w:lang w:eastAsia="en-AU"/>
              </w:rPr>
            </w:pPr>
          </w:p>
        </w:tc>
        <w:tc>
          <w:tcPr>
            <w:tcW w:w="1107" w:type="dxa"/>
            <w:tcBorders>
              <w:top w:val="single" w:sz="2" w:space="0" w:color="00DCA1" w:themeColor="accent2"/>
            </w:tcBorders>
          </w:tcPr>
          <w:p w14:paraId="50DEAF17" w14:textId="2FE8A308" w:rsidR="00CB66F7" w:rsidRDefault="00CB66F7" w:rsidP="009B5D08">
            <w:pPr>
              <w:rPr>
                <w:lang w:eastAsia="en-AU"/>
              </w:rPr>
            </w:pPr>
            <w:r>
              <w:rPr>
                <w:lang w:eastAsia="en-AU"/>
              </w:rPr>
              <w:t>2</w:t>
            </w:r>
          </w:p>
        </w:tc>
        <w:tc>
          <w:tcPr>
            <w:tcW w:w="3059" w:type="dxa"/>
          </w:tcPr>
          <w:p w14:paraId="09EFD65B" w14:textId="4A1C6E7B" w:rsidR="00CB66F7" w:rsidRDefault="003758A6" w:rsidP="009B5D08">
            <w:pPr>
              <w:rPr>
                <w:lang w:eastAsia="en-AU"/>
              </w:rPr>
            </w:pPr>
            <w:r>
              <w:rPr>
                <w:lang w:eastAsia="en-AU"/>
              </w:rPr>
              <w:t>Bromine</w:t>
            </w:r>
          </w:p>
        </w:tc>
        <w:tc>
          <w:tcPr>
            <w:tcW w:w="1894" w:type="dxa"/>
          </w:tcPr>
          <w:p w14:paraId="50FF2218" w14:textId="4D63D150" w:rsidR="00CB66F7" w:rsidRDefault="00442EB0" w:rsidP="009B5D08">
            <w:pPr>
              <w:rPr>
                <w:lang w:eastAsia="en-AU"/>
              </w:rPr>
            </w:pPr>
            <w:r w:rsidRPr="00442EB0">
              <w:rPr>
                <w:lang w:eastAsia="en-AU"/>
              </w:rPr>
              <w:t>85378003</w:t>
            </w:r>
          </w:p>
        </w:tc>
      </w:tr>
      <w:tr w:rsidR="00CB66F7" w14:paraId="32443595" w14:textId="77777777" w:rsidTr="00244D72">
        <w:trPr>
          <w:trHeight w:val="20"/>
        </w:trPr>
        <w:tc>
          <w:tcPr>
            <w:tcW w:w="3243" w:type="dxa"/>
            <w:vMerge/>
          </w:tcPr>
          <w:p w14:paraId="3744AFA7" w14:textId="77777777" w:rsidR="00CB66F7" w:rsidRPr="00434996" w:rsidRDefault="00CB66F7" w:rsidP="009B5D08">
            <w:pPr>
              <w:rPr>
                <w:lang w:eastAsia="en-AU"/>
              </w:rPr>
            </w:pPr>
          </w:p>
        </w:tc>
        <w:tc>
          <w:tcPr>
            <w:tcW w:w="1107" w:type="dxa"/>
            <w:tcBorders>
              <w:top w:val="single" w:sz="2" w:space="0" w:color="00DCA1" w:themeColor="accent2"/>
            </w:tcBorders>
          </w:tcPr>
          <w:p w14:paraId="61135EFA" w14:textId="47A822BE" w:rsidR="00CB66F7" w:rsidRDefault="00CB66F7" w:rsidP="009B5D08">
            <w:pPr>
              <w:rPr>
                <w:lang w:eastAsia="en-AU"/>
              </w:rPr>
            </w:pPr>
            <w:r>
              <w:rPr>
                <w:lang w:eastAsia="en-AU"/>
              </w:rPr>
              <w:t>3</w:t>
            </w:r>
          </w:p>
        </w:tc>
        <w:tc>
          <w:tcPr>
            <w:tcW w:w="3059" w:type="dxa"/>
          </w:tcPr>
          <w:p w14:paraId="3F2F7756" w14:textId="200095C4" w:rsidR="00CB66F7" w:rsidRDefault="003758A6" w:rsidP="009B5D08">
            <w:pPr>
              <w:rPr>
                <w:lang w:eastAsia="en-AU"/>
              </w:rPr>
            </w:pPr>
            <w:r>
              <w:rPr>
                <w:lang w:eastAsia="en-AU"/>
              </w:rPr>
              <w:t>Chlorine</w:t>
            </w:r>
          </w:p>
        </w:tc>
        <w:tc>
          <w:tcPr>
            <w:tcW w:w="1894" w:type="dxa"/>
          </w:tcPr>
          <w:p w14:paraId="1B01E1E8" w14:textId="460E4B08" w:rsidR="00CB66F7" w:rsidRDefault="00445599" w:rsidP="009B5D08">
            <w:pPr>
              <w:rPr>
                <w:lang w:eastAsia="en-AU"/>
              </w:rPr>
            </w:pPr>
            <w:r w:rsidRPr="00445599">
              <w:rPr>
                <w:lang w:eastAsia="en-AU"/>
              </w:rPr>
              <w:t>29276003</w:t>
            </w:r>
          </w:p>
        </w:tc>
      </w:tr>
      <w:tr w:rsidR="00CB66F7" w14:paraId="37802494" w14:textId="77777777" w:rsidTr="00244D72">
        <w:trPr>
          <w:trHeight w:val="20"/>
        </w:trPr>
        <w:tc>
          <w:tcPr>
            <w:tcW w:w="3243" w:type="dxa"/>
            <w:vMerge/>
          </w:tcPr>
          <w:p w14:paraId="7DC866B9" w14:textId="77777777" w:rsidR="00CB66F7" w:rsidRPr="00434996" w:rsidRDefault="00CB66F7" w:rsidP="009B5D08">
            <w:pPr>
              <w:rPr>
                <w:lang w:eastAsia="en-AU"/>
              </w:rPr>
            </w:pPr>
          </w:p>
        </w:tc>
        <w:tc>
          <w:tcPr>
            <w:tcW w:w="1107" w:type="dxa"/>
            <w:tcBorders>
              <w:top w:val="single" w:sz="2" w:space="0" w:color="00DCA1" w:themeColor="accent2"/>
            </w:tcBorders>
          </w:tcPr>
          <w:p w14:paraId="0C19BFFF" w14:textId="69371A08" w:rsidR="00CB66F7" w:rsidRDefault="00CB66F7" w:rsidP="009B5D08">
            <w:pPr>
              <w:rPr>
                <w:lang w:eastAsia="en-AU"/>
              </w:rPr>
            </w:pPr>
            <w:r>
              <w:rPr>
                <w:lang w:eastAsia="en-AU"/>
              </w:rPr>
              <w:t>4</w:t>
            </w:r>
          </w:p>
        </w:tc>
        <w:tc>
          <w:tcPr>
            <w:tcW w:w="3059" w:type="dxa"/>
          </w:tcPr>
          <w:p w14:paraId="52E7459E" w14:textId="7E47BEF3" w:rsidR="00CB66F7" w:rsidRDefault="003758A6" w:rsidP="009B5D08">
            <w:pPr>
              <w:rPr>
                <w:lang w:eastAsia="en-AU"/>
              </w:rPr>
            </w:pPr>
            <w:r>
              <w:rPr>
                <w:lang w:eastAsia="en-AU"/>
              </w:rPr>
              <w:t>Formaldehyde</w:t>
            </w:r>
          </w:p>
        </w:tc>
        <w:tc>
          <w:tcPr>
            <w:tcW w:w="1894" w:type="dxa"/>
          </w:tcPr>
          <w:p w14:paraId="0D66B025" w14:textId="018D6F58" w:rsidR="00CB66F7" w:rsidRDefault="00E05A43" w:rsidP="009B5D08">
            <w:pPr>
              <w:rPr>
                <w:lang w:eastAsia="en-AU"/>
              </w:rPr>
            </w:pPr>
            <w:r w:rsidRPr="00E05A43">
              <w:rPr>
                <w:lang w:eastAsia="en-AU"/>
              </w:rPr>
              <w:t>111095003</w:t>
            </w:r>
          </w:p>
        </w:tc>
      </w:tr>
      <w:tr w:rsidR="00CB66F7" w14:paraId="6915E78C" w14:textId="77777777" w:rsidTr="00244D72">
        <w:trPr>
          <w:trHeight w:val="20"/>
        </w:trPr>
        <w:tc>
          <w:tcPr>
            <w:tcW w:w="3243" w:type="dxa"/>
            <w:vMerge/>
          </w:tcPr>
          <w:p w14:paraId="4A0810E4" w14:textId="77777777" w:rsidR="00CB66F7" w:rsidRPr="00434996" w:rsidRDefault="00CB66F7" w:rsidP="009B5D08">
            <w:pPr>
              <w:rPr>
                <w:lang w:eastAsia="en-AU"/>
              </w:rPr>
            </w:pPr>
          </w:p>
        </w:tc>
        <w:tc>
          <w:tcPr>
            <w:tcW w:w="1107" w:type="dxa"/>
            <w:tcBorders>
              <w:top w:val="single" w:sz="2" w:space="0" w:color="00DCA1" w:themeColor="accent2"/>
            </w:tcBorders>
          </w:tcPr>
          <w:p w14:paraId="327CCD7A" w14:textId="5A6E3D3E" w:rsidR="00CB66F7" w:rsidRDefault="00CB66F7" w:rsidP="009B5D08">
            <w:pPr>
              <w:rPr>
                <w:lang w:eastAsia="en-AU"/>
              </w:rPr>
            </w:pPr>
            <w:r>
              <w:rPr>
                <w:lang w:eastAsia="en-AU"/>
              </w:rPr>
              <w:t>5</w:t>
            </w:r>
          </w:p>
        </w:tc>
        <w:tc>
          <w:tcPr>
            <w:tcW w:w="3059" w:type="dxa"/>
          </w:tcPr>
          <w:p w14:paraId="78E38234" w14:textId="5FDA3267" w:rsidR="00CB66F7" w:rsidRDefault="003758A6" w:rsidP="009B5D08">
            <w:pPr>
              <w:rPr>
                <w:lang w:eastAsia="en-AU"/>
              </w:rPr>
            </w:pPr>
            <w:r>
              <w:rPr>
                <w:lang w:eastAsia="en-AU"/>
              </w:rPr>
              <w:t>Hydrogen Chloride</w:t>
            </w:r>
          </w:p>
        </w:tc>
        <w:tc>
          <w:tcPr>
            <w:tcW w:w="1894" w:type="dxa"/>
          </w:tcPr>
          <w:p w14:paraId="4B0710A2" w14:textId="28938D86" w:rsidR="00CB66F7" w:rsidRDefault="00BC26E9" w:rsidP="009B5D08">
            <w:pPr>
              <w:rPr>
                <w:lang w:eastAsia="en-AU"/>
              </w:rPr>
            </w:pPr>
            <w:r w:rsidRPr="00BC26E9">
              <w:rPr>
                <w:lang w:eastAsia="en-AU"/>
              </w:rPr>
              <w:t>27763000</w:t>
            </w:r>
          </w:p>
        </w:tc>
      </w:tr>
      <w:tr w:rsidR="00CB66F7" w14:paraId="4BFFE248" w14:textId="77777777" w:rsidTr="00244D72">
        <w:trPr>
          <w:trHeight w:val="20"/>
        </w:trPr>
        <w:tc>
          <w:tcPr>
            <w:tcW w:w="3243" w:type="dxa"/>
            <w:vMerge/>
          </w:tcPr>
          <w:p w14:paraId="0860D7C1" w14:textId="77777777" w:rsidR="00CB66F7" w:rsidRPr="00434996" w:rsidRDefault="00CB66F7" w:rsidP="009B5D08">
            <w:pPr>
              <w:rPr>
                <w:lang w:eastAsia="en-AU"/>
              </w:rPr>
            </w:pPr>
          </w:p>
        </w:tc>
        <w:tc>
          <w:tcPr>
            <w:tcW w:w="1107" w:type="dxa"/>
            <w:tcBorders>
              <w:top w:val="single" w:sz="2" w:space="0" w:color="00DCA1" w:themeColor="accent2"/>
            </w:tcBorders>
          </w:tcPr>
          <w:p w14:paraId="0641BE30" w14:textId="101E8CC5" w:rsidR="00CB66F7" w:rsidRDefault="00CB66F7" w:rsidP="009B5D08">
            <w:pPr>
              <w:rPr>
                <w:lang w:eastAsia="en-AU"/>
              </w:rPr>
            </w:pPr>
            <w:r>
              <w:rPr>
                <w:lang w:eastAsia="en-AU"/>
              </w:rPr>
              <w:t>6</w:t>
            </w:r>
          </w:p>
        </w:tc>
        <w:tc>
          <w:tcPr>
            <w:tcW w:w="3059" w:type="dxa"/>
          </w:tcPr>
          <w:p w14:paraId="2329FE52" w14:textId="1E86B806" w:rsidR="00CB66F7" w:rsidRDefault="006F0C69" w:rsidP="009B5D08">
            <w:pPr>
              <w:rPr>
                <w:lang w:eastAsia="en-AU"/>
              </w:rPr>
            </w:pPr>
            <w:r w:rsidRPr="006F0C69">
              <w:rPr>
                <w:lang w:eastAsia="en-AU"/>
              </w:rPr>
              <w:t>Hydrogen Fluoride</w:t>
            </w:r>
          </w:p>
        </w:tc>
        <w:tc>
          <w:tcPr>
            <w:tcW w:w="1894" w:type="dxa"/>
          </w:tcPr>
          <w:p w14:paraId="1D0E6330" w14:textId="5BDE4704" w:rsidR="00CB66F7" w:rsidRDefault="00112EE7" w:rsidP="009B5D08">
            <w:pPr>
              <w:rPr>
                <w:lang w:eastAsia="en-AU"/>
              </w:rPr>
            </w:pPr>
            <w:r w:rsidRPr="00112EE7">
              <w:rPr>
                <w:lang w:eastAsia="en-AU"/>
              </w:rPr>
              <w:t>42757007</w:t>
            </w:r>
          </w:p>
        </w:tc>
      </w:tr>
      <w:tr w:rsidR="00CB66F7" w14:paraId="0BBA9BB0" w14:textId="77777777" w:rsidTr="00244D72">
        <w:trPr>
          <w:trHeight w:val="20"/>
        </w:trPr>
        <w:tc>
          <w:tcPr>
            <w:tcW w:w="3243" w:type="dxa"/>
            <w:vMerge/>
          </w:tcPr>
          <w:p w14:paraId="3298C6B0" w14:textId="77777777" w:rsidR="00CB66F7" w:rsidRPr="00434996" w:rsidRDefault="00CB66F7" w:rsidP="009B5D08">
            <w:pPr>
              <w:rPr>
                <w:lang w:eastAsia="en-AU"/>
              </w:rPr>
            </w:pPr>
          </w:p>
        </w:tc>
        <w:tc>
          <w:tcPr>
            <w:tcW w:w="1107" w:type="dxa"/>
            <w:tcBorders>
              <w:top w:val="single" w:sz="2" w:space="0" w:color="00DCA1" w:themeColor="accent2"/>
            </w:tcBorders>
          </w:tcPr>
          <w:p w14:paraId="2A0B224F" w14:textId="36792CE2" w:rsidR="00CB66F7" w:rsidRDefault="00CB66F7" w:rsidP="009B5D08">
            <w:pPr>
              <w:rPr>
                <w:lang w:eastAsia="en-AU"/>
              </w:rPr>
            </w:pPr>
            <w:r>
              <w:rPr>
                <w:lang w:eastAsia="en-AU"/>
              </w:rPr>
              <w:t>7</w:t>
            </w:r>
          </w:p>
        </w:tc>
        <w:tc>
          <w:tcPr>
            <w:tcW w:w="3059" w:type="dxa"/>
          </w:tcPr>
          <w:p w14:paraId="082FF869" w14:textId="0D6ED2CA" w:rsidR="00CB66F7" w:rsidRDefault="0061231E" w:rsidP="009B5D08">
            <w:pPr>
              <w:rPr>
                <w:lang w:eastAsia="en-AU"/>
              </w:rPr>
            </w:pPr>
            <w:r w:rsidRPr="0061231E">
              <w:rPr>
                <w:lang w:eastAsia="en-AU"/>
              </w:rPr>
              <w:t>Methylisocyanate</w:t>
            </w:r>
          </w:p>
        </w:tc>
        <w:tc>
          <w:tcPr>
            <w:tcW w:w="1894" w:type="dxa"/>
          </w:tcPr>
          <w:p w14:paraId="3359811A" w14:textId="75190B49" w:rsidR="00CB66F7" w:rsidRDefault="00C643AE" w:rsidP="009B5D08">
            <w:pPr>
              <w:rPr>
                <w:lang w:eastAsia="en-AU"/>
              </w:rPr>
            </w:pPr>
            <w:r w:rsidRPr="00C643AE">
              <w:rPr>
                <w:lang w:eastAsia="en-AU"/>
              </w:rPr>
              <w:t>79522001</w:t>
            </w:r>
          </w:p>
        </w:tc>
      </w:tr>
      <w:tr w:rsidR="00CB66F7" w14:paraId="43502969" w14:textId="77777777" w:rsidTr="00244D72">
        <w:trPr>
          <w:trHeight w:val="20"/>
        </w:trPr>
        <w:tc>
          <w:tcPr>
            <w:tcW w:w="3243" w:type="dxa"/>
            <w:vMerge/>
          </w:tcPr>
          <w:p w14:paraId="10F36F3B" w14:textId="77777777" w:rsidR="00CB66F7" w:rsidRPr="00434996" w:rsidRDefault="00CB66F7" w:rsidP="009B5D08">
            <w:pPr>
              <w:rPr>
                <w:lang w:eastAsia="en-AU"/>
              </w:rPr>
            </w:pPr>
          </w:p>
        </w:tc>
        <w:tc>
          <w:tcPr>
            <w:tcW w:w="1107" w:type="dxa"/>
            <w:tcBorders>
              <w:top w:val="single" w:sz="2" w:space="0" w:color="00DCA1" w:themeColor="accent2"/>
            </w:tcBorders>
          </w:tcPr>
          <w:p w14:paraId="65FED810" w14:textId="198D9C81" w:rsidR="00CB66F7" w:rsidRDefault="00CB66F7" w:rsidP="009B5D08">
            <w:pPr>
              <w:rPr>
                <w:lang w:eastAsia="en-AU"/>
              </w:rPr>
            </w:pPr>
            <w:r>
              <w:rPr>
                <w:lang w:eastAsia="en-AU"/>
              </w:rPr>
              <w:t>8</w:t>
            </w:r>
          </w:p>
        </w:tc>
        <w:tc>
          <w:tcPr>
            <w:tcW w:w="3059" w:type="dxa"/>
          </w:tcPr>
          <w:p w14:paraId="7CB3CF67" w14:textId="1396E041" w:rsidR="00CB66F7" w:rsidRDefault="00EC53E3" w:rsidP="009B5D08">
            <w:pPr>
              <w:rPr>
                <w:lang w:eastAsia="en-AU"/>
              </w:rPr>
            </w:pPr>
            <w:r w:rsidRPr="00EC53E3">
              <w:rPr>
                <w:lang w:eastAsia="en-AU"/>
              </w:rPr>
              <w:t>Nitrogen Dioxide</w:t>
            </w:r>
          </w:p>
        </w:tc>
        <w:tc>
          <w:tcPr>
            <w:tcW w:w="1894" w:type="dxa"/>
          </w:tcPr>
          <w:p w14:paraId="19288A59" w14:textId="35898662" w:rsidR="00CB66F7" w:rsidRDefault="00A347BC" w:rsidP="009B5D08">
            <w:pPr>
              <w:rPr>
                <w:lang w:eastAsia="en-AU"/>
              </w:rPr>
            </w:pPr>
            <w:r w:rsidRPr="00A347BC">
              <w:rPr>
                <w:lang w:eastAsia="en-AU"/>
              </w:rPr>
              <w:t>91424007</w:t>
            </w:r>
          </w:p>
        </w:tc>
      </w:tr>
      <w:tr w:rsidR="00CB66F7" w14:paraId="45F09487" w14:textId="77777777" w:rsidTr="00244D72">
        <w:trPr>
          <w:trHeight w:val="20"/>
        </w:trPr>
        <w:tc>
          <w:tcPr>
            <w:tcW w:w="3243" w:type="dxa"/>
            <w:vMerge/>
          </w:tcPr>
          <w:p w14:paraId="75517A02" w14:textId="77777777" w:rsidR="00CB66F7" w:rsidRPr="00434996" w:rsidRDefault="00CB66F7" w:rsidP="009B5D08">
            <w:pPr>
              <w:rPr>
                <w:lang w:eastAsia="en-AU"/>
              </w:rPr>
            </w:pPr>
          </w:p>
        </w:tc>
        <w:tc>
          <w:tcPr>
            <w:tcW w:w="1107" w:type="dxa"/>
            <w:tcBorders>
              <w:top w:val="single" w:sz="2" w:space="0" w:color="00DCA1" w:themeColor="accent2"/>
            </w:tcBorders>
          </w:tcPr>
          <w:p w14:paraId="51C288E6" w14:textId="4F3D1826" w:rsidR="00CB66F7" w:rsidRDefault="00CB66F7" w:rsidP="009B5D08">
            <w:pPr>
              <w:rPr>
                <w:lang w:eastAsia="en-AU"/>
              </w:rPr>
            </w:pPr>
            <w:r>
              <w:rPr>
                <w:lang w:eastAsia="en-AU"/>
              </w:rPr>
              <w:t>9</w:t>
            </w:r>
          </w:p>
        </w:tc>
        <w:tc>
          <w:tcPr>
            <w:tcW w:w="3059" w:type="dxa"/>
          </w:tcPr>
          <w:p w14:paraId="2F0AC83B" w14:textId="5A28879F" w:rsidR="00CB66F7" w:rsidRDefault="00273E8D" w:rsidP="009B5D08">
            <w:pPr>
              <w:rPr>
                <w:lang w:eastAsia="en-AU"/>
              </w:rPr>
            </w:pPr>
            <w:r w:rsidRPr="00273E8D">
              <w:rPr>
                <w:lang w:eastAsia="en-AU"/>
              </w:rPr>
              <w:t>Phosgene</w:t>
            </w:r>
          </w:p>
        </w:tc>
        <w:tc>
          <w:tcPr>
            <w:tcW w:w="1894" w:type="dxa"/>
          </w:tcPr>
          <w:p w14:paraId="4BB04FC2" w14:textId="3904DE41" w:rsidR="00CB66F7" w:rsidRDefault="00F844DF" w:rsidP="009B5D08">
            <w:pPr>
              <w:rPr>
                <w:lang w:eastAsia="en-AU"/>
              </w:rPr>
            </w:pPr>
            <w:r w:rsidRPr="00F844DF">
              <w:rPr>
                <w:lang w:eastAsia="en-AU"/>
              </w:rPr>
              <w:t>70221002</w:t>
            </w:r>
          </w:p>
        </w:tc>
      </w:tr>
      <w:tr w:rsidR="00CB66F7" w14:paraId="72A74C8A" w14:textId="77777777" w:rsidTr="00244D72">
        <w:trPr>
          <w:trHeight w:val="20"/>
        </w:trPr>
        <w:tc>
          <w:tcPr>
            <w:tcW w:w="3243" w:type="dxa"/>
            <w:vMerge/>
          </w:tcPr>
          <w:p w14:paraId="397ECAB9" w14:textId="77777777" w:rsidR="00CB66F7" w:rsidRPr="00434996" w:rsidRDefault="00CB66F7" w:rsidP="009B5D08">
            <w:pPr>
              <w:rPr>
                <w:lang w:eastAsia="en-AU"/>
              </w:rPr>
            </w:pPr>
          </w:p>
        </w:tc>
        <w:tc>
          <w:tcPr>
            <w:tcW w:w="1107" w:type="dxa"/>
            <w:tcBorders>
              <w:top w:val="single" w:sz="2" w:space="0" w:color="00DCA1" w:themeColor="accent2"/>
            </w:tcBorders>
          </w:tcPr>
          <w:p w14:paraId="5033E037" w14:textId="30A0B276" w:rsidR="00CB66F7" w:rsidRDefault="00CB66F7" w:rsidP="009B5D08">
            <w:pPr>
              <w:rPr>
                <w:lang w:eastAsia="en-AU"/>
              </w:rPr>
            </w:pPr>
            <w:r>
              <w:rPr>
                <w:lang w:eastAsia="en-AU"/>
              </w:rPr>
              <w:t>10</w:t>
            </w:r>
          </w:p>
        </w:tc>
        <w:tc>
          <w:tcPr>
            <w:tcW w:w="3059" w:type="dxa"/>
          </w:tcPr>
          <w:p w14:paraId="712D82FB" w14:textId="61D69103" w:rsidR="00CB66F7" w:rsidRDefault="00007EEA" w:rsidP="009B5D08">
            <w:pPr>
              <w:rPr>
                <w:lang w:eastAsia="en-AU"/>
              </w:rPr>
            </w:pPr>
            <w:r w:rsidRPr="00007EEA">
              <w:rPr>
                <w:lang w:eastAsia="en-AU"/>
              </w:rPr>
              <w:t>Sulphur Dioxide</w:t>
            </w:r>
          </w:p>
        </w:tc>
        <w:tc>
          <w:tcPr>
            <w:tcW w:w="1894" w:type="dxa"/>
          </w:tcPr>
          <w:p w14:paraId="7A06D1B0" w14:textId="6C1DFFE9" w:rsidR="00CB66F7" w:rsidRDefault="009457BA" w:rsidP="009B5D08">
            <w:pPr>
              <w:rPr>
                <w:lang w:eastAsia="en-AU"/>
              </w:rPr>
            </w:pPr>
            <w:r w:rsidRPr="009457BA">
              <w:rPr>
                <w:lang w:eastAsia="en-AU"/>
              </w:rPr>
              <w:t>86233005</w:t>
            </w:r>
          </w:p>
        </w:tc>
      </w:tr>
      <w:tr w:rsidR="00CB66F7" w14:paraId="3817DFA7" w14:textId="77777777" w:rsidTr="003758A6">
        <w:trPr>
          <w:trHeight w:val="20"/>
        </w:trPr>
        <w:tc>
          <w:tcPr>
            <w:tcW w:w="3243" w:type="dxa"/>
            <w:vMerge/>
            <w:tcBorders>
              <w:bottom w:val="nil"/>
            </w:tcBorders>
          </w:tcPr>
          <w:p w14:paraId="173030DD" w14:textId="77777777" w:rsidR="00CB66F7" w:rsidRPr="00434996" w:rsidRDefault="00CB66F7" w:rsidP="009B5D08">
            <w:pPr>
              <w:rPr>
                <w:lang w:eastAsia="en-AU"/>
              </w:rPr>
            </w:pPr>
          </w:p>
        </w:tc>
        <w:tc>
          <w:tcPr>
            <w:tcW w:w="1107" w:type="dxa"/>
            <w:tcBorders>
              <w:top w:val="single" w:sz="2" w:space="0" w:color="00DCA1" w:themeColor="accent2"/>
            </w:tcBorders>
          </w:tcPr>
          <w:p w14:paraId="2ECF42F6" w14:textId="587BC11B" w:rsidR="00CB66F7" w:rsidRDefault="00CB66F7" w:rsidP="009B5D08">
            <w:pPr>
              <w:rPr>
                <w:lang w:eastAsia="en-AU"/>
              </w:rPr>
            </w:pPr>
            <w:r>
              <w:rPr>
                <w:lang w:eastAsia="en-AU"/>
              </w:rPr>
              <w:t>11</w:t>
            </w:r>
          </w:p>
        </w:tc>
        <w:tc>
          <w:tcPr>
            <w:tcW w:w="3059" w:type="dxa"/>
          </w:tcPr>
          <w:p w14:paraId="6048A571" w14:textId="76782B53" w:rsidR="00CB66F7" w:rsidRDefault="00007EEA" w:rsidP="009B5D08">
            <w:pPr>
              <w:rPr>
                <w:lang w:eastAsia="en-AU"/>
              </w:rPr>
            </w:pPr>
            <w:r>
              <w:rPr>
                <w:lang w:eastAsia="en-AU"/>
              </w:rPr>
              <w:t>Unknown</w:t>
            </w:r>
          </w:p>
        </w:tc>
        <w:tc>
          <w:tcPr>
            <w:tcW w:w="1894" w:type="dxa"/>
          </w:tcPr>
          <w:p w14:paraId="5DFFC43A" w14:textId="4C9F2148" w:rsidR="00CB66F7" w:rsidRDefault="00C32C0F" w:rsidP="009B5D08">
            <w:pPr>
              <w:rPr>
                <w:lang w:eastAsia="en-AU"/>
              </w:rPr>
            </w:pPr>
            <w:r w:rsidRPr="00C32C0F">
              <w:rPr>
                <w:lang w:eastAsia="en-AU"/>
              </w:rPr>
              <w:t>261665006</w:t>
            </w:r>
          </w:p>
        </w:tc>
      </w:tr>
      <w:tr w:rsidR="00CB66F7" w14:paraId="182AE9F4" w14:textId="77777777" w:rsidTr="003758A6">
        <w:tc>
          <w:tcPr>
            <w:tcW w:w="3243" w:type="dxa"/>
            <w:tcBorders>
              <w:top w:val="nil"/>
              <w:bottom w:val="single" w:sz="2" w:space="0" w:color="00DCA1" w:themeColor="accent2"/>
            </w:tcBorders>
          </w:tcPr>
          <w:p w14:paraId="2BBA611C" w14:textId="77777777" w:rsidR="00CB66F7" w:rsidRPr="00E54637" w:rsidRDefault="00CB66F7" w:rsidP="009B5D08">
            <w:pPr>
              <w:rPr>
                <w:lang w:eastAsia="en-AU"/>
              </w:rPr>
            </w:pPr>
          </w:p>
        </w:tc>
        <w:tc>
          <w:tcPr>
            <w:tcW w:w="1107" w:type="dxa"/>
          </w:tcPr>
          <w:p w14:paraId="282C409F" w14:textId="611BBBC5" w:rsidR="00CB66F7" w:rsidRDefault="00CB66F7" w:rsidP="009B5D08">
            <w:pPr>
              <w:rPr>
                <w:lang w:eastAsia="en-AU"/>
              </w:rPr>
            </w:pPr>
            <w:r>
              <w:rPr>
                <w:lang w:eastAsia="en-AU"/>
              </w:rPr>
              <w:t>12</w:t>
            </w:r>
          </w:p>
        </w:tc>
        <w:tc>
          <w:tcPr>
            <w:tcW w:w="3059" w:type="dxa"/>
          </w:tcPr>
          <w:p w14:paraId="44B7D83F" w14:textId="54216451" w:rsidR="00CB66F7" w:rsidRDefault="00007EEA" w:rsidP="009B5D08">
            <w:pPr>
              <w:rPr>
                <w:lang w:eastAsia="en-AU"/>
              </w:rPr>
            </w:pPr>
            <w:r>
              <w:rPr>
                <w:lang w:eastAsia="en-AU"/>
              </w:rPr>
              <w:t>Other</w:t>
            </w:r>
          </w:p>
        </w:tc>
        <w:tc>
          <w:tcPr>
            <w:tcW w:w="1894" w:type="dxa"/>
          </w:tcPr>
          <w:p w14:paraId="5BEFC379" w14:textId="06E4CAB8" w:rsidR="00CB66F7" w:rsidRDefault="00C32C0F" w:rsidP="009B5D08">
            <w:pPr>
              <w:rPr>
                <w:lang w:eastAsia="en-AU"/>
              </w:rPr>
            </w:pPr>
            <w:r>
              <w:rPr>
                <w:lang w:eastAsia="en-AU"/>
              </w:rPr>
              <w:t>TBD</w:t>
            </w:r>
          </w:p>
        </w:tc>
      </w:tr>
      <w:tr w:rsidR="003B7E70" w14:paraId="5DEEB46A" w14:textId="77777777" w:rsidTr="003758A6">
        <w:tc>
          <w:tcPr>
            <w:tcW w:w="3243" w:type="dxa"/>
            <w:tcBorders>
              <w:top w:val="single" w:sz="2" w:space="0" w:color="00DCA1" w:themeColor="accent2"/>
            </w:tcBorders>
          </w:tcPr>
          <w:p w14:paraId="22195CB6" w14:textId="7D6ECEA3" w:rsidR="00F3795E" w:rsidRDefault="00E54637" w:rsidP="009B5D08">
            <w:pPr>
              <w:rPr>
                <w:lang w:eastAsia="en-AU"/>
              </w:rPr>
            </w:pPr>
            <w:r w:rsidRPr="00E54637">
              <w:rPr>
                <w:lang w:eastAsia="en-AU"/>
              </w:rPr>
              <w:lastRenderedPageBreak/>
              <w:t>Mesothelioma</w:t>
            </w:r>
          </w:p>
        </w:tc>
        <w:tc>
          <w:tcPr>
            <w:tcW w:w="1107" w:type="dxa"/>
          </w:tcPr>
          <w:p w14:paraId="420681FE" w14:textId="67C8A5E7" w:rsidR="00F3795E" w:rsidRDefault="00C32C0F" w:rsidP="009B5D08">
            <w:pPr>
              <w:rPr>
                <w:lang w:eastAsia="en-AU"/>
              </w:rPr>
            </w:pPr>
            <w:r>
              <w:rPr>
                <w:lang w:eastAsia="en-AU"/>
              </w:rPr>
              <w:t>1</w:t>
            </w:r>
          </w:p>
        </w:tc>
        <w:tc>
          <w:tcPr>
            <w:tcW w:w="3059" w:type="dxa"/>
          </w:tcPr>
          <w:p w14:paraId="0EB5B8E1" w14:textId="198C49C7" w:rsidR="00F3795E" w:rsidRDefault="00C32C0F" w:rsidP="009B5D08">
            <w:pPr>
              <w:rPr>
                <w:lang w:eastAsia="en-AU"/>
              </w:rPr>
            </w:pPr>
            <w:r>
              <w:rPr>
                <w:lang w:eastAsia="en-AU"/>
              </w:rPr>
              <w:t>Asbestos fibres</w:t>
            </w:r>
          </w:p>
        </w:tc>
        <w:tc>
          <w:tcPr>
            <w:tcW w:w="1894" w:type="dxa"/>
          </w:tcPr>
          <w:p w14:paraId="6C824DC7" w14:textId="24B6A021" w:rsidR="00F3795E" w:rsidRDefault="005E1703" w:rsidP="009B5D08">
            <w:pPr>
              <w:rPr>
                <w:lang w:eastAsia="en-AU"/>
              </w:rPr>
            </w:pPr>
            <w:r w:rsidRPr="005E1703">
              <w:rPr>
                <w:lang w:eastAsia="en-AU"/>
              </w:rPr>
              <w:t>16369005</w:t>
            </w:r>
          </w:p>
        </w:tc>
      </w:tr>
      <w:tr w:rsidR="003B7E70" w14:paraId="2BC9F5C4" w14:textId="77777777" w:rsidTr="005E1703">
        <w:tc>
          <w:tcPr>
            <w:tcW w:w="3243" w:type="dxa"/>
          </w:tcPr>
          <w:p w14:paraId="298C40B8" w14:textId="3E6B455A" w:rsidR="00F3795E" w:rsidRDefault="006F7249" w:rsidP="009B5D08">
            <w:pPr>
              <w:rPr>
                <w:lang w:eastAsia="en-AU"/>
              </w:rPr>
            </w:pPr>
            <w:r w:rsidRPr="006F7249">
              <w:rPr>
                <w:lang w:eastAsia="en-AU"/>
              </w:rPr>
              <w:t>Asbestosis</w:t>
            </w:r>
          </w:p>
        </w:tc>
        <w:tc>
          <w:tcPr>
            <w:tcW w:w="1107" w:type="dxa"/>
            <w:tcBorders>
              <w:bottom w:val="single" w:sz="2" w:space="0" w:color="00DCA1" w:themeColor="accent2"/>
            </w:tcBorders>
          </w:tcPr>
          <w:p w14:paraId="049B9024" w14:textId="68D36C66" w:rsidR="00F3795E" w:rsidRDefault="005E1703" w:rsidP="009B5D08">
            <w:pPr>
              <w:rPr>
                <w:lang w:eastAsia="en-AU"/>
              </w:rPr>
            </w:pPr>
            <w:r>
              <w:rPr>
                <w:lang w:eastAsia="en-AU"/>
              </w:rPr>
              <w:t>1</w:t>
            </w:r>
          </w:p>
        </w:tc>
        <w:tc>
          <w:tcPr>
            <w:tcW w:w="3059" w:type="dxa"/>
          </w:tcPr>
          <w:p w14:paraId="5EF55885" w14:textId="00BD9AC6" w:rsidR="00F3795E" w:rsidRDefault="005E1703" w:rsidP="009B5D08">
            <w:pPr>
              <w:rPr>
                <w:lang w:eastAsia="en-AU"/>
              </w:rPr>
            </w:pPr>
            <w:r>
              <w:rPr>
                <w:lang w:eastAsia="en-AU"/>
              </w:rPr>
              <w:t>Asbestos fibres</w:t>
            </w:r>
          </w:p>
        </w:tc>
        <w:tc>
          <w:tcPr>
            <w:tcW w:w="1894" w:type="dxa"/>
          </w:tcPr>
          <w:p w14:paraId="0551BCF0" w14:textId="686D6A4A" w:rsidR="00F3795E" w:rsidRDefault="005E1703" w:rsidP="009B5D08">
            <w:pPr>
              <w:rPr>
                <w:lang w:eastAsia="en-AU"/>
              </w:rPr>
            </w:pPr>
            <w:r w:rsidRPr="005E1703">
              <w:rPr>
                <w:lang w:eastAsia="en-AU"/>
              </w:rPr>
              <w:t>16369005</w:t>
            </w:r>
          </w:p>
        </w:tc>
      </w:tr>
      <w:tr w:rsidR="005E1703" w14:paraId="13818668" w14:textId="77777777" w:rsidTr="005E1703">
        <w:trPr>
          <w:trHeight w:val="25"/>
        </w:trPr>
        <w:tc>
          <w:tcPr>
            <w:tcW w:w="3243" w:type="dxa"/>
            <w:vMerge w:val="restart"/>
          </w:tcPr>
          <w:p w14:paraId="7DE62AFA" w14:textId="4D82411E" w:rsidR="005E1703" w:rsidRDefault="005E1703" w:rsidP="009B5D08">
            <w:pPr>
              <w:rPr>
                <w:lang w:eastAsia="en-AU"/>
              </w:rPr>
            </w:pPr>
            <w:r w:rsidRPr="00AA320C">
              <w:rPr>
                <w:lang w:eastAsia="en-AU"/>
              </w:rPr>
              <w:t>Lung cancer</w:t>
            </w:r>
          </w:p>
        </w:tc>
        <w:tc>
          <w:tcPr>
            <w:tcW w:w="1107" w:type="dxa"/>
            <w:tcBorders>
              <w:top w:val="single" w:sz="2" w:space="0" w:color="00DCA1" w:themeColor="accent2"/>
              <w:bottom w:val="nil"/>
            </w:tcBorders>
          </w:tcPr>
          <w:p w14:paraId="020BC3AB" w14:textId="75685167" w:rsidR="005E1703" w:rsidRDefault="005E1703" w:rsidP="009B5D08">
            <w:pPr>
              <w:rPr>
                <w:lang w:eastAsia="en-AU"/>
              </w:rPr>
            </w:pPr>
            <w:r>
              <w:rPr>
                <w:lang w:eastAsia="en-AU"/>
              </w:rPr>
              <w:t>1</w:t>
            </w:r>
          </w:p>
        </w:tc>
        <w:tc>
          <w:tcPr>
            <w:tcW w:w="3059" w:type="dxa"/>
          </w:tcPr>
          <w:p w14:paraId="185E1A91" w14:textId="4679B26A" w:rsidR="005E1703" w:rsidRDefault="003B6CA6" w:rsidP="009B5D08">
            <w:pPr>
              <w:rPr>
                <w:lang w:eastAsia="en-AU"/>
              </w:rPr>
            </w:pPr>
            <w:r w:rsidRPr="003B6CA6">
              <w:rPr>
                <w:lang w:eastAsia="en-AU"/>
              </w:rPr>
              <w:t>Arsenic</w:t>
            </w:r>
          </w:p>
        </w:tc>
        <w:tc>
          <w:tcPr>
            <w:tcW w:w="1894" w:type="dxa"/>
          </w:tcPr>
          <w:p w14:paraId="6D2DDCEE" w14:textId="0AF95378" w:rsidR="005E1703" w:rsidRDefault="00B86D94" w:rsidP="009B5D08">
            <w:pPr>
              <w:rPr>
                <w:lang w:eastAsia="en-AU"/>
              </w:rPr>
            </w:pPr>
            <w:r w:rsidRPr="00B86D94">
              <w:rPr>
                <w:lang w:eastAsia="en-AU"/>
              </w:rPr>
              <w:t>47809000</w:t>
            </w:r>
          </w:p>
        </w:tc>
      </w:tr>
      <w:tr w:rsidR="005E1703" w14:paraId="689B9170" w14:textId="77777777" w:rsidTr="005E1703">
        <w:trPr>
          <w:trHeight w:val="20"/>
        </w:trPr>
        <w:tc>
          <w:tcPr>
            <w:tcW w:w="3243" w:type="dxa"/>
            <w:vMerge/>
          </w:tcPr>
          <w:p w14:paraId="7855F5CF" w14:textId="77777777" w:rsidR="005E1703" w:rsidRPr="00AA320C" w:rsidRDefault="005E1703" w:rsidP="009B5D08">
            <w:pPr>
              <w:rPr>
                <w:lang w:eastAsia="en-AU"/>
              </w:rPr>
            </w:pPr>
          </w:p>
        </w:tc>
        <w:tc>
          <w:tcPr>
            <w:tcW w:w="1107" w:type="dxa"/>
            <w:tcBorders>
              <w:top w:val="nil"/>
              <w:bottom w:val="single" w:sz="2" w:space="0" w:color="00DCA1" w:themeColor="accent2"/>
            </w:tcBorders>
          </w:tcPr>
          <w:p w14:paraId="14C3EC8E" w14:textId="1A58FB28" w:rsidR="005E1703" w:rsidRDefault="005E1703" w:rsidP="009B5D08">
            <w:pPr>
              <w:rPr>
                <w:lang w:eastAsia="en-AU"/>
              </w:rPr>
            </w:pPr>
            <w:r>
              <w:rPr>
                <w:lang w:eastAsia="en-AU"/>
              </w:rPr>
              <w:t>2</w:t>
            </w:r>
          </w:p>
        </w:tc>
        <w:tc>
          <w:tcPr>
            <w:tcW w:w="3059" w:type="dxa"/>
          </w:tcPr>
          <w:p w14:paraId="3B56BBDC" w14:textId="6A02F69D" w:rsidR="005E1703" w:rsidRDefault="003B6CA6" w:rsidP="009B5D08">
            <w:pPr>
              <w:rPr>
                <w:lang w:eastAsia="en-AU"/>
              </w:rPr>
            </w:pPr>
            <w:r>
              <w:rPr>
                <w:lang w:eastAsia="en-AU"/>
              </w:rPr>
              <w:t>Asbestos fibres</w:t>
            </w:r>
          </w:p>
        </w:tc>
        <w:tc>
          <w:tcPr>
            <w:tcW w:w="1894" w:type="dxa"/>
          </w:tcPr>
          <w:p w14:paraId="0971AA36" w14:textId="6EF42A07" w:rsidR="005E1703" w:rsidRDefault="00267594" w:rsidP="009B5D08">
            <w:pPr>
              <w:rPr>
                <w:lang w:eastAsia="en-AU"/>
              </w:rPr>
            </w:pPr>
            <w:r w:rsidRPr="00267594">
              <w:rPr>
                <w:lang w:eastAsia="en-AU"/>
              </w:rPr>
              <w:t>16369005</w:t>
            </w:r>
          </w:p>
        </w:tc>
      </w:tr>
      <w:tr w:rsidR="005E1703" w14:paraId="56765CCC" w14:textId="77777777" w:rsidTr="005E1703">
        <w:trPr>
          <w:trHeight w:val="20"/>
        </w:trPr>
        <w:tc>
          <w:tcPr>
            <w:tcW w:w="3243" w:type="dxa"/>
            <w:vMerge/>
          </w:tcPr>
          <w:p w14:paraId="33275BE4" w14:textId="77777777" w:rsidR="005E1703" w:rsidRPr="00AA320C" w:rsidRDefault="005E1703" w:rsidP="009B5D08">
            <w:pPr>
              <w:rPr>
                <w:lang w:eastAsia="en-AU"/>
              </w:rPr>
            </w:pPr>
          </w:p>
        </w:tc>
        <w:tc>
          <w:tcPr>
            <w:tcW w:w="1107" w:type="dxa"/>
            <w:tcBorders>
              <w:top w:val="single" w:sz="2" w:space="0" w:color="00DCA1" w:themeColor="accent2"/>
              <w:bottom w:val="nil"/>
            </w:tcBorders>
          </w:tcPr>
          <w:p w14:paraId="07FD0A61" w14:textId="7F128C7A" w:rsidR="005E1703" w:rsidRDefault="005E1703" w:rsidP="009B5D08">
            <w:pPr>
              <w:rPr>
                <w:lang w:eastAsia="en-AU"/>
              </w:rPr>
            </w:pPr>
            <w:r>
              <w:rPr>
                <w:lang w:eastAsia="en-AU"/>
              </w:rPr>
              <w:t>3</w:t>
            </w:r>
          </w:p>
        </w:tc>
        <w:tc>
          <w:tcPr>
            <w:tcW w:w="3059" w:type="dxa"/>
          </w:tcPr>
          <w:p w14:paraId="1183E8D5" w14:textId="79F3024D" w:rsidR="005E1703" w:rsidRDefault="003B6CA6" w:rsidP="009B5D08">
            <w:pPr>
              <w:rPr>
                <w:lang w:eastAsia="en-AU"/>
              </w:rPr>
            </w:pPr>
            <w:r>
              <w:rPr>
                <w:lang w:eastAsia="en-AU"/>
              </w:rPr>
              <w:t xml:space="preserve">Chromium </w:t>
            </w:r>
          </w:p>
        </w:tc>
        <w:tc>
          <w:tcPr>
            <w:tcW w:w="1894" w:type="dxa"/>
          </w:tcPr>
          <w:p w14:paraId="0C87F2B2" w14:textId="00D84ED8" w:rsidR="005E1703" w:rsidRDefault="00446722" w:rsidP="009B5D08">
            <w:pPr>
              <w:rPr>
                <w:lang w:eastAsia="en-AU"/>
              </w:rPr>
            </w:pPr>
            <w:r w:rsidRPr="00446722">
              <w:rPr>
                <w:lang w:eastAsia="en-AU"/>
              </w:rPr>
              <w:t>111070004</w:t>
            </w:r>
          </w:p>
        </w:tc>
      </w:tr>
      <w:tr w:rsidR="005E1703" w14:paraId="3B401C0A" w14:textId="77777777" w:rsidTr="005E1703">
        <w:trPr>
          <w:trHeight w:val="20"/>
        </w:trPr>
        <w:tc>
          <w:tcPr>
            <w:tcW w:w="3243" w:type="dxa"/>
            <w:vMerge/>
          </w:tcPr>
          <w:p w14:paraId="15D2D88D" w14:textId="77777777" w:rsidR="005E1703" w:rsidRPr="00AA320C" w:rsidRDefault="005E1703" w:rsidP="009B5D08">
            <w:pPr>
              <w:rPr>
                <w:lang w:eastAsia="en-AU"/>
              </w:rPr>
            </w:pPr>
          </w:p>
        </w:tc>
        <w:tc>
          <w:tcPr>
            <w:tcW w:w="1107" w:type="dxa"/>
            <w:tcBorders>
              <w:top w:val="nil"/>
              <w:bottom w:val="nil"/>
            </w:tcBorders>
          </w:tcPr>
          <w:p w14:paraId="54CA55EA" w14:textId="66EB7942" w:rsidR="005E1703" w:rsidRDefault="005E1703" w:rsidP="009B5D08">
            <w:pPr>
              <w:rPr>
                <w:lang w:eastAsia="en-AU"/>
              </w:rPr>
            </w:pPr>
            <w:r>
              <w:rPr>
                <w:lang w:eastAsia="en-AU"/>
              </w:rPr>
              <w:t>4</w:t>
            </w:r>
          </w:p>
        </w:tc>
        <w:tc>
          <w:tcPr>
            <w:tcW w:w="3059" w:type="dxa"/>
          </w:tcPr>
          <w:p w14:paraId="714ED0CA" w14:textId="040D54C7" w:rsidR="005E1703" w:rsidRDefault="003B6CA6" w:rsidP="009B5D08">
            <w:pPr>
              <w:rPr>
                <w:lang w:eastAsia="en-AU"/>
              </w:rPr>
            </w:pPr>
            <w:r>
              <w:rPr>
                <w:lang w:eastAsia="en-AU"/>
              </w:rPr>
              <w:t>Coal dust</w:t>
            </w:r>
          </w:p>
        </w:tc>
        <w:tc>
          <w:tcPr>
            <w:tcW w:w="1894" w:type="dxa"/>
          </w:tcPr>
          <w:p w14:paraId="77ACCCF7" w14:textId="48286CC0" w:rsidR="005E1703" w:rsidRDefault="000134F4" w:rsidP="009B5D08">
            <w:pPr>
              <w:rPr>
                <w:lang w:eastAsia="en-AU"/>
              </w:rPr>
            </w:pPr>
            <w:r w:rsidRPr="000134F4">
              <w:rPr>
                <w:lang w:eastAsia="en-AU"/>
              </w:rPr>
              <w:t>52141008</w:t>
            </w:r>
          </w:p>
        </w:tc>
      </w:tr>
      <w:tr w:rsidR="005E1703" w14:paraId="047A4981" w14:textId="77777777" w:rsidTr="005E1703">
        <w:trPr>
          <w:trHeight w:val="20"/>
        </w:trPr>
        <w:tc>
          <w:tcPr>
            <w:tcW w:w="3243" w:type="dxa"/>
            <w:vMerge/>
          </w:tcPr>
          <w:p w14:paraId="25806C4C" w14:textId="77777777" w:rsidR="005E1703" w:rsidRPr="00AA320C" w:rsidRDefault="005E1703" w:rsidP="009B5D08">
            <w:pPr>
              <w:rPr>
                <w:lang w:eastAsia="en-AU"/>
              </w:rPr>
            </w:pPr>
          </w:p>
        </w:tc>
        <w:tc>
          <w:tcPr>
            <w:tcW w:w="1107" w:type="dxa"/>
            <w:tcBorders>
              <w:top w:val="nil"/>
              <w:bottom w:val="nil"/>
            </w:tcBorders>
          </w:tcPr>
          <w:p w14:paraId="4AC77015" w14:textId="42ACB267" w:rsidR="005E1703" w:rsidRDefault="005E1703" w:rsidP="009B5D08">
            <w:pPr>
              <w:rPr>
                <w:lang w:eastAsia="en-AU"/>
              </w:rPr>
            </w:pPr>
            <w:r>
              <w:rPr>
                <w:lang w:eastAsia="en-AU"/>
              </w:rPr>
              <w:t>5</w:t>
            </w:r>
          </w:p>
        </w:tc>
        <w:tc>
          <w:tcPr>
            <w:tcW w:w="3059" w:type="dxa"/>
          </w:tcPr>
          <w:p w14:paraId="6023B29D" w14:textId="36411F72" w:rsidR="005E1703" w:rsidRDefault="003B6CA6" w:rsidP="009B5D08">
            <w:pPr>
              <w:rPr>
                <w:lang w:eastAsia="en-AU"/>
              </w:rPr>
            </w:pPr>
            <w:r>
              <w:rPr>
                <w:lang w:eastAsia="en-AU"/>
              </w:rPr>
              <w:t>Diesel fumes</w:t>
            </w:r>
          </w:p>
        </w:tc>
        <w:tc>
          <w:tcPr>
            <w:tcW w:w="1894" w:type="dxa"/>
          </w:tcPr>
          <w:p w14:paraId="54881AD5" w14:textId="7405475A" w:rsidR="005E1703" w:rsidRDefault="00721B5A" w:rsidP="009B5D08">
            <w:pPr>
              <w:rPr>
                <w:lang w:eastAsia="en-AU"/>
              </w:rPr>
            </w:pPr>
            <w:r w:rsidRPr="00721B5A">
              <w:rPr>
                <w:lang w:eastAsia="en-AU"/>
              </w:rPr>
              <w:t>1598931000168104</w:t>
            </w:r>
          </w:p>
        </w:tc>
      </w:tr>
      <w:tr w:rsidR="005E1703" w14:paraId="0495F906" w14:textId="77777777" w:rsidTr="005E1703">
        <w:trPr>
          <w:trHeight w:val="20"/>
        </w:trPr>
        <w:tc>
          <w:tcPr>
            <w:tcW w:w="3243" w:type="dxa"/>
            <w:vMerge/>
          </w:tcPr>
          <w:p w14:paraId="62629175" w14:textId="77777777" w:rsidR="005E1703" w:rsidRPr="00AA320C" w:rsidRDefault="005E1703" w:rsidP="009B5D08">
            <w:pPr>
              <w:rPr>
                <w:lang w:eastAsia="en-AU"/>
              </w:rPr>
            </w:pPr>
          </w:p>
        </w:tc>
        <w:tc>
          <w:tcPr>
            <w:tcW w:w="1107" w:type="dxa"/>
            <w:tcBorders>
              <w:top w:val="nil"/>
              <w:bottom w:val="nil"/>
            </w:tcBorders>
          </w:tcPr>
          <w:p w14:paraId="7A732D29" w14:textId="7424A00C" w:rsidR="005E1703" w:rsidRDefault="005E1703" w:rsidP="009B5D08">
            <w:pPr>
              <w:rPr>
                <w:lang w:eastAsia="en-AU"/>
              </w:rPr>
            </w:pPr>
            <w:r>
              <w:rPr>
                <w:lang w:eastAsia="en-AU"/>
              </w:rPr>
              <w:t>6</w:t>
            </w:r>
          </w:p>
        </w:tc>
        <w:tc>
          <w:tcPr>
            <w:tcW w:w="3059" w:type="dxa"/>
          </w:tcPr>
          <w:p w14:paraId="2F98812C" w14:textId="0BBD3101" w:rsidR="005E1703" w:rsidRDefault="003B6CA6" w:rsidP="009B5D08">
            <w:pPr>
              <w:rPr>
                <w:lang w:eastAsia="en-AU"/>
              </w:rPr>
            </w:pPr>
            <w:r>
              <w:rPr>
                <w:lang w:eastAsia="en-AU"/>
              </w:rPr>
              <w:t>Mixed dust</w:t>
            </w:r>
          </w:p>
        </w:tc>
        <w:tc>
          <w:tcPr>
            <w:tcW w:w="1894" w:type="dxa"/>
          </w:tcPr>
          <w:p w14:paraId="08A03175" w14:textId="462D1025" w:rsidR="005E1703" w:rsidRDefault="003D66AB" w:rsidP="009B5D08">
            <w:pPr>
              <w:rPr>
                <w:lang w:eastAsia="en-AU"/>
              </w:rPr>
            </w:pPr>
            <w:r w:rsidRPr="003D66AB">
              <w:rPr>
                <w:lang w:eastAsia="en-AU"/>
              </w:rPr>
              <w:t>7271004</w:t>
            </w:r>
          </w:p>
        </w:tc>
      </w:tr>
      <w:tr w:rsidR="005E1703" w14:paraId="635EEE4D" w14:textId="77777777" w:rsidTr="005E1703">
        <w:trPr>
          <w:trHeight w:val="20"/>
        </w:trPr>
        <w:tc>
          <w:tcPr>
            <w:tcW w:w="3243" w:type="dxa"/>
            <w:vMerge/>
          </w:tcPr>
          <w:p w14:paraId="087F1268" w14:textId="77777777" w:rsidR="005E1703" w:rsidRPr="00AA320C" w:rsidRDefault="005E1703" w:rsidP="009B5D08">
            <w:pPr>
              <w:rPr>
                <w:lang w:eastAsia="en-AU"/>
              </w:rPr>
            </w:pPr>
          </w:p>
        </w:tc>
        <w:tc>
          <w:tcPr>
            <w:tcW w:w="1107" w:type="dxa"/>
            <w:tcBorders>
              <w:top w:val="nil"/>
              <w:bottom w:val="nil"/>
            </w:tcBorders>
          </w:tcPr>
          <w:p w14:paraId="0DF1CE3D" w14:textId="6B69D4DA" w:rsidR="005E1703" w:rsidRDefault="005E1703" w:rsidP="009B5D08">
            <w:pPr>
              <w:rPr>
                <w:lang w:eastAsia="en-AU"/>
              </w:rPr>
            </w:pPr>
            <w:r>
              <w:rPr>
                <w:lang w:eastAsia="en-AU"/>
              </w:rPr>
              <w:t>7</w:t>
            </w:r>
          </w:p>
        </w:tc>
        <w:tc>
          <w:tcPr>
            <w:tcW w:w="3059" w:type="dxa"/>
          </w:tcPr>
          <w:p w14:paraId="1081C551" w14:textId="3CEDCDF8" w:rsidR="005E1703" w:rsidRDefault="003B6CA6" w:rsidP="009B5D08">
            <w:pPr>
              <w:rPr>
                <w:lang w:eastAsia="en-AU"/>
              </w:rPr>
            </w:pPr>
            <w:r>
              <w:rPr>
                <w:lang w:eastAsia="en-AU"/>
              </w:rPr>
              <w:t>Passive smoking</w:t>
            </w:r>
          </w:p>
        </w:tc>
        <w:tc>
          <w:tcPr>
            <w:tcW w:w="1894" w:type="dxa"/>
          </w:tcPr>
          <w:p w14:paraId="5D7B6F05" w14:textId="35111029" w:rsidR="005E1703" w:rsidRDefault="00E24ACF" w:rsidP="009B5D08">
            <w:pPr>
              <w:rPr>
                <w:lang w:eastAsia="en-AU"/>
              </w:rPr>
            </w:pPr>
            <w:r w:rsidRPr="00E24ACF">
              <w:rPr>
                <w:lang w:eastAsia="en-AU"/>
              </w:rPr>
              <w:t>228523000</w:t>
            </w:r>
          </w:p>
        </w:tc>
      </w:tr>
      <w:tr w:rsidR="005E1703" w14:paraId="4D022C7A" w14:textId="77777777" w:rsidTr="005E1703">
        <w:trPr>
          <w:trHeight w:val="20"/>
        </w:trPr>
        <w:tc>
          <w:tcPr>
            <w:tcW w:w="3243" w:type="dxa"/>
            <w:vMerge/>
          </w:tcPr>
          <w:p w14:paraId="4BE8F7DC" w14:textId="77777777" w:rsidR="005E1703" w:rsidRPr="00AA320C" w:rsidRDefault="005E1703" w:rsidP="009B5D08">
            <w:pPr>
              <w:rPr>
                <w:lang w:eastAsia="en-AU"/>
              </w:rPr>
            </w:pPr>
          </w:p>
        </w:tc>
        <w:tc>
          <w:tcPr>
            <w:tcW w:w="1107" w:type="dxa"/>
            <w:tcBorders>
              <w:top w:val="nil"/>
              <w:bottom w:val="nil"/>
            </w:tcBorders>
          </w:tcPr>
          <w:p w14:paraId="43797E60" w14:textId="3396CE21" w:rsidR="005E1703" w:rsidRDefault="005E1703" w:rsidP="009B5D08">
            <w:pPr>
              <w:rPr>
                <w:lang w:eastAsia="en-AU"/>
              </w:rPr>
            </w:pPr>
            <w:r>
              <w:rPr>
                <w:lang w:eastAsia="en-AU"/>
              </w:rPr>
              <w:t>8</w:t>
            </w:r>
          </w:p>
        </w:tc>
        <w:tc>
          <w:tcPr>
            <w:tcW w:w="3059" w:type="dxa"/>
          </w:tcPr>
          <w:p w14:paraId="26F1FF58" w14:textId="14EAB36B" w:rsidR="005E1703" w:rsidRDefault="003B6CA6" w:rsidP="009B5D08">
            <w:pPr>
              <w:rPr>
                <w:lang w:eastAsia="en-AU"/>
              </w:rPr>
            </w:pPr>
            <w:r>
              <w:rPr>
                <w:lang w:eastAsia="en-AU"/>
              </w:rPr>
              <w:t>Polycyclic aromatic hydrocarbons</w:t>
            </w:r>
          </w:p>
        </w:tc>
        <w:tc>
          <w:tcPr>
            <w:tcW w:w="1894" w:type="dxa"/>
          </w:tcPr>
          <w:p w14:paraId="2CDD9DF9" w14:textId="08BB534D" w:rsidR="005E1703" w:rsidRDefault="00C21068" w:rsidP="009B5D08">
            <w:pPr>
              <w:rPr>
                <w:lang w:eastAsia="en-AU"/>
              </w:rPr>
            </w:pPr>
            <w:r w:rsidRPr="00C21068">
              <w:rPr>
                <w:lang w:eastAsia="en-AU"/>
              </w:rPr>
              <w:t>34862004</w:t>
            </w:r>
          </w:p>
        </w:tc>
      </w:tr>
      <w:tr w:rsidR="005E1703" w14:paraId="336259C0" w14:textId="77777777" w:rsidTr="005E1703">
        <w:trPr>
          <w:trHeight w:val="20"/>
        </w:trPr>
        <w:tc>
          <w:tcPr>
            <w:tcW w:w="3243" w:type="dxa"/>
            <w:vMerge/>
          </w:tcPr>
          <w:p w14:paraId="6771280C" w14:textId="77777777" w:rsidR="005E1703" w:rsidRPr="00AA320C" w:rsidRDefault="005E1703" w:rsidP="009B5D08">
            <w:pPr>
              <w:rPr>
                <w:lang w:eastAsia="en-AU"/>
              </w:rPr>
            </w:pPr>
          </w:p>
        </w:tc>
        <w:tc>
          <w:tcPr>
            <w:tcW w:w="1107" w:type="dxa"/>
            <w:tcBorders>
              <w:top w:val="nil"/>
              <w:bottom w:val="nil"/>
            </w:tcBorders>
          </w:tcPr>
          <w:p w14:paraId="7B1A4B7E" w14:textId="20FA26B9" w:rsidR="005E1703" w:rsidRDefault="005E1703" w:rsidP="009B5D08">
            <w:pPr>
              <w:rPr>
                <w:lang w:eastAsia="en-AU"/>
              </w:rPr>
            </w:pPr>
            <w:r>
              <w:rPr>
                <w:lang w:eastAsia="en-AU"/>
              </w:rPr>
              <w:t>9</w:t>
            </w:r>
          </w:p>
        </w:tc>
        <w:tc>
          <w:tcPr>
            <w:tcW w:w="3059" w:type="dxa"/>
          </w:tcPr>
          <w:p w14:paraId="3ACF19A2" w14:textId="71C2D405" w:rsidR="005E1703" w:rsidRDefault="003B6CA6" w:rsidP="009B5D08">
            <w:pPr>
              <w:rPr>
                <w:lang w:eastAsia="en-AU"/>
              </w:rPr>
            </w:pPr>
            <w:r>
              <w:rPr>
                <w:lang w:eastAsia="en-AU"/>
              </w:rPr>
              <w:t>Radon gas</w:t>
            </w:r>
          </w:p>
        </w:tc>
        <w:tc>
          <w:tcPr>
            <w:tcW w:w="1894" w:type="dxa"/>
          </w:tcPr>
          <w:p w14:paraId="3617353E" w14:textId="5A72070A" w:rsidR="005E1703" w:rsidRDefault="00E274E8" w:rsidP="009B5D08">
            <w:pPr>
              <w:rPr>
                <w:lang w:eastAsia="en-AU"/>
              </w:rPr>
            </w:pPr>
            <w:r w:rsidRPr="00E274E8">
              <w:rPr>
                <w:lang w:eastAsia="en-AU"/>
              </w:rPr>
              <w:t>72927002</w:t>
            </w:r>
          </w:p>
        </w:tc>
      </w:tr>
      <w:tr w:rsidR="005E1703" w14:paraId="5E327579" w14:textId="77777777" w:rsidTr="005E1703">
        <w:trPr>
          <w:trHeight w:val="20"/>
        </w:trPr>
        <w:tc>
          <w:tcPr>
            <w:tcW w:w="3243" w:type="dxa"/>
            <w:vMerge/>
          </w:tcPr>
          <w:p w14:paraId="5F19E680" w14:textId="77777777" w:rsidR="005E1703" w:rsidRPr="00AA320C" w:rsidRDefault="005E1703" w:rsidP="009B5D08">
            <w:pPr>
              <w:rPr>
                <w:lang w:eastAsia="en-AU"/>
              </w:rPr>
            </w:pPr>
          </w:p>
        </w:tc>
        <w:tc>
          <w:tcPr>
            <w:tcW w:w="1107" w:type="dxa"/>
            <w:tcBorders>
              <w:top w:val="nil"/>
              <w:bottom w:val="nil"/>
            </w:tcBorders>
          </w:tcPr>
          <w:p w14:paraId="7FACAED6" w14:textId="06E406BD" w:rsidR="005E1703" w:rsidRDefault="005E1703" w:rsidP="009B5D08">
            <w:pPr>
              <w:rPr>
                <w:lang w:eastAsia="en-AU"/>
              </w:rPr>
            </w:pPr>
            <w:r>
              <w:rPr>
                <w:lang w:eastAsia="en-AU"/>
              </w:rPr>
              <w:t>10</w:t>
            </w:r>
          </w:p>
        </w:tc>
        <w:tc>
          <w:tcPr>
            <w:tcW w:w="3059" w:type="dxa"/>
          </w:tcPr>
          <w:p w14:paraId="1EBC4EFD" w14:textId="60E3E940" w:rsidR="005E1703" w:rsidRDefault="000469EB" w:rsidP="009B5D08">
            <w:pPr>
              <w:rPr>
                <w:lang w:eastAsia="en-AU"/>
              </w:rPr>
            </w:pPr>
            <w:r>
              <w:rPr>
                <w:lang w:eastAsia="en-AU"/>
              </w:rPr>
              <w:t>Silica dust</w:t>
            </w:r>
          </w:p>
        </w:tc>
        <w:tc>
          <w:tcPr>
            <w:tcW w:w="1894" w:type="dxa"/>
          </w:tcPr>
          <w:p w14:paraId="392F1481" w14:textId="775D9DF9" w:rsidR="005E1703" w:rsidRDefault="00C21EFB" w:rsidP="009B5D08">
            <w:pPr>
              <w:rPr>
                <w:lang w:eastAsia="en-AU"/>
              </w:rPr>
            </w:pPr>
            <w:r w:rsidRPr="00C21EFB">
              <w:rPr>
                <w:lang w:eastAsia="en-AU"/>
              </w:rPr>
              <w:t>311429008</w:t>
            </w:r>
          </w:p>
        </w:tc>
      </w:tr>
      <w:tr w:rsidR="005E1703" w14:paraId="3F6C012F" w14:textId="77777777" w:rsidTr="00F75F81">
        <w:trPr>
          <w:trHeight w:val="20"/>
        </w:trPr>
        <w:tc>
          <w:tcPr>
            <w:tcW w:w="3243" w:type="dxa"/>
            <w:vMerge/>
            <w:tcBorders>
              <w:bottom w:val="nil"/>
            </w:tcBorders>
          </w:tcPr>
          <w:p w14:paraId="50D19047" w14:textId="77777777" w:rsidR="005E1703" w:rsidRPr="00AA320C" w:rsidRDefault="005E1703" w:rsidP="009B5D08">
            <w:pPr>
              <w:rPr>
                <w:lang w:eastAsia="en-AU"/>
              </w:rPr>
            </w:pPr>
          </w:p>
        </w:tc>
        <w:tc>
          <w:tcPr>
            <w:tcW w:w="1107" w:type="dxa"/>
            <w:tcBorders>
              <w:top w:val="nil"/>
              <w:bottom w:val="nil"/>
            </w:tcBorders>
          </w:tcPr>
          <w:p w14:paraId="1298CE29" w14:textId="037A4020" w:rsidR="005E1703" w:rsidRDefault="005E1703" w:rsidP="009B5D08">
            <w:pPr>
              <w:rPr>
                <w:lang w:eastAsia="en-AU"/>
              </w:rPr>
            </w:pPr>
            <w:r>
              <w:rPr>
                <w:lang w:eastAsia="en-AU"/>
              </w:rPr>
              <w:t>11</w:t>
            </w:r>
          </w:p>
        </w:tc>
        <w:tc>
          <w:tcPr>
            <w:tcW w:w="3059" w:type="dxa"/>
          </w:tcPr>
          <w:p w14:paraId="0B29B09F" w14:textId="3C3745A8" w:rsidR="005E1703" w:rsidRDefault="000469EB" w:rsidP="009B5D08">
            <w:pPr>
              <w:rPr>
                <w:lang w:eastAsia="en-AU"/>
              </w:rPr>
            </w:pPr>
            <w:r>
              <w:rPr>
                <w:lang w:eastAsia="en-AU"/>
              </w:rPr>
              <w:t>Soot</w:t>
            </w:r>
          </w:p>
        </w:tc>
        <w:tc>
          <w:tcPr>
            <w:tcW w:w="1894" w:type="dxa"/>
          </w:tcPr>
          <w:p w14:paraId="5969804D" w14:textId="2919F85E" w:rsidR="005E1703" w:rsidRDefault="004A7F73" w:rsidP="009B5D08">
            <w:pPr>
              <w:rPr>
                <w:lang w:eastAsia="en-AU"/>
              </w:rPr>
            </w:pPr>
            <w:r w:rsidRPr="004A7F73">
              <w:rPr>
                <w:lang w:eastAsia="en-AU"/>
              </w:rPr>
              <w:t>1598481000168107</w:t>
            </w:r>
          </w:p>
        </w:tc>
      </w:tr>
      <w:tr w:rsidR="005E1703" w14:paraId="10D6A28C" w14:textId="77777777" w:rsidTr="00F75F81">
        <w:trPr>
          <w:trHeight w:val="113"/>
        </w:trPr>
        <w:tc>
          <w:tcPr>
            <w:tcW w:w="3243" w:type="dxa"/>
            <w:vMerge w:val="restart"/>
            <w:tcBorders>
              <w:top w:val="nil"/>
              <w:bottom w:val="nil"/>
            </w:tcBorders>
          </w:tcPr>
          <w:p w14:paraId="421FEB7A" w14:textId="77777777" w:rsidR="005E1703" w:rsidRPr="00C9653E" w:rsidRDefault="005E1703" w:rsidP="009B5D08">
            <w:pPr>
              <w:rPr>
                <w:lang w:eastAsia="en-AU"/>
              </w:rPr>
            </w:pPr>
          </w:p>
        </w:tc>
        <w:tc>
          <w:tcPr>
            <w:tcW w:w="1107" w:type="dxa"/>
            <w:tcBorders>
              <w:top w:val="nil"/>
              <w:bottom w:val="nil"/>
            </w:tcBorders>
          </w:tcPr>
          <w:p w14:paraId="5D998A73" w14:textId="1CFA3D24" w:rsidR="005E1703" w:rsidRDefault="005E1703" w:rsidP="009B5D08">
            <w:pPr>
              <w:rPr>
                <w:lang w:eastAsia="en-AU"/>
              </w:rPr>
            </w:pPr>
            <w:r>
              <w:rPr>
                <w:lang w:eastAsia="en-AU"/>
              </w:rPr>
              <w:t>12</w:t>
            </w:r>
          </w:p>
        </w:tc>
        <w:tc>
          <w:tcPr>
            <w:tcW w:w="3059" w:type="dxa"/>
          </w:tcPr>
          <w:p w14:paraId="66614387" w14:textId="25C3729F" w:rsidR="005E1703" w:rsidRDefault="000469EB" w:rsidP="009B5D08">
            <w:pPr>
              <w:rPr>
                <w:lang w:eastAsia="en-AU"/>
              </w:rPr>
            </w:pPr>
            <w:r>
              <w:rPr>
                <w:lang w:eastAsia="en-AU"/>
              </w:rPr>
              <w:t>Unknown</w:t>
            </w:r>
          </w:p>
        </w:tc>
        <w:tc>
          <w:tcPr>
            <w:tcW w:w="1894" w:type="dxa"/>
          </w:tcPr>
          <w:p w14:paraId="3C688582" w14:textId="1D99AB54" w:rsidR="005E1703" w:rsidRDefault="004A7F73" w:rsidP="009B5D08">
            <w:pPr>
              <w:rPr>
                <w:lang w:eastAsia="en-AU"/>
              </w:rPr>
            </w:pPr>
            <w:r>
              <w:rPr>
                <w:lang w:eastAsia="en-AU"/>
              </w:rPr>
              <w:t>Unknown</w:t>
            </w:r>
          </w:p>
        </w:tc>
      </w:tr>
      <w:tr w:rsidR="005E1703" w14:paraId="78302C2E" w14:textId="77777777" w:rsidTr="00B37CF5">
        <w:trPr>
          <w:trHeight w:val="112"/>
        </w:trPr>
        <w:tc>
          <w:tcPr>
            <w:tcW w:w="3243" w:type="dxa"/>
            <w:vMerge/>
            <w:tcBorders>
              <w:top w:val="nil"/>
              <w:bottom w:val="single" w:sz="8" w:space="0" w:color="00DCA1" w:themeColor="accent2"/>
            </w:tcBorders>
          </w:tcPr>
          <w:p w14:paraId="589CC109" w14:textId="77777777" w:rsidR="005E1703" w:rsidRPr="00C9653E" w:rsidRDefault="005E1703" w:rsidP="009B5D08">
            <w:pPr>
              <w:rPr>
                <w:lang w:eastAsia="en-AU"/>
              </w:rPr>
            </w:pPr>
          </w:p>
        </w:tc>
        <w:tc>
          <w:tcPr>
            <w:tcW w:w="1107" w:type="dxa"/>
            <w:tcBorders>
              <w:top w:val="nil"/>
              <w:bottom w:val="single" w:sz="8" w:space="0" w:color="00DCA1" w:themeColor="accent2"/>
            </w:tcBorders>
          </w:tcPr>
          <w:p w14:paraId="10A65BF3" w14:textId="688973FD" w:rsidR="005E1703" w:rsidRDefault="005E1703" w:rsidP="009B5D08">
            <w:pPr>
              <w:rPr>
                <w:lang w:eastAsia="en-AU"/>
              </w:rPr>
            </w:pPr>
            <w:r>
              <w:rPr>
                <w:lang w:eastAsia="en-AU"/>
              </w:rPr>
              <w:t>13</w:t>
            </w:r>
          </w:p>
        </w:tc>
        <w:tc>
          <w:tcPr>
            <w:tcW w:w="3059" w:type="dxa"/>
            <w:tcBorders>
              <w:bottom w:val="single" w:sz="8" w:space="0" w:color="00DCA1" w:themeColor="accent2"/>
            </w:tcBorders>
          </w:tcPr>
          <w:p w14:paraId="59223F69" w14:textId="5A1FAAB5" w:rsidR="005E1703" w:rsidRDefault="000469EB" w:rsidP="009B5D08">
            <w:pPr>
              <w:rPr>
                <w:lang w:eastAsia="en-AU"/>
              </w:rPr>
            </w:pPr>
            <w:r>
              <w:rPr>
                <w:lang w:eastAsia="en-AU"/>
              </w:rPr>
              <w:t>Other</w:t>
            </w:r>
          </w:p>
        </w:tc>
        <w:tc>
          <w:tcPr>
            <w:tcW w:w="1894" w:type="dxa"/>
            <w:tcBorders>
              <w:bottom w:val="single" w:sz="8" w:space="0" w:color="00DCA1" w:themeColor="accent2"/>
            </w:tcBorders>
          </w:tcPr>
          <w:p w14:paraId="11E77996" w14:textId="77777777" w:rsidR="005E1703" w:rsidRDefault="005E1703" w:rsidP="009B5D08">
            <w:pPr>
              <w:rPr>
                <w:lang w:eastAsia="en-AU"/>
              </w:rPr>
            </w:pPr>
          </w:p>
        </w:tc>
      </w:tr>
      <w:tr w:rsidR="007010A0" w14:paraId="33A51436" w14:textId="77777777" w:rsidTr="00B37CF5">
        <w:trPr>
          <w:trHeight w:val="25"/>
        </w:trPr>
        <w:tc>
          <w:tcPr>
            <w:tcW w:w="3243" w:type="dxa"/>
            <w:vMerge w:val="restart"/>
          </w:tcPr>
          <w:p w14:paraId="6B0E05A4" w14:textId="639921B0" w:rsidR="007010A0" w:rsidRDefault="007010A0" w:rsidP="009B5D08">
            <w:pPr>
              <w:rPr>
                <w:lang w:eastAsia="en-AU"/>
              </w:rPr>
            </w:pPr>
            <w:r w:rsidRPr="00C9653E">
              <w:rPr>
                <w:lang w:eastAsia="en-AU"/>
              </w:rPr>
              <w:t>Other</w:t>
            </w:r>
          </w:p>
        </w:tc>
        <w:tc>
          <w:tcPr>
            <w:tcW w:w="1107" w:type="dxa"/>
            <w:tcBorders>
              <w:top w:val="single" w:sz="8" w:space="0" w:color="00DCA1" w:themeColor="accent2"/>
              <w:bottom w:val="nil"/>
            </w:tcBorders>
          </w:tcPr>
          <w:p w14:paraId="13FB57D2" w14:textId="3251591C" w:rsidR="007010A0" w:rsidRDefault="007010A0" w:rsidP="009B5D08">
            <w:pPr>
              <w:rPr>
                <w:lang w:eastAsia="en-AU"/>
              </w:rPr>
            </w:pPr>
            <w:r>
              <w:rPr>
                <w:lang w:eastAsia="en-AU"/>
              </w:rPr>
              <w:t>1</w:t>
            </w:r>
          </w:p>
        </w:tc>
        <w:tc>
          <w:tcPr>
            <w:tcW w:w="3059" w:type="dxa"/>
          </w:tcPr>
          <w:p w14:paraId="2C64D4DA" w14:textId="0C6F7692" w:rsidR="007010A0" w:rsidRDefault="00D463DC" w:rsidP="009B5D08">
            <w:pPr>
              <w:rPr>
                <w:lang w:eastAsia="en-AU"/>
              </w:rPr>
            </w:pPr>
            <w:r w:rsidRPr="00D463DC">
              <w:rPr>
                <w:lang w:eastAsia="en-AU"/>
              </w:rPr>
              <w:t>Acrylates - artificial nails/eyelash/cosmetics/Dentistry</w:t>
            </w:r>
          </w:p>
        </w:tc>
        <w:tc>
          <w:tcPr>
            <w:tcW w:w="1894" w:type="dxa"/>
          </w:tcPr>
          <w:p w14:paraId="33468690" w14:textId="781561E1" w:rsidR="007010A0" w:rsidRDefault="00944CD4" w:rsidP="009B5D08">
            <w:pPr>
              <w:rPr>
                <w:lang w:eastAsia="en-AU"/>
              </w:rPr>
            </w:pPr>
            <w:r w:rsidRPr="00944CD4">
              <w:rPr>
                <w:lang w:eastAsia="en-AU"/>
              </w:rPr>
              <w:t>272159008</w:t>
            </w:r>
          </w:p>
        </w:tc>
      </w:tr>
      <w:tr w:rsidR="007010A0" w14:paraId="5C3F9285" w14:textId="77777777" w:rsidTr="00B37CF5">
        <w:trPr>
          <w:trHeight w:val="20"/>
        </w:trPr>
        <w:tc>
          <w:tcPr>
            <w:tcW w:w="3243" w:type="dxa"/>
            <w:vMerge/>
          </w:tcPr>
          <w:p w14:paraId="22710886" w14:textId="77777777" w:rsidR="007010A0" w:rsidRPr="00C9653E" w:rsidRDefault="007010A0" w:rsidP="009B5D08">
            <w:pPr>
              <w:rPr>
                <w:lang w:eastAsia="en-AU"/>
              </w:rPr>
            </w:pPr>
          </w:p>
        </w:tc>
        <w:tc>
          <w:tcPr>
            <w:tcW w:w="1107" w:type="dxa"/>
            <w:tcBorders>
              <w:top w:val="nil"/>
              <w:bottom w:val="nil"/>
            </w:tcBorders>
          </w:tcPr>
          <w:p w14:paraId="6560C429" w14:textId="747ABB32" w:rsidR="007010A0" w:rsidRDefault="007010A0" w:rsidP="009B5D08">
            <w:pPr>
              <w:rPr>
                <w:lang w:eastAsia="en-AU"/>
              </w:rPr>
            </w:pPr>
            <w:r>
              <w:rPr>
                <w:lang w:eastAsia="en-AU"/>
              </w:rPr>
              <w:t>2</w:t>
            </w:r>
          </w:p>
        </w:tc>
        <w:tc>
          <w:tcPr>
            <w:tcW w:w="3059" w:type="dxa"/>
          </w:tcPr>
          <w:p w14:paraId="4C523DAC" w14:textId="628D8191" w:rsidR="007010A0" w:rsidRDefault="00DF4F9B" w:rsidP="009B5D08">
            <w:pPr>
              <w:rPr>
                <w:lang w:eastAsia="en-AU"/>
              </w:rPr>
            </w:pPr>
            <w:r w:rsidRPr="00DF4F9B">
              <w:rPr>
                <w:lang w:eastAsia="en-AU"/>
              </w:rPr>
              <w:t>Aldehydes e.g., Formaldehyde</w:t>
            </w:r>
          </w:p>
        </w:tc>
        <w:tc>
          <w:tcPr>
            <w:tcW w:w="1894" w:type="dxa"/>
          </w:tcPr>
          <w:p w14:paraId="0A14D517" w14:textId="32D397BE" w:rsidR="007010A0" w:rsidRDefault="00814768" w:rsidP="009B5D08">
            <w:pPr>
              <w:rPr>
                <w:lang w:eastAsia="en-AU"/>
              </w:rPr>
            </w:pPr>
            <w:r w:rsidRPr="00814768">
              <w:rPr>
                <w:lang w:eastAsia="en-AU"/>
              </w:rPr>
              <w:t>60530008</w:t>
            </w:r>
          </w:p>
        </w:tc>
      </w:tr>
      <w:tr w:rsidR="007010A0" w14:paraId="4346F99A" w14:textId="77777777" w:rsidTr="00B37CF5">
        <w:trPr>
          <w:trHeight w:val="20"/>
        </w:trPr>
        <w:tc>
          <w:tcPr>
            <w:tcW w:w="3243" w:type="dxa"/>
            <w:vMerge/>
          </w:tcPr>
          <w:p w14:paraId="0DE4D6E1" w14:textId="77777777" w:rsidR="007010A0" w:rsidRPr="00C9653E" w:rsidRDefault="007010A0" w:rsidP="009B5D08">
            <w:pPr>
              <w:rPr>
                <w:lang w:eastAsia="en-AU"/>
              </w:rPr>
            </w:pPr>
          </w:p>
        </w:tc>
        <w:tc>
          <w:tcPr>
            <w:tcW w:w="1107" w:type="dxa"/>
            <w:tcBorders>
              <w:top w:val="nil"/>
              <w:bottom w:val="nil"/>
            </w:tcBorders>
          </w:tcPr>
          <w:p w14:paraId="1F14320F" w14:textId="5C50D28D" w:rsidR="007010A0" w:rsidRDefault="007010A0" w:rsidP="009B5D08">
            <w:pPr>
              <w:rPr>
                <w:lang w:eastAsia="en-AU"/>
              </w:rPr>
            </w:pPr>
            <w:r>
              <w:rPr>
                <w:lang w:eastAsia="en-AU"/>
              </w:rPr>
              <w:t>3</w:t>
            </w:r>
          </w:p>
        </w:tc>
        <w:tc>
          <w:tcPr>
            <w:tcW w:w="3059" w:type="dxa"/>
          </w:tcPr>
          <w:p w14:paraId="64D12564" w14:textId="1F7EF14B" w:rsidR="007010A0" w:rsidRDefault="0058054D" w:rsidP="009B5D08">
            <w:pPr>
              <w:rPr>
                <w:lang w:eastAsia="en-AU"/>
              </w:rPr>
            </w:pPr>
            <w:r w:rsidRPr="0058054D">
              <w:rPr>
                <w:lang w:eastAsia="en-AU"/>
              </w:rPr>
              <w:t>Allergens (e.g. pollen, mould, animals, dust mites)</w:t>
            </w:r>
          </w:p>
        </w:tc>
        <w:tc>
          <w:tcPr>
            <w:tcW w:w="1894" w:type="dxa"/>
          </w:tcPr>
          <w:p w14:paraId="46945328" w14:textId="5D9CA565" w:rsidR="007010A0" w:rsidRDefault="00943B69" w:rsidP="009B5D08">
            <w:pPr>
              <w:rPr>
                <w:lang w:eastAsia="en-AU"/>
              </w:rPr>
            </w:pPr>
            <w:r w:rsidRPr="00943B69">
              <w:rPr>
                <w:lang w:eastAsia="en-AU"/>
              </w:rPr>
              <w:t>277054007</w:t>
            </w:r>
          </w:p>
        </w:tc>
      </w:tr>
      <w:tr w:rsidR="007010A0" w14:paraId="34700429" w14:textId="77777777" w:rsidTr="00B37CF5">
        <w:trPr>
          <w:trHeight w:val="20"/>
        </w:trPr>
        <w:tc>
          <w:tcPr>
            <w:tcW w:w="3243" w:type="dxa"/>
            <w:vMerge/>
          </w:tcPr>
          <w:p w14:paraId="14E25B25" w14:textId="77777777" w:rsidR="007010A0" w:rsidRPr="00C9653E" w:rsidRDefault="007010A0" w:rsidP="009B5D08">
            <w:pPr>
              <w:rPr>
                <w:lang w:eastAsia="en-AU"/>
              </w:rPr>
            </w:pPr>
          </w:p>
        </w:tc>
        <w:tc>
          <w:tcPr>
            <w:tcW w:w="1107" w:type="dxa"/>
            <w:tcBorders>
              <w:top w:val="nil"/>
              <w:bottom w:val="nil"/>
            </w:tcBorders>
          </w:tcPr>
          <w:p w14:paraId="4ACF57E2" w14:textId="4D2A5BBD" w:rsidR="007010A0" w:rsidRDefault="007010A0" w:rsidP="009B5D08">
            <w:pPr>
              <w:rPr>
                <w:lang w:eastAsia="en-AU"/>
              </w:rPr>
            </w:pPr>
            <w:r>
              <w:rPr>
                <w:lang w:eastAsia="en-AU"/>
              </w:rPr>
              <w:t>4</w:t>
            </w:r>
          </w:p>
        </w:tc>
        <w:tc>
          <w:tcPr>
            <w:tcW w:w="3059" w:type="dxa"/>
          </w:tcPr>
          <w:p w14:paraId="0F6B50D9" w14:textId="3279FD9D" w:rsidR="007010A0" w:rsidRDefault="0058054D" w:rsidP="009B5D08">
            <w:pPr>
              <w:rPr>
                <w:lang w:eastAsia="en-AU"/>
              </w:rPr>
            </w:pPr>
            <w:r>
              <w:rPr>
                <w:lang w:eastAsia="en-AU"/>
              </w:rPr>
              <w:t>Ammonia</w:t>
            </w:r>
          </w:p>
        </w:tc>
        <w:tc>
          <w:tcPr>
            <w:tcW w:w="1894" w:type="dxa"/>
          </w:tcPr>
          <w:p w14:paraId="23093CD9" w14:textId="0F9D600E" w:rsidR="007010A0" w:rsidRDefault="00202791" w:rsidP="009B5D08">
            <w:pPr>
              <w:rPr>
                <w:lang w:eastAsia="en-AU"/>
              </w:rPr>
            </w:pPr>
            <w:r w:rsidRPr="00202791">
              <w:rPr>
                <w:lang w:eastAsia="en-AU"/>
              </w:rPr>
              <w:t>43953005</w:t>
            </w:r>
          </w:p>
        </w:tc>
      </w:tr>
      <w:tr w:rsidR="007010A0" w14:paraId="181F7055" w14:textId="77777777" w:rsidTr="00B37CF5">
        <w:trPr>
          <w:trHeight w:val="20"/>
        </w:trPr>
        <w:tc>
          <w:tcPr>
            <w:tcW w:w="3243" w:type="dxa"/>
            <w:vMerge/>
          </w:tcPr>
          <w:p w14:paraId="485C5CA1" w14:textId="77777777" w:rsidR="007010A0" w:rsidRPr="00C9653E" w:rsidRDefault="007010A0" w:rsidP="009B5D08">
            <w:pPr>
              <w:rPr>
                <w:lang w:eastAsia="en-AU"/>
              </w:rPr>
            </w:pPr>
          </w:p>
        </w:tc>
        <w:tc>
          <w:tcPr>
            <w:tcW w:w="1107" w:type="dxa"/>
            <w:tcBorders>
              <w:top w:val="nil"/>
              <w:bottom w:val="nil"/>
            </w:tcBorders>
          </w:tcPr>
          <w:p w14:paraId="1A5A6E1F" w14:textId="4A0F517F" w:rsidR="007010A0" w:rsidRDefault="007010A0" w:rsidP="009B5D08">
            <w:pPr>
              <w:rPr>
                <w:lang w:eastAsia="en-AU"/>
              </w:rPr>
            </w:pPr>
            <w:r>
              <w:rPr>
                <w:lang w:eastAsia="en-AU"/>
              </w:rPr>
              <w:t>5</w:t>
            </w:r>
          </w:p>
        </w:tc>
        <w:tc>
          <w:tcPr>
            <w:tcW w:w="3059" w:type="dxa"/>
          </w:tcPr>
          <w:p w14:paraId="1A3F68BD" w14:textId="18A928DB" w:rsidR="007010A0" w:rsidRDefault="00F62206" w:rsidP="009B5D08">
            <w:pPr>
              <w:rPr>
                <w:lang w:eastAsia="en-AU"/>
              </w:rPr>
            </w:pPr>
            <w:r w:rsidRPr="00F62206">
              <w:rPr>
                <w:lang w:eastAsia="en-AU"/>
              </w:rPr>
              <w:t>Anhydrides/Acids</w:t>
            </w:r>
          </w:p>
        </w:tc>
        <w:tc>
          <w:tcPr>
            <w:tcW w:w="1894" w:type="dxa"/>
          </w:tcPr>
          <w:p w14:paraId="0DA1ED76" w14:textId="7A446162" w:rsidR="007010A0" w:rsidRDefault="007937C9" w:rsidP="009B5D08">
            <w:pPr>
              <w:rPr>
                <w:lang w:eastAsia="en-AU"/>
              </w:rPr>
            </w:pPr>
            <w:r w:rsidRPr="007937C9">
              <w:rPr>
                <w:lang w:eastAsia="en-AU"/>
              </w:rPr>
              <w:t>34957004</w:t>
            </w:r>
          </w:p>
        </w:tc>
      </w:tr>
      <w:tr w:rsidR="007010A0" w14:paraId="6C303A18" w14:textId="77777777" w:rsidTr="00B37CF5">
        <w:trPr>
          <w:trHeight w:val="20"/>
        </w:trPr>
        <w:tc>
          <w:tcPr>
            <w:tcW w:w="3243" w:type="dxa"/>
            <w:vMerge/>
          </w:tcPr>
          <w:p w14:paraId="092523A8" w14:textId="77777777" w:rsidR="007010A0" w:rsidRPr="00C9653E" w:rsidRDefault="007010A0" w:rsidP="009B5D08">
            <w:pPr>
              <w:rPr>
                <w:lang w:eastAsia="en-AU"/>
              </w:rPr>
            </w:pPr>
          </w:p>
        </w:tc>
        <w:tc>
          <w:tcPr>
            <w:tcW w:w="1107" w:type="dxa"/>
            <w:tcBorders>
              <w:top w:val="nil"/>
              <w:bottom w:val="nil"/>
            </w:tcBorders>
          </w:tcPr>
          <w:p w14:paraId="70D58F0A" w14:textId="5291B45B" w:rsidR="007010A0" w:rsidRDefault="007010A0" w:rsidP="009B5D08">
            <w:pPr>
              <w:rPr>
                <w:lang w:eastAsia="en-AU"/>
              </w:rPr>
            </w:pPr>
            <w:r>
              <w:rPr>
                <w:lang w:eastAsia="en-AU"/>
              </w:rPr>
              <w:t>6</w:t>
            </w:r>
          </w:p>
        </w:tc>
        <w:tc>
          <w:tcPr>
            <w:tcW w:w="3059" w:type="dxa"/>
          </w:tcPr>
          <w:p w14:paraId="4BDD5683" w14:textId="27E484BF" w:rsidR="007010A0" w:rsidRDefault="00915132" w:rsidP="009B5D08">
            <w:pPr>
              <w:rPr>
                <w:lang w:eastAsia="en-AU"/>
              </w:rPr>
            </w:pPr>
            <w:r w:rsidRPr="00915132">
              <w:rPr>
                <w:lang w:eastAsia="en-AU"/>
              </w:rPr>
              <w:t>Animal dander</w:t>
            </w:r>
          </w:p>
        </w:tc>
        <w:tc>
          <w:tcPr>
            <w:tcW w:w="1894" w:type="dxa"/>
          </w:tcPr>
          <w:p w14:paraId="054CBE61" w14:textId="2746FE10" w:rsidR="007010A0" w:rsidRDefault="006F3C33" w:rsidP="009B5D08">
            <w:pPr>
              <w:rPr>
                <w:lang w:eastAsia="en-AU"/>
              </w:rPr>
            </w:pPr>
            <w:r w:rsidRPr="006F3C33">
              <w:rPr>
                <w:lang w:eastAsia="en-AU"/>
              </w:rPr>
              <w:t>264287008</w:t>
            </w:r>
          </w:p>
        </w:tc>
      </w:tr>
      <w:tr w:rsidR="007010A0" w14:paraId="43C65E63" w14:textId="77777777" w:rsidTr="00B37CF5">
        <w:trPr>
          <w:trHeight w:val="20"/>
        </w:trPr>
        <w:tc>
          <w:tcPr>
            <w:tcW w:w="3243" w:type="dxa"/>
            <w:vMerge/>
          </w:tcPr>
          <w:p w14:paraId="1131A707" w14:textId="77777777" w:rsidR="007010A0" w:rsidRPr="00C9653E" w:rsidRDefault="007010A0" w:rsidP="009B5D08">
            <w:pPr>
              <w:rPr>
                <w:lang w:eastAsia="en-AU"/>
              </w:rPr>
            </w:pPr>
          </w:p>
        </w:tc>
        <w:tc>
          <w:tcPr>
            <w:tcW w:w="1107" w:type="dxa"/>
            <w:tcBorders>
              <w:top w:val="nil"/>
              <w:bottom w:val="nil"/>
            </w:tcBorders>
          </w:tcPr>
          <w:p w14:paraId="38E17835" w14:textId="4F099254" w:rsidR="007010A0" w:rsidRDefault="007010A0" w:rsidP="009B5D08">
            <w:pPr>
              <w:rPr>
                <w:lang w:eastAsia="en-AU"/>
              </w:rPr>
            </w:pPr>
            <w:r>
              <w:rPr>
                <w:lang w:eastAsia="en-AU"/>
              </w:rPr>
              <w:t>7</w:t>
            </w:r>
          </w:p>
        </w:tc>
        <w:tc>
          <w:tcPr>
            <w:tcW w:w="3059" w:type="dxa"/>
          </w:tcPr>
          <w:p w14:paraId="3CCD59BA" w14:textId="5B20C4DD" w:rsidR="007010A0" w:rsidRDefault="00915132" w:rsidP="009B5D08">
            <w:pPr>
              <w:rPr>
                <w:lang w:eastAsia="en-AU"/>
              </w:rPr>
            </w:pPr>
            <w:r>
              <w:rPr>
                <w:lang w:eastAsia="en-AU"/>
              </w:rPr>
              <w:t xml:space="preserve">Arsenic </w:t>
            </w:r>
          </w:p>
        </w:tc>
        <w:tc>
          <w:tcPr>
            <w:tcW w:w="1894" w:type="dxa"/>
          </w:tcPr>
          <w:p w14:paraId="2CF8118F" w14:textId="7C3C2245" w:rsidR="007010A0" w:rsidRDefault="008B50A9" w:rsidP="009B5D08">
            <w:pPr>
              <w:rPr>
                <w:lang w:eastAsia="en-AU"/>
              </w:rPr>
            </w:pPr>
            <w:r w:rsidRPr="008B50A9">
              <w:rPr>
                <w:lang w:eastAsia="en-AU"/>
              </w:rPr>
              <w:t>47809000</w:t>
            </w:r>
          </w:p>
        </w:tc>
      </w:tr>
      <w:tr w:rsidR="007010A0" w14:paraId="75B646FC" w14:textId="77777777" w:rsidTr="00B37CF5">
        <w:trPr>
          <w:trHeight w:val="20"/>
        </w:trPr>
        <w:tc>
          <w:tcPr>
            <w:tcW w:w="3243" w:type="dxa"/>
            <w:vMerge/>
          </w:tcPr>
          <w:p w14:paraId="2C1FC1BA" w14:textId="77777777" w:rsidR="007010A0" w:rsidRPr="00C9653E" w:rsidRDefault="007010A0" w:rsidP="009B5D08">
            <w:pPr>
              <w:rPr>
                <w:lang w:eastAsia="en-AU"/>
              </w:rPr>
            </w:pPr>
          </w:p>
        </w:tc>
        <w:tc>
          <w:tcPr>
            <w:tcW w:w="1107" w:type="dxa"/>
            <w:tcBorders>
              <w:top w:val="nil"/>
              <w:bottom w:val="nil"/>
            </w:tcBorders>
          </w:tcPr>
          <w:p w14:paraId="5957B42A" w14:textId="1B9BFFC2" w:rsidR="007010A0" w:rsidRDefault="007010A0" w:rsidP="009B5D08">
            <w:pPr>
              <w:rPr>
                <w:lang w:eastAsia="en-AU"/>
              </w:rPr>
            </w:pPr>
            <w:r>
              <w:rPr>
                <w:lang w:eastAsia="en-AU"/>
              </w:rPr>
              <w:t>8</w:t>
            </w:r>
          </w:p>
        </w:tc>
        <w:tc>
          <w:tcPr>
            <w:tcW w:w="3059" w:type="dxa"/>
          </w:tcPr>
          <w:p w14:paraId="14A7A6EC" w14:textId="33829765" w:rsidR="007010A0" w:rsidRDefault="00915132" w:rsidP="009B5D08">
            <w:pPr>
              <w:rPr>
                <w:lang w:eastAsia="en-AU"/>
              </w:rPr>
            </w:pPr>
            <w:r>
              <w:rPr>
                <w:lang w:eastAsia="en-AU"/>
              </w:rPr>
              <w:t>Arthropods/mites</w:t>
            </w:r>
          </w:p>
        </w:tc>
        <w:tc>
          <w:tcPr>
            <w:tcW w:w="1894" w:type="dxa"/>
          </w:tcPr>
          <w:p w14:paraId="7EBB6247" w14:textId="6B603782" w:rsidR="007010A0" w:rsidRDefault="0057609F" w:rsidP="009B5D08">
            <w:pPr>
              <w:rPr>
                <w:lang w:eastAsia="en-AU"/>
              </w:rPr>
            </w:pPr>
            <w:r w:rsidRPr="0057609F">
              <w:rPr>
                <w:lang w:eastAsia="en-AU"/>
              </w:rPr>
              <w:t>106762008</w:t>
            </w:r>
          </w:p>
        </w:tc>
      </w:tr>
      <w:tr w:rsidR="007010A0" w14:paraId="770F8C50" w14:textId="77777777" w:rsidTr="00B37CF5">
        <w:trPr>
          <w:trHeight w:val="20"/>
        </w:trPr>
        <w:tc>
          <w:tcPr>
            <w:tcW w:w="3243" w:type="dxa"/>
            <w:vMerge/>
          </w:tcPr>
          <w:p w14:paraId="6CCE21DD" w14:textId="77777777" w:rsidR="007010A0" w:rsidRPr="00C9653E" w:rsidRDefault="007010A0" w:rsidP="009B5D08">
            <w:pPr>
              <w:rPr>
                <w:lang w:eastAsia="en-AU"/>
              </w:rPr>
            </w:pPr>
          </w:p>
        </w:tc>
        <w:tc>
          <w:tcPr>
            <w:tcW w:w="1107" w:type="dxa"/>
            <w:tcBorders>
              <w:top w:val="nil"/>
              <w:bottom w:val="nil"/>
            </w:tcBorders>
          </w:tcPr>
          <w:p w14:paraId="3AF5FFEA" w14:textId="34FE0DC0" w:rsidR="007010A0" w:rsidRDefault="007010A0" w:rsidP="009B5D08">
            <w:pPr>
              <w:rPr>
                <w:lang w:eastAsia="en-AU"/>
              </w:rPr>
            </w:pPr>
            <w:r>
              <w:rPr>
                <w:lang w:eastAsia="en-AU"/>
              </w:rPr>
              <w:t>9</w:t>
            </w:r>
          </w:p>
        </w:tc>
        <w:tc>
          <w:tcPr>
            <w:tcW w:w="3059" w:type="dxa"/>
          </w:tcPr>
          <w:p w14:paraId="0A678BC1" w14:textId="2B94616E" w:rsidR="007010A0" w:rsidRDefault="00915132" w:rsidP="009B5D08">
            <w:pPr>
              <w:rPr>
                <w:lang w:eastAsia="en-AU"/>
              </w:rPr>
            </w:pPr>
            <w:r>
              <w:rPr>
                <w:lang w:eastAsia="en-AU"/>
              </w:rPr>
              <w:t>Asbestos fibres</w:t>
            </w:r>
          </w:p>
        </w:tc>
        <w:tc>
          <w:tcPr>
            <w:tcW w:w="1894" w:type="dxa"/>
          </w:tcPr>
          <w:p w14:paraId="41691320" w14:textId="743A5C7A" w:rsidR="007010A0" w:rsidRDefault="00AA4614" w:rsidP="009B5D08">
            <w:pPr>
              <w:rPr>
                <w:lang w:eastAsia="en-AU"/>
              </w:rPr>
            </w:pPr>
            <w:r w:rsidRPr="00AA4614">
              <w:rPr>
                <w:lang w:eastAsia="en-AU"/>
              </w:rPr>
              <w:t>16369005</w:t>
            </w:r>
          </w:p>
        </w:tc>
      </w:tr>
      <w:tr w:rsidR="007010A0" w14:paraId="20FDDD5D" w14:textId="77777777" w:rsidTr="00B37CF5">
        <w:trPr>
          <w:trHeight w:val="20"/>
        </w:trPr>
        <w:tc>
          <w:tcPr>
            <w:tcW w:w="3243" w:type="dxa"/>
            <w:vMerge/>
          </w:tcPr>
          <w:p w14:paraId="2A86C32A" w14:textId="77777777" w:rsidR="007010A0" w:rsidRPr="00C9653E" w:rsidRDefault="007010A0" w:rsidP="009B5D08">
            <w:pPr>
              <w:rPr>
                <w:lang w:eastAsia="en-AU"/>
              </w:rPr>
            </w:pPr>
          </w:p>
        </w:tc>
        <w:tc>
          <w:tcPr>
            <w:tcW w:w="1107" w:type="dxa"/>
            <w:tcBorders>
              <w:top w:val="nil"/>
              <w:bottom w:val="nil"/>
            </w:tcBorders>
          </w:tcPr>
          <w:p w14:paraId="0EF9DD88" w14:textId="5B8F642D" w:rsidR="007010A0" w:rsidRDefault="007010A0" w:rsidP="009B5D08">
            <w:pPr>
              <w:rPr>
                <w:lang w:eastAsia="en-AU"/>
              </w:rPr>
            </w:pPr>
            <w:r>
              <w:rPr>
                <w:lang w:eastAsia="en-AU"/>
              </w:rPr>
              <w:t>10</w:t>
            </w:r>
          </w:p>
        </w:tc>
        <w:tc>
          <w:tcPr>
            <w:tcW w:w="3059" w:type="dxa"/>
          </w:tcPr>
          <w:p w14:paraId="22B45185" w14:textId="0E6D1B65" w:rsidR="007010A0" w:rsidRDefault="00915132" w:rsidP="009B5D08">
            <w:pPr>
              <w:rPr>
                <w:lang w:eastAsia="en-AU"/>
              </w:rPr>
            </w:pPr>
            <w:r>
              <w:rPr>
                <w:lang w:eastAsia="en-AU"/>
              </w:rPr>
              <w:t>Bio aerosols (mould/pollen)</w:t>
            </w:r>
          </w:p>
        </w:tc>
        <w:tc>
          <w:tcPr>
            <w:tcW w:w="1894" w:type="dxa"/>
          </w:tcPr>
          <w:p w14:paraId="7AA82E1C" w14:textId="26B4D971" w:rsidR="007010A0" w:rsidRDefault="008F154C" w:rsidP="009B5D08">
            <w:pPr>
              <w:rPr>
                <w:lang w:eastAsia="en-AU"/>
              </w:rPr>
            </w:pPr>
            <w:r w:rsidRPr="008F154C">
              <w:rPr>
                <w:lang w:eastAsia="en-AU"/>
              </w:rPr>
              <w:t>26071008</w:t>
            </w:r>
          </w:p>
        </w:tc>
      </w:tr>
      <w:tr w:rsidR="007010A0" w14:paraId="1D9A2AA3" w14:textId="77777777" w:rsidTr="00B37CF5">
        <w:trPr>
          <w:trHeight w:val="20"/>
        </w:trPr>
        <w:tc>
          <w:tcPr>
            <w:tcW w:w="3243" w:type="dxa"/>
            <w:vMerge/>
            <w:tcBorders>
              <w:bottom w:val="nil"/>
            </w:tcBorders>
          </w:tcPr>
          <w:p w14:paraId="4621EF8F" w14:textId="77777777" w:rsidR="007010A0" w:rsidRPr="00C9653E" w:rsidRDefault="007010A0" w:rsidP="009B5D08">
            <w:pPr>
              <w:rPr>
                <w:lang w:eastAsia="en-AU"/>
              </w:rPr>
            </w:pPr>
          </w:p>
        </w:tc>
        <w:tc>
          <w:tcPr>
            <w:tcW w:w="1107" w:type="dxa"/>
            <w:tcBorders>
              <w:top w:val="nil"/>
              <w:bottom w:val="nil"/>
            </w:tcBorders>
          </w:tcPr>
          <w:p w14:paraId="1EF01253" w14:textId="2E915363" w:rsidR="007010A0" w:rsidRDefault="007010A0" w:rsidP="009B5D08">
            <w:pPr>
              <w:rPr>
                <w:lang w:eastAsia="en-AU"/>
              </w:rPr>
            </w:pPr>
            <w:r>
              <w:rPr>
                <w:lang w:eastAsia="en-AU"/>
              </w:rPr>
              <w:t>11</w:t>
            </w:r>
          </w:p>
        </w:tc>
        <w:tc>
          <w:tcPr>
            <w:tcW w:w="3059" w:type="dxa"/>
          </w:tcPr>
          <w:p w14:paraId="7AFBB7AA" w14:textId="3F1B5634" w:rsidR="007010A0" w:rsidRDefault="0031074D" w:rsidP="009B5D08">
            <w:pPr>
              <w:rPr>
                <w:lang w:eastAsia="en-AU"/>
              </w:rPr>
            </w:pPr>
            <w:r>
              <w:rPr>
                <w:lang w:eastAsia="en-AU"/>
              </w:rPr>
              <w:t>Bromine</w:t>
            </w:r>
          </w:p>
        </w:tc>
        <w:tc>
          <w:tcPr>
            <w:tcW w:w="1894" w:type="dxa"/>
          </w:tcPr>
          <w:p w14:paraId="25C1F9D5" w14:textId="00060AFA" w:rsidR="007010A0" w:rsidRDefault="00FD17A3" w:rsidP="009B5D08">
            <w:pPr>
              <w:rPr>
                <w:lang w:eastAsia="en-AU"/>
              </w:rPr>
            </w:pPr>
            <w:r w:rsidRPr="00FD17A3">
              <w:rPr>
                <w:lang w:eastAsia="en-AU"/>
              </w:rPr>
              <w:t>85378003</w:t>
            </w:r>
          </w:p>
        </w:tc>
      </w:tr>
      <w:tr w:rsidR="007010A0" w14:paraId="5FBD85D4" w14:textId="77777777" w:rsidTr="00B37CF5">
        <w:trPr>
          <w:trHeight w:val="25"/>
        </w:trPr>
        <w:tc>
          <w:tcPr>
            <w:tcW w:w="3243" w:type="dxa"/>
            <w:vMerge w:val="restart"/>
            <w:tcBorders>
              <w:top w:val="nil"/>
              <w:bottom w:val="nil"/>
            </w:tcBorders>
          </w:tcPr>
          <w:p w14:paraId="2688FC4A" w14:textId="77777777" w:rsidR="007010A0" w:rsidRPr="00C9653E" w:rsidRDefault="007010A0" w:rsidP="009B5D08">
            <w:pPr>
              <w:rPr>
                <w:lang w:eastAsia="en-AU"/>
              </w:rPr>
            </w:pPr>
          </w:p>
        </w:tc>
        <w:tc>
          <w:tcPr>
            <w:tcW w:w="1107" w:type="dxa"/>
            <w:tcBorders>
              <w:top w:val="nil"/>
              <w:bottom w:val="nil"/>
            </w:tcBorders>
          </w:tcPr>
          <w:p w14:paraId="704377C6" w14:textId="3A7593EF" w:rsidR="007010A0" w:rsidRDefault="007010A0" w:rsidP="009B5D08">
            <w:pPr>
              <w:rPr>
                <w:lang w:eastAsia="en-AU"/>
              </w:rPr>
            </w:pPr>
            <w:r>
              <w:rPr>
                <w:lang w:eastAsia="en-AU"/>
              </w:rPr>
              <w:t>12</w:t>
            </w:r>
          </w:p>
        </w:tc>
        <w:tc>
          <w:tcPr>
            <w:tcW w:w="3059" w:type="dxa"/>
          </w:tcPr>
          <w:p w14:paraId="6756DF6A" w14:textId="76B9D788" w:rsidR="007010A0" w:rsidRDefault="0031074D" w:rsidP="009B5D08">
            <w:pPr>
              <w:rPr>
                <w:lang w:eastAsia="en-AU"/>
              </w:rPr>
            </w:pPr>
            <w:r>
              <w:rPr>
                <w:lang w:eastAsia="en-AU"/>
              </w:rPr>
              <w:t>Chlorine</w:t>
            </w:r>
          </w:p>
        </w:tc>
        <w:tc>
          <w:tcPr>
            <w:tcW w:w="1894" w:type="dxa"/>
          </w:tcPr>
          <w:p w14:paraId="0AC5C259" w14:textId="783ADCD6" w:rsidR="007010A0" w:rsidRDefault="000F2B30" w:rsidP="009B5D08">
            <w:pPr>
              <w:rPr>
                <w:lang w:eastAsia="en-AU"/>
              </w:rPr>
            </w:pPr>
            <w:r w:rsidRPr="000F2B30">
              <w:rPr>
                <w:lang w:eastAsia="en-AU"/>
              </w:rPr>
              <w:t>29276003</w:t>
            </w:r>
          </w:p>
        </w:tc>
      </w:tr>
      <w:tr w:rsidR="007010A0" w14:paraId="6B7144C3" w14:textId="77777777" w:rsidTr="00B37CF5">
        <w:trPr>
          <w:trHeight w:val="20"/>
        </w:trPr>
        <w:tc>
          <w:tcPr>
            <w:tcW w:w="3243" w:type="dxa"/>
            <w:vMerge/>
            <w:tcBorders>
              <w:top w:val="nil"/>
            </w:tcBorders>
          </w:tcPr>
          <w:p w14:paraId="6ED1CE63" w14:textId="77777777" w:rsidR="007010A0" w:rsidRPr="00C9653E" w:rsidRDefault="007010A0" w:rsidP="009B5D08">
            <w:pPr>
              <w:rPr>
                <w:lang w:eastAsia="en-AU"/>
              </w:rPr>
            </w:pPr>
          </w:p>
        </w:tc>
        <w:tc>
          <w:tcPr>
            <w:tcW w:w="1107" w:type="dxa"/>
            <w:tcBorders>
              <w:top w:val="nil"/>
              <w:bottom w:val="nil"/>
            </w:tcBorders>
          </w:tcPr>
          <w:p w14:paraId="01E7A787" w14:textId="4A77E5BA" w:rsidR="007010A0" w:rsidRDefault="007010A0" w:rsidP="009B5D08">
            <w:pPr>
              <w:rPr>
                <w:lang w:eastAsia="en-AU"/>
              </w:rPr>
            </w:pPr>
            <w:r>
              <w:rPr>
                <w:lang w:eastAsia="en-AU"/>
              </w:rPr>
              <w:t>13</w:t>
            </w:r>
          </w:p>
        </w:tc>
        <w:tc>
          <w:tcPr>
            <w:tcW w:w="3059" w:type="dxa"/>
          </w:tcPr>
          <w:p w14:paraId="2F128763" w14:textId="52AE93AB" w:rsidR="007010A0" w:rsidRDefault="0031074D" w:rsidP="009B5D08">
            <w:pPr>
              <w:rPr>
                <w:lang w:eastAsia="en-AU"/>
              </w:rPr>
            </w:pPr>
            <w:r>
              <w:rPr>
                <w:lang w:eastAsia="en-AU"/>
              </w:rPr>
              <w:t>Chromium</w:t>
            </w:r>
          </w:p>
        </w:tc>
        <w:tc>
          <w:tcPr>
            <w:tcW w:w="1894" w:type="dxa"/>
          </w:tcPr>
          <w:p w14:paraId="74E0B449" w14:textId="588BE8EF" w:rsidR="007010A0" w:rsidRDefault="008E1DCD" w:rsidP="009B5D08">
            <w:pPr>
              <w:rPr>
                <w:lang w:eastAsia="en-AU"/>
              </w:rPr>
            </w:pPr>
            <w:r w:rsidRPr="008E1DCD">
              <w:rPr>
                <w:lang w:eastAsia="en-AU"/>
              </w:rPr>
              <w:t>111070004</w:t>
            </w:r>
          </w:p>
        </w:tc>
      </w:tr>
      <w:tr w:rsidR="007010A0" w14:paraId="5FFEDDE7" w14:textId="77777777" w:rsidTr="00B37CF5">
        <w:trPr>
          <w:trHeight w:val="20"/>
        </w:trPr>
        <w:tc>
          <w:tcPr>
            <w:tcW w:w="3243" w:type="dxa"/>
            <w:vMerge/>
          </w:tcPr>
          <w:p w14:paraId="7367CA93" w14:textId="77777777" w:rsidR="007010A0" w:rsidRPr="00C9653E" w:rsidRDefault="007010A0" w:rsidP="009B5D08">
            <w:pPr>
              <w:rPr>
                <w:lang w:eastAsia="en-AU"/>
              </w:rPr>
            </w:pPr>
          </w:p>
        </w:tc>
        <w:tc>
          <w:tcPr>
            <w:tcW w:w="1107" w:type="dxa"/>
            <w:tcBorders>
              <w:top w:val="nil"/>
              <w:bottom w:val="nil"/>
            </w:tcBorders>
          </w:tcPr>
          <w:p w14:paraId="6FD34C3B" w14:textId="60DE3F2D" w:rsidR="007010A0" w:rsidRDefault="007010A0" w:rsidP="009B5D08">
            <w:pPr>
              <w:rPr>
                <w:lang w:eastAsia="en-AU"/>
              </w:rPr>
            </w:pPr>
            <w:r>
              <w:rPr>
                <w:lang w:eastAsia="en-AU"/>
              </w:rPr>
              <w:t>14</w:t>
            </w:r>
          </w:p>
        </w:tc>
        <w:tc>
          <w:tcPr>
            <w:tcW w:w="3059" w:type="dxa"/>
          </w:tcPr>
          <w:p w14:paraId="182063C1" w14:textId="53433A5E" w:rsidR="007010A0" w:rsidRDefault="0031074D" w:rsidP="009B5D08">
            <w:pPr>
              <w:rPr>
                <w:lang w:eastAsia="en-AU"/>
              </w:rPr>
            </w:pPr>
            <w:r>
              <w:rPr>
                <w:lang w:eastAsia="en-AU"/>
              </w:rPr>
              <w:t>Coal dust</w:t>
            </w:r>
          </w:p>
        </w:tc>
        <w:tc>
          <w:tcPr>
            <w:tcW w:w="1894" w:type="dxa"/>
          </w:tcPr>
          <w:p w14:paraId="2D9FA161" w14:textId="532B2FC7" w:rsidR="007010A0" w:rsidRDefault="00B17CCC" w:rsidP="009B5D08">
            <w:pPr>
              <w:rPr>
                <w:lang w:eastAsia="en-AU"/>
              </w:rPr>
            </w:pPr>
            <w:r w:rsidRPr="00B17CCC">
              <w:rPr>
                <w:lang w:eastAsia="en-AU"/>
              </w:rPr>
              <w:t>52141008</w:t>
            </w:r>
          </w:p>
        </w:tc>
      </w:tr>
      <w:tr w:rsidR="007010A0" w14:paraId="16E5631B" w14:textId="77777777" w:rsidTr="00B37CF5">
        <w:trPr>
          <w:trHeight w:val="20"/>
        </w:trPr>
        <w:tc>
          <w:tcPr>
            <w:tcW w:w="3243" w:type="dxa"/>
            <w:vMerge/>
          </w:tcPr>
          <w:p w14:paraId="4F93D4B0" w14:textId="77777777" w:rsidR="007010A0" w:rsidRPr="00C9653E" w:rsidRDefault="007010A0" w:rsidP="009B5D08">
            <w:pPr>
              <w:rPr>
                <w:lang w:eastAsia="en-AU"/>
              </w:rPr>
            </w:pPr>
          </w:p>
        </w:tc>
        <w:tc>
          <w:tcPr>
            <w:tcW w:w="1107" w:type="dxa"/>
            <w:tcBorders>
              <w:top w:val="nil"/>
              <w:bottom w:val="nil"/>
            </w:tcBorders>
          </w:tcPr>
          <w:p w14:paraId="755341BF" w14:textId="3F9A46A3" w:rsidR="007010A0" w:rsidRDefault="007010A0" w:rsidP="009B5D08">
            <w:pPr>
              <w:rPr>
                <w:lang w:eastAsia="en-AU"/>
              </w:rPr>
            </w:pPr>
            <w:r>
              <w:rPr>
                <w:lang w:eastAsia="en-AU"/>
              </w:rPr>
              <w:t>15</w:t>
            </w:r>
          </w:p>
        </w:tc>
        <w:tc>
          <w:tcPr>
            <w:tcW w:w="3059" w:type="dxa"/>
          </w:tcPr>
          <w:p w14:paraId="160E261D" w14:textId="34ED39BF" w:rsidR="007010A0" w:rsidRDefault="0031074D" w:rsidP="009B5D08">
            <w:pPr>
              <w:rPr>
                <w:lang w:eastAsia="en-AU"/>
              </w:rPr>
            </w:pPr>
            <w:r>
              <w:rPr>
                <w:lang w:eastAsia="en-AU"/>
              </w:rPr>
              <w:t>Cotton fibres</w:t>
            </w:r>
          </w:p>
        </w:tc>
        <w:tc>
          <w:tcPr>
            <w:tcW w:w="1894" w:type="dxa"/>
          </w:tcPr>
          <w:p w14:paraId="37D8E567" w14:textId="0785546E" w:rsidR="007010A0" w:rsidRDefault="006845FC" w:rsidP="009B5D08">
            <w:pPr>
              <w:rPr>
                <w:lang w:eastAsia="en-AU"/>
              </w:rPr>
            </w:pPr>
            <w:r w:rsidRPr="006845FC">
              <w:rPr>
                <w:lang w:eastAsia="en-AU"/>
              </w:rPr>
              <w:t>89889006</w:t>
            </w:r>
          </w:p>
        </w:tc>
      </w:tr>
      <w:tr w:rsidR="007010A0" w14:paraId="0D03DA2B" w14:textId="77777777" w:rsidTr="00B37CF5">
        <w:trPr>
          <w:trHeight w:val="20"/>
        </w:trPr>
        <w:tc>
          <w:tcPr>
            <w:tcW w:w="3243" w:type="dxa"/>
            <w:vMerge/>
          </w:tcPr>
          <w:p w14:paraId="7917CF9B" w14:textId="77777777" w:rsidR="007010A0" w:rsidRPr="00C9653E" w:rsidRDefault="007010A0" w:rsidP="009B5D08">
            <w:pPr>
              <w:rPr>
                <w:lang w:eastAsia="en-AU"/>
              </w:rPr>
            </w:pPr>
          </w:p>
        </w:tc>
        <w:tc>
          <w:tcPr>
            <w:tcW w:w="1107" w:type="dxa"/>
            <w:tcBorders>
              <w:top w:val="nil"/>
              <w:bottom w:val="nil"/>
            </w:tcBorders>
          </w:tcPr>
          <w:p w14:paraId="2184747B" w14:textId="11955372" w:rsidR="007010A0" w:rsidRDefault="007010A0" w:rsidP="009B5D08">
            <w:pPr>
              <w:rPr>
                <w:lang w:eastAsia="en-AU"/>
              </w:rPr>
            </w:pPr>
            <w:r>
              <w:rPr>
                <w:lang w:eastAsia="en-AU"/>
              </w:rPr>
              <w:t>16</w:t>
            </w:r>
          </w:p>
        </w:tc>
        <w:tc>
          <w:tcPr>
            <w:tcW w:w="3059" w:type="dxa"/>
          </w:tcPr>
          <w:p w14:paraId="7175603B" w14:textId="237089B2" w:rsidR="007010A0" w:rsidRDefault="0031074D" w:rsidP="009B5D08">
            <w:pPr>
              <w:rPr>
                <w:lang w:eastAsia="en-AU"/>
              </w:rPr>
            </w:pPr>
            <w:r>
              <w:rPr>
                <w:lang w:eastAsia="en-AU"/>
              </w:rPr>
              <w:t>Diesel fumes</w:t>
            </w:r>
          </w:p>
        </w:tc>
        <w:tc>
          <w:tcPr>
            <w:tcW w:w="1894" w:type="dxa"/>
          </w:tcPr>
          <w:p w14:paraId="3EF9B790" w14:textId="32B0E192" w:rsidR="007010A0" w:rsidRDefault="009D0F39" w:rsidP="009B5D08">
            <w:pPr>
              <w:rPr>
                <w:lang w:eastAsia="en-AU"/>
              </w:rPr>
            </w:pPr>
            <w:r w:rsidRPr="009D0F39">
              <w:rPr>
                <w:lang w:eastAsia="en-AU"/>
              </w:rPr>
              <w:t>1598931000168104</w:t>
            </w:r>
          </w:p>
        </w:tc>
      </w:tr>
      <w:tr w:rsidR="007010A0" w14:paraId="18D13853" w14:textId="77777777" w:rsidTr="003D5CC8">
        <w:trPr>
          <w:trHeight w:val="20"/>
        </w:trPr>
        <w:tc>
          <w:tcPr>
            <w:tcW w:w="3243" w:type="dxa"/>
            <w:vMerge/>
          </w:tcPr>
          <w:p w14:paraId="67D568B4" w14:textId="77777777" w:rsidR="007010A0" w:rsidRPr="00C9653E" w:rsidRDefault="007010A0" w:rsidP="009B5D08">
            <w:pPr>
              <w:rPr>
                <w:lang w:eastAsia="en-AU"/>
              </w:rPr>
            </w:pPr>
          </w:p>
        </w:tc>
        <w:tc>
          <w:tcPr>
            <w:tcW w:w="1107" w:type="dxa"/>
            <w:tcBorders>
              <w:top w:val="nil"/>
              <w:bottom w:val="nil"/>
            </w:tcBorders>
          </w:tcPr>
          <w:p w14:paraId="011EAD5E" w14:textId="77A27465" w:rsidR="007010A0" w:rsidRDefault="007010A0" w:rsidP="009B5D08">
            <w:pPr>
              <w:rPr>
                <w:lang w:eastAsia="en-AU"/>
              </w:rPr>
            </w:pPr>
            <w:r>
              <w:rPr>
                <w:lang w:eastAsia="en-AU"/>
              </w:rPr>
              <w:t>17</w:t>
            </w:r>
          </w:p>
        </w:tc>
        <w:tc>
          <w:tcPr>
            <w:tcW w:w="3059" w:type="dxa"/>
          </w:tcPr>
          <w:p w14:paraId="10ED98D0" w14:textId="15591271" w:rsidR="007010A0" w:rsidRDefault="003D5CC8" w:rsidP="009B5D08">
            <w:pPr>
              <w:rPr>
                <w:lang w:eastAsia="en-AU"/>
              </w:rPr>
            </w:pPr>
            <w:r w:rsidRPr="003D5CC8">
              <w:rPr>
                <w:lang w:eastAsia="en-AU"/>
              </w:rPr>
              <w:t>Engine exhaust</w:t>
            </w:r>
          </w:p>
        </w:tc>
        <w:tc>
          <w:tcPr>
            <w:tcW w:w="1894" w:type="dxa"/>
          </w:tcPr>
          <w:p w14:paraId="060C16BE" w14:textId="22C303CB" w:rsidR="007010A0" w:rsidRDefault="002E7245" w:rsidP="009B5D08">
            <w:pPr>
              <w:rPr>
                <w:lang w:eastAsia="en-AU"/>
              </w:rPr>
            </w:pPr>
            <w:r w:rsidRPr="002E7245">
              <w:rPr>
                <w:lang w:eastAsia="en-AU"/>
              </w:rPr>
              <w:t>76213002</w:t>
            </w:r>
          </w:p>
        </w:tc>
      </w:tr>
      <w:tr w:rsidR="007010A0" w14:paraId="02EDD58E" w14:textId="77777777" w:rsidTr="00176728">
        <w:trPr>
          <w:trHeight w:val="20"/>
        </w:trPr>
        <w:tc>
          <w:tcPr>
            <w:tcW w:w="3243" w:type="dxa"/>
            <w:vMerge/>
          </w:tcPr>
          <w:p w14:paraId="2D6A9A50" w14:textId="77777777" w:rsidR="007010A0" w:rsidRPr="00C9653E" w:rsidRDefault="007010A0" w:rsidP="009B5D08">
            <w:pPr>
              <w:rPr>
                <w:lang w:eastAsia="en-AU"/>
              </w:rPr>
            </w:pPr>
          </w:p>
        </w:tc>
        <w:tc>
          <w:tcPr>
            <w:tcW w:w="1107" w:type="dxa"/>
            <w:tcBorders>
              <w:top w:val="nil"/>
              <w:bottom w:val="single" w:sz="4" w:space="0" w:color="00DCA1" w:themeColor="accent2"/>
            </w:tcBorders>
          </w:tcPr>
          <w:p w14:paraId="6DAEBC33" w14:textId="47741442" w:rsidR="007010A0" w:rsidRDefault="007010A0" w:rsidP="009B5D08">
            <w:pPr>
              <w:rPr>
                <w:lang w:eastAsia="en-AU"/>
              </w:rPr>
            </w:pPr>
            <w:r>
              <w:rPr>
                <w:lang w:eastAsia="en-AU"/>
              </w:rPr>
              <w:t>18</w:t>
            </w:r>
          </w:p>
        </w:tc>
        <w:tc>
          <w:tcPr>
            <w:tcW w:w="3059" w:type="dxa"/>
          </w:tcPr>
          <w:p w14:paraId="6376DD82" w14:textId="4EFDA474" w:rsidR="007010A0" w:rsidRDefault="003D5CC8" w:rsidP="009B5D08">
            <w:pPr>
              <w:rPr>
                <w:lang w:eastAsia="en-AU"/>
              </w:rPr>
            </w:pPr>
            <w:r>
              <w:rPr>
                <w:lang w:eastAsia="en-AU"/>
              </w:rPr>
              <w:t>Epoxy</w:t>
            </w:r>
          </w:p>
        </w:tc>
        <w:tc>
          <w:tcPr>
            <w:tcW w:w="1894" w:type="dxa"/>
          </w:tcPr>
          <w:p w14:paraId="621CB8E3" w14:textId="03F48660" w:rsidR="007010A0" w:rsidRDefault="00102C2F" w:rsidP="009B5D08">
            <w:pPr>
              <w:rPr>
                <w:lang w:eastAsia="en-AU"/>
              </w:rPr>
            </w:pPr>
            <w:r w:rsidRPr="00102C2F">
              <w:rPr>
                <w:lang w:eastAsia="en-AU"/>
              </w:rPr>
              <w:t>65345002</w:t>
            </w:r>
          </w:p>
        </w:tc>
      </w:tr>
      <w:tr w:rsidR="007010A0" w14:paraId="779D6586" w14:textId="77777777" w:rsidTr="00176728">
        <w:trPr>
          <w:trHeight w:val="20"/>
        </w:trPr>
        <w:tc>
          <w:tcPr>
            <w:tcW w:w="3243" w:type="dxa"/>
            <w:vMerge/>
          </w:tcPr>
          <w:p w14:paraId="79264A13" w14:textId="77777777" w:rsidR="007010A0" w:rsidRPr="00C9653E" w:rsidRDefault="007010A0" w:rsidP="009B5D08">
            <w:pPr>
              <w:rPr>
                <w:lang w:eastAsia="en-AU"/>
              </w:rPr>
            </w:pPr>
          </w:p>
        </w:tc>
        <w:tc>
          <w:tcPr>
            <w:tcW w:w="1107" w:type="dxa"/>
            <w:tcBorders>
              <w:top w:val="single" w:sz="4" w:space="0" w:color="00DCA1" w:themeColor="accent2"/>
              <w:bottom w:val="nil"/>
            </w:tcBorders>
          </w:tcPr>
          <w:p w14:paraId="4CF4C286" w14:textId="6275CEAB" w:rsidR="007010A0" w:rsidRDefault="007010A0" w:rsidP="009B5D08">
            <w:pPr>
              <w:rPr>
                <w:lang w:eastAsia="en-AU"/>
              </w:rPr>
            </w:pPr>
            <w:r>
              <w:rPr>
                <w:lang w:eastAsia="en-AU"/>
              </w:rPr>
              <w:t>19</w:t>
            </w:r>
          </w:p>
        </w:tc>
        <w:tc>
          <w:tcPr>
            <w:tcW w:w="3059" w:type="dxa"/>
          </w:tcPr>
          <w:p w14:paraId="64D776C1" w14:textId="0272033B" w:rsidR="007010A0" w:rsidRDefault="003D5CC8" w:rsidP="009B5D08">
            <w:pPr>
              <w:rPr>
                <w:lang w:eastAsia="en-AU"/>
              </w:rPr>
            </w:pPr>
            <w:r>
              <w:rPr>
                <w:lang w:eastAsia="en-AU"/>
              </w:rPr>
              <w:t>Extreme temperatures</w:t>
            </w:r>
          </w:p>
        </w:tc>
        <w:tc>
          <w:tcPr>
            <w:tcW w:w="1894" w:type="dxa"/>
          </w:tcPr>
          <w:p w14:paraId="38F3AF6B" w14:textId="2B7722D1" w:rsidR="007010A0" w:rsidRDefault="00FE767F" w:rsidP="009B5D08">
            <w:pPr>
              <w:rPr>
                <w:lang w:eastAsia="en-AU"/>
              </w:rPr>
            </w:pPr>
            <w:r w:rsidRPr="00FE767F">
              <w:rPr>
                <w:lang w:eastAsia="en-AU"/>
              </w:rPr>
              <w:t>1004049005</w:t>
            </w:r>
          </w:p>
        </w:tc>
      </w:tr>
      <w:tr w:rsidR="007010A0" w14:paraId="52DE2D27" w14:textId="77777777" w:rsidTr="00176728">
        <w:trPr>
          <w:trHeight w:val="20"/>
        </w:trPr>
        <w:tc>
          <w:tcPr>
            <w:tcW w:w="3243" w:type="dxa"/>
            <w:vMerge/>
          </w:tcPr>
          <w:p w14:paraId="6C4CB4B9" w14:textId="77777777" w:rsidR="007010A0" w:rsidRPr="00C9653E" w:rsidRDefault="007010A0" w:rsidP="009B5D08">
            <w:pPr>
              <w:rPr>
                <w:lang w:eastAsia="en-AU"/>
              </w:rPr>
            </w:pPr>
          </w:p>
        </w:tc>
        <w:tc>
          <w:tcPr>
            <w:tcW w:w="1107" w:type="dxa"/>
            <w:tcBorders>
              <w:top w:val="nil"/>
              <w:bottom w:val="nil"/>
            </w:tcBorders>
          </w:tcPr>
          <w:p w14:paraId="55BDFE8A" w14:textId="20D89730" w:rsidR="007010A0" w:rsidRDefault="007010A0" w:rsidP="009B5D08">
            <w:pPr>
              <w:rPr>
                <w:lang w:eastAsia="en-AU"/>
              </w:rPr>
            </w:pPr>
            <w:r>
              <w:rPr>
                <w:lang w:eastAsia="en-AU"/>
              </w:rPr>
              <w:t>20</w:t>
            </w:r>
          </w:p>
        </w:tc>
        <w:tc>
          <w:tcPr>
            <w:tcW w:w="3059" w:type="dxa"/>
          </w:tcPr>
          <w:p w14:paraId="74DACC2C" w14:textId="318D1CC9" w:rsidR="007010A0" w:rsidRDefault="003D5CC8" w:rsidP="009B5D08">
            <w:pPr>
              <w:rPr>
                <w:lang w:eastAsia="en-AU"/>
              </w:rPr>
            </w:pPr>
            <w:r>
              <w:rPr>
                <w:lang w:eastAsia="en-AU"/>
              </w:rPr>
              <w:t>Fire smoke</w:t>
            </w:r>
          </w:p>
        </w:tc>
        <w:tc>
          <w:tcPr>
            <w:tcW w:w="1894" w:type="dxa"/>
          </w:tcPr>
          <w:p w14:paraId="08D79E3D" w14:textId="0B9C8567" w:rsidR="007010A0" w:rsidRDefault="00395C60" w:rsidP="009B5D08">
            <w:pPr>
              <w:rPr>
                <w:lang w:eastAsia="en-AU"/>
              </w:rPr>
            </w:pPr>
            <w:r w:rsidRPr="00395C60">
              <w:rPr>
                <w:lang w:eastAsia="en-AU"/>
              </w:rPr>
              <w:t>64197008</w:t>
            </w:r>
          </w:p>
        </w:tc>
      </w:tr>
      <w:tr w:rsidR="007010A0" w14:paraId="5A47397D" w14:textId="77777777" w:rsidTr="00B37CF5">
        <w:trPr>
          <w:trHeight w:val="20"/>
        </w:trPr>
        <w:tc>
          <w:tcPr>
            <w:tcW w:w="3243" w:type="dxa"/>
            <w:vMerge/>
          </w:tcPr>
          <w:p w14:paraId="30770457" w14:textId="77777777" w:rsidR="007010A0" w:rsidRPr="00C9653E" w:rsidRDefault="007010A0" w:rsidP="009B5D08">
            <w:pPr>
              <w:rPr>
                <w:lang w:eastAsia="en-AU"/>
              </w:rPr>
            </w:pPr>
          </w:p>
        </w:tc>
        <w:tc>
          <w:tcPr>
            <w:tcW w:w="1107" w:type="dxa"/>
            <w:tcBorders>
              <w:top w:val="nil"/>
              <w:bottom w:val="nil"/>
            </w:tcBorders>
          </w:tcPr>
          <w:p w14:paraId="60EE48E8" w14:textId="03B0FF1E" w:rsidR="007010A0" w:rsidRDefault="007010A0" w:rsidP="009B5D08">
            <w:pPr>
              <w:rPr>
                <w:lang w:eastAsia="en-AU"/>
              </w:rPr>
            </w:pPr>
            <w:r>
              <w:rPr>
                <w:lang w:eastAsia="en-AU"/>
              </w:rPr>
              <w:t>21</w:t>
            </w:r>
          </w:p>
        </w:tc>
        <w:tc>
          <w:tcPr>
            <w:tcW w:w="3059" w:type="dxa"/>
          </w:tcPr>
          <w:p w14:paraId="306FDB2D" w14:textId="230074FE" w:rsidR="007010A0" w:rsidRDefault="003D5CC8" w:rsidP="009B5D08">
            <w:pPr>
              <w:rPr>
                <w:lang w:eastAsia="en-AU"/>
              </w:rPr>
            </w:pPr>
            <w:r>
              <w:rPr>
                <w:lang w:eastAsia="en-AU"/>
              </w:rPr>
              <w:t>Flour</w:t>
            </w:r>
          </w:p>
        </w:tc>
        <w:tc>
          <w:tcPr>
            <w:tcW w:w="1894" w:type="dxa"/>
          </w:tcPr>
          <w:p w14:paraId="4E382098" w14:textId="636E835F" w:rsidR="007010A0" w:rsidRDefault="00F001C5" w:rsidP="009B5D08">
            <w:pPr>
              <w:rPr>
                <w:lang w:eastAsia="en-AU"/>
              </w:rPr>
            </w:pPr>
            <w:r w:rsidRPr="00F001C5">
              <w:rPr>
                <w:lang w:eastAsia="en-AU"/>
              </w:rPr>
              <w:t>63766005</w:t>
            </w:r>
          </w:p>
        </w:tc>
      </w:tr>
      <w:tr w:rsidR="007010A0" w14:paraId="3BF3CE57" w14:textId="77777777" w:rsidTr="00231D5B">
        <w:trPr>
          <w:trHeight w:val="20"/>
        </w:trPr>
        <w:tc>
          <w:tcPr>
            <w:tcW w:w="3243" w:type="dxa"/>
            <w:vMerge/>
            <w:tcBorders>
              <w:bottom w:val="nil"/>
            </w:tcBorders>
          </w:tcPr>
          <w:p w14:paraId="79755B2E" w14:textId="77777777" w:rsidR="007010A0" w:rsidRPr="00C9653E" w:rsidRDefault="007010A0" w:rsidP="009B5D08">
            <w:pPr>
              <w:rPr>
                <w:lang w:eastAsia="en-AU"/>
              </w:rPr>
            </w:pPr>
          </w:p>
        </w:tc>
        <w:tc>
          <w:tcPr>
            <w:tcW w:w="1107" w:type="dxa"/>
            <w:tcBorders>
              <w:top w:val="nil"/>
              <w:bottom w:val="nil"/>
            </w:tcBorders>
          </w:tcPr>
          <w:p w14:paraId="2637EDB2" w14:textId="7AF9E319" w:rsidR="007010A0" w:rsidRDefault="007010A0" w:rsidP="009B5D08">
            <w:pPr>
              <w:rPr>
                <w:lang w:eastAsia="en-AU"/>
              </w:rPr>
            </w:pPr>
            <w:r>
              <w:rPr>
                <w:lang w:eastAsia="en-AU"/>
              </w:rPr>
              <w:t>22</w:t>
            </w:r>
          </w:p>
        </w:tc>
        <w:tc>
          <w:tcPr>
            <w:tcW w:w="3059" w:type="dxa"/>
            <w:tcBorders>
              <w:bottom w:val="single" w:sz="8" w:space="0" w:color="00DCA1" w:themeColor="accent2"/>
            </w:tcBorders>
          </w:tcPr>
          <w:p w14:paraId="4AA6946A" w14:textId="6AF53091" w:rsidR="007010A0" w:rsidRDefault="003D5CC8" w:rsidP="009B5D08">
            <w:pPr>
              <w:rPr>
                <w:lang w:eastAsia="en-AU"/>
              </w:rPr>
            </w:pPr>
            <w:r>
              <w:rPr>
                <w:lang w:eastAsia="en-AU"/>
              </w:rPr>
              <w:t>Formaldehyde</w:t>
            </w:r>
          </w:p>
        </w:tc>
        <w:tc>
          <w:tcPr>
            <w:tcW w:w="1894" w:type="dxa"/>
            <w:tcBorders>
              <w:bottom w:val="single" w:sz="8" w:space="0" w:color="00DCA1" w:themeColor="accent2"/>
            </w:tcBorders>
          </w:tcPr>
          <w:p w14:paraId="73987CAC" w14:textId="11CCFC1A" w:rsidR="007010A0" w:rsidRDefault="004C3209" w:rsidP="009B5D08">
            <w:pPr>
              <w:rPr>
                <w:lang w:eastAsia="en-AU"/>
              </w:rPr>
            </w:pPr>
            <w:r w:rsidRPr="004C3209">
              <w:rPr>
                <w:lang w:eastAsia="en-AU"/>
              </w:rPr>
              <w:t>111095003</w:t>
            </w:r>
          </w:p>
        </w:tc>
      </w:tr>
      <w:tr w:rsidR="007010A0" w14:paraId="209645D7" w14:textId="77777777" w:rsidTr="00B37CF5">
        <w:trPr>
          <w:trHeight w:val="25"/>
        </w:trPr>
        <w:tc>
          <w:tcPr>
            <w:tcW w:w="3243" w:type="dxa"/>
            <w:vMerge w:val="restart"/>
            <w:tcBorders>
              <w:top w:val="nil"/>
              <w:bottom w:val="nil"/>
            </w:tcBorders>
          </w:tcPr>
          <w:p w14:paraId="3AF3BC6C" w14:textId="77777777" w:rsidR="007010A0" w:rsidRPr="00C9653E" w:rsidRDefault="007010A0" w:rsidP="009B5D08">
            <w:pPr>
              <w:rPr>
                <w:lang w:eastAsia="en-AU"/>
              </w:rPr>
            </w:pPr>
          </w:p>
        </w:tc>
        <w:tc>
          <w:tcPr>
            <w:tcW w:w="1107" w:type="dxa"/>
            <w:tcBorders>
              <w:top w:val="nil"/>
              <w:bottom w:val="nil"/>
            </w:tcBorders>
          </w:tcPr>
          <w:p w14:paraId="3390469D" w14:textId="4D9BAE2C" w:rsidR="007010A0" w:rsidRDefault="007010A0" w:rsidP="009B5D08">
            <w:pPr>
              <w:rPr>
                <w:lang w:eastAsia="en-AU"/>
              </w:rPr>
            </w:pPr>
            <w:r>
              <w:rPr>
                <w:lang w:eastAsia="en-AU"/>
              </w:rPr>
              <w:t>23</w:t>
            </w:r>
          </w:p>
        </w:tc>
        <w:tc>
          <w:tcPr>
            <w:tcW w:w="3059" w:type="dxa"/>
          </w:tcPr>
          <w:p w14:paraId="40F1C489" w14:textId="4F9983F9" w:rsidR="007010A0" w:rsidRDefault="003D5CC8" w:rsidP="009B5D08">
            <w:pPr>
              <w:rPr>
                <w:lang w:eastAsia="en-AU"/>
              </w:rPr>
            </w:pPr>
            <w:r>
              <w:rPr>
                <w:lang w:eastAsia="en-AU"/>
              </w:rPr>
              <w:t>Grain dust</w:t>
            </w:r>
          </w:p>
        </w:tc>
        <w:tc>
          <w:tcPr>
            <w:tcW w:w="1894" w:type="dxa"/>
          </w:tcPr>
          <w:p w14:paraId="160D8AE6" w14:textId="5842B018" w:rsidR="007010A0" w:rsidRDefault="00CD099F" w:rsidP="009B5D08">
            <w:pPr>
              <w:rPr>
                <w:lang w:eastAsia="en-AU"/>
              </w:rPr>
            </w:pPr>
            <w:r w:rsidRPr="00CD099F">
              <w:rPr>
                <w:lang w:eastAsia="en-AU"/>
              </w:rPr>
              <w:t>304628004</w:t>
            </w:r>
          </w:p>
        </w:tc>
      </w:tr>
      <w:tr w:rsidR="007010A0" w14:paraId="30A05DCA" w14:textId="77777777" w:rsidTr="00B37CF5">
        <w:trPr>
          <w:trHeight w:val="20"/>
        </w:trPr>
        <w:tc>
          <w:tcPr>
            <w:tcW w:w="3243" w:type="dxa"/>
            <w:vMerge/>
            <w:tcBorders>
              <w:top w:val="nil"/>
            </w:tcBorders>
          </w:tcPr>
          <w:p w14:paraId="55CC1712" w14:textId="77777777" w:rsidR="007010A0" w:rsidRPr="00C9653E" w:rsidRDefault="007010A0" w:rsidP="009B5D08">
            <w:pPr>
              <w:rPr>
                <w:lang w:eastAsia="en-AU"/>
              </w:rPr>
            </w:pPr>
          </w:p>
        </w:tc>
        <w:tc>
          <w:tcPr>
            <w:tcW w:w="1107" w:type="dxa"/>
            <w:tcBorders>
              <w:top w:val="nil"/>
              <w:bottom w:val="nil"/>
            </w:tcBorders>
          </w:tcPr>
          <w:p w14:paraId="119E00EF" w14:textId="677293B9" w:rsidR="007010A0" w:rsidRDefault="007010A0" w:rsidP="009B5D08">
            <w:pPr>
              <w:rPr>
                <w:lang w:eastAsia="en-AU"/>
              </w:rPr>
            </w:pPr>
            <w:r>
              <w:rPr>
                <w:lang w:eastAsia="en-AU"/>
              </w:rPr>
              <w:t>24</w:t>
            </w:r>
          </w:p>
        </w:tc>
        <w:tc>
          <w:tcPr>
            <w:tcW w:w="3059" w:type="dxa"/>
          </w:tcPr>
          <w:p w14:paraId="759679CF" w14:textId="77F134D1" w:rsidR="007010A0" w:rsidRDefault="003D5CC8" w:rsidP="009B5D08">
            <w:pPr>
              <w:rPr>
                <w:lang w:eastAsia="en-AU"/>
              </w:rPr>
            </w:pPr>
            <w:r>
              <w:rPr>
                <w:lang w:eastAsia="en-AU"/>
              </w:rPr>
              <w:t>Hay dust</w:t>
            </w:r>
          </w:p>
        </w:tc>
        <w:tc>
          <w:tcPr>
            <w:tcW w:w="1894" w:type="dxa"/>
          </w:tcPr>
          <w:p w14:paraId="28CBE1C0" w14:textId="6B61D00B" w:rsidR="007010A0" w:rsidRDefault="001F372A" w:rsidP="009B5D08">
            <w:pPr>
              <w:rPr>
                <w:lang w:eastAsia="en-AU"/>
              </w:rPr>
            </w:pPr>
            <w:r w:rsidRPr="001F372A">
              <w:rPr>
                <w:lang w:eastAsia="en-AU"/>
              </w:rPr>
              <w:t>255703002</w:t>
            </w:r>
          </w:p>
        </w:tc>
      </w:tr>
      <w:tr w:rsidR="007010A0" w14:paraId="71D6BF4C" w14:textId="77777777" w:rsidTr="00B37CF5">
        <w:trPr>
          <w:trHeight w:val="20"/>
        </w:trPr>
        <w:tc>
          <w:tcPr>
            <w:tcW w:w="3243" w:type="dxa"/>
            <w:vMerge/>
          </w:tcPr>
          <w:p w14:paraId="133ADC76" w14:textId="77777777" w:rsidR="007010A0" w:rsidRPr="00C9653E" w:rsidRDefault="007010A0" w:rsidP="009B5D08">
            <w:pPr>
              <w:rPr>
                <w:lang w:eastAsia="en-AU"/>
              </w:rPr>
            </w:pPr>
          </w:p>
        </w:tc>
        <w:tc>
          <w:tcPr>
            <w:tcW w:w="1107" w:type="dxa"/>
            <w:tcBorders>
              <w:top w:val="nil"/>
              <w:bottom w:val="nil"/>
            </w:tcBorders>
          </w:tcPr>
          <w:p w14:paraId="542858AF" w14:textId="2D91652C" w:rsidR="007010A0" w:rsidRDefault="007010A0" w:rsidP="009B5D08">
            <w:pPr>
              <w:rPr>
                <w:lang w:eastAsia="en-AU"/>
              </w:rPr>
            </w:pPr>
            <w:r>
              <w:rPr>
                <w:lang w:eastAsia="en-AU"/>
              </w:rPr>
              <w:t>25</w:t>
            </w:r>
          </w:p>
        </w:tc>
        <w:tc>
          <w:tcPr>
            <w:tcW w:w="3059" w:type="dxa"/>
          </w:tcPr>
          <w:p w14:paraId="2ADF05CC" w14:textId="481982E9" w:rsidR="007010A0" w:rsidRDefault="00176728" w:rsidP="009B5D08">
            <w:pPr>
              <w:rPr>
                <w:lang w:eastAsia="en-AU"/>
              </w:rPr>
            </w:pPr>
            <w:r>
              <w:rPr>
                <w:lang w:eastAsia="en-AU"/>
              </w:rPr>
              <w:t>Humidity</w:t>
            </w:r>
          </w:p>
        </w:tc>
        <w:tc>
          <w:tcPr>
            <w:tcW w:w="1894" w:type="dxa"/>
          </w:tcPr>
          <w:p w14:paraId="48EE1CE1" w14:textId="30BB1005" w:rsidR="007010A0" w:rsidRDefault="00995EA3" w:rsidP="009B5D08">
            <w:pPr>
              <w:rPr>
                <w:lang w:eastAsia="en-AU"/>
              </w:rPr>
            </w:pPr>
            <w:r w:rsidRPr="00995EA3">
              <w:rPr>
                <w:lang w:eastAsia="en-AU"/>
              </w:rPr>
              <w:t>3525006</w:t>
            </w:r>
          </w:p>
        </w:tc>
      </w:tr>
      <w:tr w:rsidR="007010A0" w14:paraId="67767A12" w14:textId="77777777" w:rsidTr="00B37CF5">
        <w:trPr>
          <w:trHeight w:val="20"/>
        </w:trPr>
        <w:tc>
          <w:tcPr>
            <w:tcW w:w="3243" w:type="dxa"/>
            <w:vMerge/>
          </w:tcPr>
          <w:p w14:paraId="5675C576" w14:textId="77777777" w:rsidR="007010A0" w:rsidRPr="00C9653E" w:rsidRDefault="007010A0" w:rsidP="009B5D08">
            <w:pPr>
              <w:rPr>
                <w:lang w:eastAsia="en-AU"/>
              </w:rPr>
            </w:pPr>
          </w:p>
        </w:tc>
        <w:tc>
          <w:tcPr>
            <w:tcW w:w="1107" w:type="dxa"/>
            <w:tcBorders>
              <w:top w:val="nil"/>
              <w:bottom w:val="nil"/>
            </w:tcBorders>
          </w:tcPr>
          <w:p w14:paraId="7F252DA2" w14:textId="66A30579" w:rsidR="007010A0" w:rsidRDefault="007010A0" w:rsidP="009B5D08">
            <w:pPr>
              <w:rPr>
                <w:lang w:eastAsia="en-AU"/>
              </w:rPr>
            </w:pPr>
            <w:r>
              <w:rPr>
                <w:lang w:eastAsia="en-AU"/>
              </w:rPr>
              <w:t>26</w:t>
            </w:r>
          </w:p>
        </w:tc>
        <w:tc>
          <w:tcPr>
            <w:tcW w:w="3059" w:type="dxa"/>
          </w:tcPr>
          <w:p w14:paraId="5054A406" w14:textId="3D58A7DD" w:rsidR="007010A0" w:rsidRDefault="00176728" w:rsidP="009B5D08">
            <w:pPr>
              <w:rPr>
                <w:lang w:eastAsia="en-AU"/>
              </w:rPr>
            </w:pPr>
            <w:r>
              <w:rPr>
                <w:lang w:eastAsia="en-AU"/>
              </w:rPr>
              <w:t>Hydrogen Chloride</w:t>
            </w:r>
          </w:p>
        </w:tc>
        <w:tc>
          <w:tcPr>
            <w:tcW w:w="1894" w:type="dxa"/>
          </w:tcPr>
          <w:p w14:paraId="5A2563E7" w14:textId="621F8658" w:rsidR="007010A0" w:rsidRDefault="00F83B47" w:rsidP="009B5D08">
            <w:pPr>
              <w:rPr>
                <w:lang w:eastAsia="en-AU"/>
              </w:rPr>
            </w:pPr>
            <w:r w:rsidRPr="00F83B47">
              <w:rPr>
                <w:lang w:eastAsia="en-AU"/>
              </w:rPr>
              <w:t>27763000</w:t>
            </w:r>
          </w:p>
        </w:tc>
      </w:tr>
      <w:tr w:rsidR="007010A0" w14:paraId="5D874D59" w14:textId="77777777" w:rsidTr="00B37CF5">
        <w:trPr>
          <w:trHeight w:val="20"/>
        </w:trPr>
        <w:tc>
          <w:tcPr>
            <w:tcW w:w="3243" w:type="dxa"/>
            <w:vMerge/>
          </w:tcPr>
          <w:p w14:paraId="4735E69F" w14:textId="77777777" w:rsidR="007010A0" w:rsidRPr="00C9653E" w:rsidRDefault="007010A0" w:rsidP="009B5D08">
            <w:pPr>
              <w:rPr>
                <w:lang w:eastAsia="en-AU"/>
              </w:rPr>
            </w:pPr>
          </w:p>
        </w:tc>
        <w:tc>
          <w:tcPr>
            <w:tcW w:w="1107" w:type="dxa"/>
            <w:tcBorders>
              <w:top w:val="nil"/>
              <w:bottom w:val="nil"/>
            </w:tcBorders>
          </w:tcPr>
          <w:p w14:paraId="79DD32AE" w14:textId="391C6A85" w:rsidR="007010A0" w:rsidRDefault="007010A0" w:rsidP="009B5D08">
            <w:pPr>
              <w:rPr>
                <w:lang w:eastAsia="en-AU"/>
              </w:rPr>
            </w:pPr>
            <w:r>
              <w:rPr>
                <w:lang w:eastAsia="en-AU"/>
              </w:rPr>
              <w:t>27</w:t>
            </w:r>
          </w:p>
        </w:tc>
        <w:tc>
          <w:tcPr>
            <w:tcW w:w="3059" w:type="dxa"/>
          </w:tcPr>
          <w:p w14:paraId="35EE4402" w14:textId="3FEA25A2" w:rsidR="007010A0" w:rsidRDefault="00176728" w:rsidP="009B5D08">
            <w:pPr>
              <w:rPr>
                <w:lang w:eastAsia="en-AU"/>
              </w:rPr>
            </w:pPr>
            <w:r>
              <w:rPr>
                <w:lang w:eastAsia="en-AU"/>
              </w:rPr>
              <w:t>Hydrogen Fluoride</w:t>
            </w:r>
          </w:p>
        </w:tc>
        <w:tc>
          <w:tcPr>
            <w:tcW w:w="1894" w:type="dxa"/>
          </w:tcPr>
          <w:p w14:paraId="10B3D1E1" w14:textId="485DD245" w:rsidR="007010A0" w:rsidRDefault="009F01F3" w:rsidP="009B5D08">
            <w:pPr>
              <w:rPr>
                <w:lang w:eastAsia="en-AU"/>
              </w:rPr>
            </w:pPr>
            <w:r w:rsidRPr="009F01F3">
              <w:rPr>
                <w:lang w:eastAsia="en-AU"/>
              </w:rPr>
              <w:t>42757007</w:t>
            </w:r>
          </w:p>
        </w:tc>
      </w:tr>
      <w:tr w:rsidR="007010A0" w14:paraId="42E71E7D" w14:textId="77777777" w:rsidTr="00B37CF5">
        <w:trPr>
          <w:trHeight w:val="20"/>
        </w:trPr>
        <w:tc>
          <w:tcPr>
            <w:tcW w:w="3243" w:type="dxa"/>
            <w:vMerge/>
          </w:tcPr>
          <w:p w14:paraId="2AAF3A68" w14:textId="77777777" w:rsidR="007010A0" w:rsidRPr="00C9653E" w:rsidRDefault="007010A0" w:rsidP="009B5D08">
            <w:pPr>
              <w:rPr>
                <w:lang w:eastAsia="en-AU"/>
              </w:rPr>
            </w:pPr>
          </w:p>
        </w:tc>
        <w:tc>
          <w:tcPr>
            <w:tcW w:w="1107" w:type="dxa"/>
            <w:tcBorders>
              <w:top w:val="nil"/>
              <w:bottom w:val="nil"/>
            </w:tcBorders>
          </w:tcPr>
          <w:p w14:paraId="1F6070EA" w14:textId="6E1C4D12" w:rsidR="007010A0" w:rsidRDefault="007010A0" w:rsidP="009B5D08">
            <w:pPr>
              <w:rPr>
                <w:lang w:eastAsia="en-AU"/>
              </w:rPr>
            </w:pPr>
            <w:r>
              <w:rPr>
                <w:lang w:eastAsia="en-AU"/>
              </w:rPr>
              <w:t>28</w:t>
            </w:r>
          </w:p>
        </w:tc>
        <w:tc>
          <w:tcPr>
            <w:tcW w:w="3059" w:type="dxa"/>
          </w:tcPr>
          <w:p w14:paraId="51D87F46" w14:textId="166773A4" w:rsidR="007010A0" w:rsidRDefault="00176728" w:rsidP="009B5D08">
            <w:pPr>
              <w:rPr>
                <w:lang w:eastAsia="en-AU"/>
              </w:rPr>
            </w:pPr>
            <w:r>
              <w:rPr>
                <w:lang w:eastAsia="en-AU"/>
              </w:rPr>
              <w:t>Industrial cleaning agents</w:t>
            </w:r>
          </w:p>
        </w:tc>
        <w:tc>
          <w:tcPr>
            <w:tcW w:w="1894" w:type="dxa"/>
          </w:tcPr>
          <w:p w14:paraId="79977818" w14:textId="30D79830" w:rsidR="007010A0" w:rsidRDefault="00523B58" w:rsidP="009B5D08">
            <w:pPr>
              <w:rPr>
                <w:lang w:eastAsia="en-AU"/>
              </w:rPr>
            </w:pPr>
            <w:r w:rsidRPr="00523B58">
              <w:rPr>
                <w:lang w:eastAsia="en-AU"/>
              </w:rPr>
              <w:t>79007002</w:t>
            </w:r>
          </w:p>
        </w:tc>
      </w:tr>
      <w:tr w:rsidR="007010A0" w14:paraId="36161BE0" w14:textId="77777777" w:rsidTr="00B37CF5">
        <w:trPr>
          <w:trHeight w:val="20"/>
        </w:trPr>
        <w:tc>
          <w:tcPr>
            <w:tcW w:w="3243" w:type="dxa"/>
            <w:vMerge/>
          </w:tcPr>
          <w:p w14:paraId="37897F4C" w14:textId="77777777" w:rsidR="007010A0" w:rsidRPr="00C9653E" w:rsidRDefault="007010A0" w:rsidP="009B5D08">
            <w:pPr>
              <w:rPr>
                <w:lang w:eastAsia="en-AU"/>
              </w:rPr>
            </w:pPr>
          </w:p>
        </w:tc>
        <w:tc>
          <w:tcPr>
            <w:tcW w:w="1107" w:type="dxa"/>
            <w:tcBorders>
              <w:top w:val="nil"/>
              <w:bottom w:val="nil"/>
            </w:tcBorders>
          </w:tcPr>
          <w:p w14:paraId="30E550F1" w14:textId="467BEF6F" w:rsidR="007010A0" w:rsidRDefault="007010A0" w:rsidP="009B5D08">
            <w:pPr>
              <w:rPr>
                <w:lang w:eastAsia="en-AU"/>
              </w:rPr>
            </w:pPr>
            <w:r>
              <w:rPr>
                <w:lang w:eastAsia="en-AU"/>
              </w:rPr>
              <w:t>29</w:t>
            </w:r>
          </w:p>
        </w:tc>
        <w:tc>
          <w:tcPr>
            <w:tcW w:w="3059" w:type="dxa"/>
          </w:tcPr>
          <w:p w14:paraId="685EE838" w14:textId="300A8496" w:rsidR="007010A0" w:rsidRDefault="00CC300C" w:rsidP="009B5D08">
            <w:pPr>
              <w:rPr>
                <w:lang w:eastAsia="en-AU"/>
              </w:rPr>
            </w:pPr>
            <w:r w:rsidRPr="00CC300C">
              <w:rPr>
                <w:lang w:eastAsia="en-AU"/>
              </w:rPr>
              <w:t>Irritants (e.g. cleaning products, smoke, fumes, dusts)</w:t>
            </w:r>
          </w:p>
        </w:tc>
        <w:tc>
          <w:tcPr>
            <w:tcW w:w="1894" w:type="dxa"/>
          </w:tcPr>
          <w:p w14:paraId="1BFF8ECD" w14:textId="45D70C87" w:rsidR="007010A0" w:rsidRDefault="007D12CA" w:rsidP="009B5D08">
            <w:pPr>
              <w:rPr>
                <w:lang w:eastAsia="en-AU"/>
              </w:rPr>
            </w:pPr>
            <w:r w:rsidRPr="007D12CA">
              <w:rPr>
                <w:lang w:eastAsia="en-AU"/>
              </w:rPr>
              <w:t>406429003</w:t>
            </w:r>
          </w:p>
        </w:tc>
      </w:tr>
      <w:tr w:rsidR="007010A0" w14:paraId="798AA498" w14:textId="77777777" w:rsidTr="00B37CF5">
        <w:trPr>
          <w:trHeight w:val="20"/>
        </w:trPr>
        <w:tc>
          <w:tcPr>
            <w:tcW w:w="3243" w:type="dxa"/>
            <w:vMerge/>
          </w:tcPr>
          <w:p w14:paraId="09382C35" w14:textId="77777777" w:rsidR="007010A0" w:rsidRPr="00C9653E" w:rsidRDefault="007010A0" w:rsidP="009B5D08">
            <w:pPr>
              <w:rPr>
                <w:lang w:eastAsia="en-AU"/>
              </w:rPr>
            </w:pPr>
          </w:p>
        </w:tc>
        <w:tc>
          <w:tcPr>
            <w:tcW w:w="1107" w:type="dxa"/>
            <w:tcBorders>
              <w:top w:val="nil"/>
              <w:bottom w:val="nil"/>
            </w:tcBorders>
          </w:tcPr>
          <w:p w14:paraId="4B0499D6" w14:textId="77A202E3" w:rsidR="007010A0" w:rsidRDefault="007010A0" w:rsidP="009B5D08">
            <w:pPr>
              <w:rPr>
                <w:lang w:eastAsia="en-AU"/>
              </w:rPr>
            </w:pPr>
            <w:r>
              <w:rPr>
                <w:lang w:eastAsia="en-AU"/>
              </w:rPr>
              <w:t>30</w:t>
            </w:r>
          </w:p>
        </w:tc>
        <w:tc>
          <w:tcPr>
            <w:tcW w:w="3059" w:type="dxa"/>
          </w:tcPr>
          <w:p w14:paraId="0A8E8382" w14:textId="708ACBC7" w:rsidR="007010A0" w:rsidRDefault="0083095C" w:rsidP="009B5D08">
            <w:pPr>
              <w:rPr>
                <w:lang w:eastAsia="en-AU"/>
              </w:rPr>
            </w:pPr>
            <w:r w:rsidRPr="0083095C">
              <w:rPr>
                <w:lang w:eastAsia="en-AU"/>
              </w:rPr>
              <w:t>Isocyanates</w:t>
            </w:r>
          </w:p>
        </w:tc>
        <w:tc>
          <w:tcPr>
            <w:tcW w:w="1894" w:type="dxa"/>
          </w:tcPr>
          <w:p w14:paraId="1857C0C3" w14:textId="4E200028" w:rsidR="007010A0" w:rsidRDefault="004921D4" w:rsidP="009B5D08">
            <w:pPr>
              <w:rPr>
                <w:lang w:eastAsia="en-AU"/>
              </w:rPr>
            </w:pPr>
            <w:r w:rsidRPr="004921D4">
              <w:rPr>
                <w:lang w:eastAsia="en-AU"/>
              </w:rPr>
              <w:t>255771001</w:t>
            </w:r>
          </w:p>
        </w:tc>
      </w:tr>
      <w:tr w:rsidR="007010A0" w14:paraId="4B841C93" w14:textId="77777777" w:rsidTr="00B37CF5">
        <w:trPr>
          <w:trHeight w:val="20"/>
        </w:trPr>
        <w:tc>
          <w:tcPr>
            <w:tcW w:w="3243" w:type="dxa"/>
            <w:vMerge/>
          </w:tcPr>
          <w:p w14:paraId="56D95E6B" w14:textId="77777777" w:rsidR="007010A0" w:rsidRPr="00C9653E" w:rsidRDefault="007010A0" w:rsidP="009B5D08">
            <w:pPr>
              <w:rPr>
                <w:lang w:eastAsia="en-AU"/>
              </w:rPr>
            </w:pPr>
          </w:p>
        </w:tc>
        <w:tc>
          <w:tcPr>
            <w:tcW w:w="1107" w:type="dxa"/>
            <w:tcBorders>
              <w:top w:val="nil"/>
              <w:bottom w:val="nil"/>
            </w:tcBorders>
          </w:tcPr>
          <w:p w14:paraId="6C080ACE" w14:textId="68261348" w:rsidR="007010A0" w:rsidRDefault="007010A0" w:rsidP="009B5D08">
            <w:pPr>
              <w:rPr>
                <w:lang w:eastAsia="en-AU"/>
              </w:rPr>
            </w:pPr>
            <w:r>
              <w:rPr>
                <w:lang w:eastAsia="en-AU"/>
              </w:rPr>
              <w:t>31</w:t>
            </w:r>
          </w:p>
        </w:tc>
        <w:tc>
          <w:tcPr>
            <w:tcW w:w="3059" w:type="dxa"/>
          </w:tcPr>
          <w:p w14:paraId="0B937C2C" w14:textId="7165BA34" w:rsidR="007010A0" w:rsidRDefault="007B7A69" w:rsidP="009B5D08">
            <w:pPr>
              <w:rPr>
                <w:lang w:eastAsia="en-AU"/>
              </w:rPr>
            </w:pPr>
            <w:r w:rsidRPr="007B7A69">
              <w:rPr>
                <w:lang w:eastAsia="en-AU"/>
              </w:rPr>
              <w:t>Latex</w:t>
            </w:r>
          </w:p>
        </w:tc>
        <w:tc>
          <w:tcPr>
            <w:tcW w:w="1894" w:type="dxa"/>
          </w:tcPr>
          <w:p w14:paraId="340F56DD" w14:textId="412338C8" w:rsidR="007010A0" w:rsidRDefault="00A33773" w:rsidP="009B5D08">
            <w:pPr>
              <w:rPr>
                <w:lang w:eastAsia="en-AU"/>
              </w:rPr>
            </w:pPr>
            <w:r w:rsidRPr="00A33773">
              <w:rPr>
                <w:lang w:eastAsia="en-AU"/>
              </w:rPr>
              <w:t>111088007</w:t>
            </w:r>
          </w:p>
        </w:tc>
      </w:tr>
      <w:tr w:rsidR="007010A0" w14:paraId="580A7188" w14:textId="77777777" w:rsidTr="00B37CF5">
        <w:trPr>
          <w:trHeight w:val="20"/>
        </w:trPr>
        <w:tc>
          <w:tcPr>
            <w:tcW w:w="3243" w:type="dxa"/>
            <w:vMerge/>
          </w:tcPr>
          <w:p w14:paraId="26490766" w14:textId="77777777" w:rsidR="007010A0" w:rsidRPr="00C9653E" w:rsidRDefault="007010A0" w:rsidP="009B5D08">
            <w:pPr>
              <w:rPr>
                <w:lang w:eastAsia="en-AU"/>
              </w:rPr>
            </w:pPr>
          </w:p>
        </w:tc>
        <w:tc>
          <w:tcPr>
            <w:tcW w:w="1107" w:type="dxa"/>
            <w:tcBorders>
              <w:top w:val="nil"/>
              <w:bottom w:val="nil"/>
            </w:tcBorders>
          </w:tcPr>
          <w:p w14:paraId="5AAD9F48" w14:textId="69D0F02A" w:rsidR="007010A0" w:rsidRDefault="007010A0" w:rsidP="009B5D08">
            <w:pPr>
              <w:rPr>
                <w:lang w:eastAsia="en-AU"/>
              </w:rPr>
            </w:pPr>
            <w:r>
              <w:rPr>
                <w:lang w:eastAsia="en-AU"/>
              </w:rPr>
              <w:t>32</w:t>
            </w:r>
          </w:p>
        </w:tc>
        <w:tc>
          <w:tcPr>
            <w:tcW w:w="3059" w:type="dxa"/>
          </w:tcPr>
          <w:p w14:paraId="51C47515" w14:textId="330816F3" w:rsidR="007010A0" w:rsidRDefault="007B7A69" w:rsidP="009B5D08">
            <w:pPr>
              <w:rPr>
                <w:lang w:eastAsia="en-AU"/>
              </w:rPr>
            </w:pPr>
            <w:r>
              <w:rPr>
                <w:lang w:eastAsia="en-AU"/>
              </w:rPr>
              <w:t>Metals</w:t>
            </w:r>
          </w:p>
        </w:tc>
        <w:tc>
          <w:tcPr>
            <w:tcW w:w="1894" w:type="dxa"/>
          </w:tcPr>
          <w:p w14:paraId="78CC7DFE" w14:textId="529E6968" w:rsidR="007010A0" w:rsidRDefault="00B35E7B" w:rsidP="009B5D08">
            <w:pPr>
              <w:rPr>
                <w:lang w:eastAsia="en-AU"/>
              </w:rPr>
            </w:pPr>
            <w:r w:rsidRPr="00B35E7B">
              <w:rPr>
                <w:lang w:eastAsia="en-AU"/>
              </w:rPr>
              <w:t>425620007</w:t>
            </w:r>
          </w:p>
        </w:tc>
      </w:tr>
      <w:tr w:rsidR="007010A0" w14:paraId="2779263D" w14:textId="77777777" w:rsidTr="00231D5B">
        <w:trPr>
          <w:trHeight w:val="20"/>
        </w:trPr>
        <w:tc>
          <w:tcPr>
            <w:tcW w:w="3243" w:type="dxa"/>
            <w:vMerge/>
            <w:tcBorders>
              <w:bottom w:val="nil"/>
            </w:tcBorders>
          </w:tcPr>
          <w:p w14:paraId="23B25CC7" w14:textId="77777777" w:rsidR="007010A0" w:rsidRPr="00C9653E" w:rsidRDefault="007010A0" w:rsidP="009B5D08">
            <w:pPr>
              <w:rPr>
                <w:lang w:eastAsia="en-AU"/>
              </w:rPr>
            </w:pPr>
          </w:p>
        </w:tc>
        <w:tc>
          <w:tcPr>
            <w:tcW w:w="1107" w:type="dxa"/>
            <w:tcBorders>
              <w:top w:val="nil"/>
              <w:bottom w:val="nil"/>
            </w:tcBorders>
          </w:tcPr>
          <w:p w14:paraId="0C9E0720" w14:textId="03755546" w:rsidR="007010A0" w:rsidRDefault="007010A0" w:rsidP="009B5D08">
            <w:pPr>
              <w:rPr>
                <w:lang w:eastAsia="en-AU"/>
              </w:rPr>
            </w:pPr>
            <w:r>
              <w:rPr>
                <w:lang w:eastAsia="en-AU"/>
              </w:rPr>
              <w:t>33</w:t>
            </w:r>
          </w:p>
        </w:tc>
        <w:tc>
          <w:tcPr>
            <w:tcW w:w="3059" w:type="dxa"/>
            <w:tcBorders>
              <w:bottom w:val="single" w:sz="8" w:space="0" w:color="00DCA1" w:themeColor="accent2"/>
            </w:tcBorders>
          </w:tcPr>
          <w:p w14:paraId="25841F62" w14:textId="1867032A" w:rsidR="007010A0" w:rsidRDefault="00DB3C71" w:rsidP="009B5D08">
            <w:pPr>
              <w:rPr>
                <w:lang w:eastAsia="en-AU"/>
              </w:rPr>
            </w:pPr>
            <w:r w:rsidRPr="00DB3C71">
              <w:rPr>
                <w:lang w:eastAsia="en-AU"/>
              </w:rPr>
              <w:t xml:space="preserve">Methylisocyanate  </w:t>
            </w:r>
          </w:p>
        </w:tc>
        <w:tc>
          <w:tcPr>
            <w:tcW w:w="1894" w:type="dxa"/>
            <w:tcBorders>
              <w:bottom w:val="single" w:sz="8" w:space="0" w:color="00DCA1" w:themeColor="accent2"/>
            </w:tcBorders>
          </w:tcPr>
          <w:p w14:paraId="58B4B463" w14:textId="737CB244" w:rsidR="007010A0" w:rsidRDefault="00283F4C" w:rsidP="009B5D08">
            <w:pPr>
              <w:rPr>
                <w:lang w:eastAsia="en-AU"/>
              </w:rPr>
            </w:pPr>
            <w:r w:rsidRPr="00283F4C">
              <w:rPr>
                <w:lang w:eastAsia="en-AU"/>
              </w:rPr>
              <w:t>79522001</w:t>
            </w:r>
          </w:p>
        </w:tc>
      </w:tr>
      <w:tr w:rsidR="001C531D" w14:paraId="74141520" w14:textId="77777777" w:rsidTr="00231D5B">
        <w:trPr>
          <w:trHeight w:val="25"/>
        </w:trPr>
        <w:tc>
          <w:tcPr>
            <w:tcW w:w="3243" w:type="dxa"/>
            <w:vMerge w:val="restart"/>
            <w:tcBorders>
              <w:top w:val="nil"/>
            </w:tcBorders>
          </w:tcPr>
          <w:p w14:paraId="0A7ACCF4" w14:textId="77777777" w:rsidR="001C531D" w:rsidRPr="00C9653E" w:rsidRDefault="001C531D" w:rsidP="009B5D08">
            <w:pPr>
              <w:rPr>
                <w:lang w:eastAsia="en-AU"/>
              </w:rPr>
            </w:pPr>
          </w:p>
        </w:tc>
        <w:tc>
          <w:tcPr>
            <w:tcW w:w="1107" w:type="dxa"/>
            <w:tcBorders>
              <w:top w:val="nil"/>
              <w:bottom w:val="nil"/>
            </w:tcBorders>
          </w:tcPr>
          <w:p w14:paraId="24156956" w14:textId="0CC34F0D" w:rsidR="001C531D" w:rsidRDefault="001C531D" w:rsidP="009B5D08">
            <w:pPr>
              <w:rPr>
                <w:lang w:eastAsia="en-AU"/>
              </w:rPr>
            </w:pPr>
            <w:r>
              <w:rPr>
                <w:lang w:eastAsia="en-AU"/>
              </w:rPr>
              <w:t>34</w:t>
            </w:r>
          </w:p>
        </w:tc>
        <w:tc>
          <w:tcPr>
            <w:tcW w:w="3059" w:type="dxa"/>
          </w:tcPr>
          <w:p w14:paraId="6476C0A9" w14:textId="4A5CB1DD" w:rsidR="001C531D" w:rsidRDefault="00231D5B" w:rsidP="009B5D08">
            <w:pPr>
              <w:rPr>
                <w:lang w:eastAsia="en-AU"/>
              </w:rPr>
            </w:pPr>
            <w:r>
              <w:rPr>
                <w:lang w:eastAsia="en-AU"/>
              </w:rPr>
              <w:t>Mixed dust</w:t>
            </w:r>
          </w:p>
        </w:tc>
        <w:tc>
          <w:tcPr>
            <w:tcW w:w="1894" w:type="dxa"/>
          </w:tcPr>
          <w:p w14:paraId="3ACA0AFB" w14:textId="2B484AA5" w:rsidR="001C531D" w:rsidRDefault="00901A3B" w:rsidP="009B5D08">
            <w:pPr>
              <w:rPr>
                <w:lang w:eastAsia="en-AU"/>
              </w:rPr>
            </w:pPr>
            <w:r w:rsidRPr="00901A3B">
              <w:rPr>
                <w:lang w:eastAsia="en-AU"/>
              </w:rPr>
              <w:t>7271004</w:t>
            </w:r>
          </w:p>
        </w:tc>
      </w:tr>
      <w:tr w:rsidR="001C531D" w14:paraId="0A752E79" w14:textId="77777777" w:rsidTr="0076282F">
        <w:trPr>
          <w:trHeight w:val="20"/>
        </w:trPr>
        <w:tc>
          <w:tcPr>
            <w:tcW w:w="3243" w:type="dxa"/>
            <w:vMerge/>
          </w:tcPr>
          <w:p w14:paraId="63C8725A" w14:textId="77777777" w:rsidR="001C531D" w:rsidRPr="00C9653E" w:rsidRDefault="001C531D" w:rsidP="009B5D08">
            <w:pPr>
              <w:rPr>
                <w:lang w:eastAsia="en-AU"/>
              </w:rPr>
            </w:pPr>
          </w:p>
        </w:tc>
        <w:tc>
          <w:tcPr>
            <w:tcW w:w="1107" w:type="dxa"/>
            <w:tcBorders>
              <w:top w:val="nil"/>
              <w:bottom w:val="nil"/>
            </w:tcBorders>
          </w:tcPr>
          <w:p w14:paraId="1BD7C4E3" w14:textId="3B68136E" w:rsidR="001C531D" w:rsidRDefault="001C531D" w:rsidP="009B5D08">
            <w:pPr>
              <w:rPr>
                <w:lang w:eastAsia="en-AU"/>
              </w:rPr>
            </w:pPr>
            <w:r>
              <w:rPr>
                <w:lang w:eastAsia="en-AU"/>
              </w:rPr>
              <w:t>35</w:t>
            </w:r>
          </w:p>
        </w:tc>
        <w:tc>
          <w:tcPr>
            <w:tcW w:w="3059" w:type="dxa"/>
          </w:tcPr>
          <w:p w14:paraId="3FA8E8F2" w14:textId="7C481273" w:rsidR="001C531D" w:rsidRDefault="00231D5B" w:rsidP="009B5D08">
            <w:pPr>
              <w:rPr>
                <w:lang w:eastAsia="en-AU"/>
              </w:rPr>
            </w:pPr>
            <w:r>
              <w:rPr>
                <w:lang w:eastAsia="en-AU"/>
              </w:rPr>
              <w:t>Nitrogen Dioxide</w:t>
            </w:r>
          </w:p>
        </w:tc>
        <w:tc>
          <w:tcPr>
            <w:tcW w:w="1894" w:type="dxa"/>
          </w:tcPr>
          <w:p w14:paraId="4DFD5365" w14:textId="7F8EFB5C" w:rsidR="001C531D" w:rsidRDefault="0026638A" w:rsidP="009B5D08">
            <w:pPr>
              <w:rPr>
                <w:lang w:eastAsia="en-AU"/>
              </w:rPr>
            </w:pPr>
            <w:r w:rsidRPr="0026638A">
              <w:rPr>
                <w:lang w:eastAsia="en-AU"/>
              </w:rPr>
              <w:t>91424007</w:t>
            </w:r>
          </w:p>
        </w:tc>
      </w:tr>
      <w:tr w:rsidR="001C531D" w14:paraId="0AA7E241" w14:textId="77777777" w:rsidTr="0076282F">
        <w:trPr>
          <w:trHeight w:val="20"/>
        </w:trPr>
        <w:tc>
          <w:tcPr>
            <w:tcW w:w="3243" w:type="dxa"/>
            <w:vMerge/>
          </w:tcPr>
          <w:p w14:paraId="4C849732" w14:textId="77777777" w:rsidR="001C531D" w:rsidRPr="00C9653E" w:rsidRDefault="001C531D" w:rsidP="009B5D08">
            <w:pPr>
              <w:rPr>
                <w:lang w:eastAsia="en-AU"/>
              </w:rPr>
            </w:pPr>
          </w:p>
        </w:tc>
        <w:tc>
          <w:tcPr>
            <w:tcW w:w="1107" w:type="dxa"/>
            <w:tcBorders>
              <w:top w:val="nil"/>
              <w:bottom w:val="nil"/>
            </w:tcBorders>
          </w:tcPr>
          <w:p w14:paraId="15A93EB2" w14:textId="1A9E7497" w:rsidR="001C531D" w:rsidRDefault="001C531D" w:rsidP="009B5D08">
            <w:pPr>
              <w:rPr>
                <w:lang w:eastAsia="en-AU"/>
              </w:rPr>
            </w:pPr>
            <w:r>
              <w:rPr>
                <w:lang w:eastAsia="en-AU"/>
              </w:rPr>
              <w:t>36</w:t>
            </w:r>
          </w:p>
        </w:tc>
        <w:tc>
          <w:tcPr>
            <w:tcW w:w="3059" w:type="dxa"/>
          </w:tcPr>
          <w:p w14:paraId="18D6EADD" w14:textId="1BB0FD11" w:rsidR="001C531D" w:rsidRDefault="00231D5B" w:rsidP="009B5D08">
            <w:pPr>
              <w:rPr>
                <w:lang w:eastAsia="en-AU"/>
              </w:rPr>
            </w:pPr>
            <w:r>
              <w:rPr>
                <w:lang w:eastAsia="en-AU"/>
              </w:rPr>
              <w:t>Other mineral dust</w:t>
            </w:r>
          </w:p>
        </w:tc>
        <w:tc>
          <w:tcPr>
            <w:tcW w:w="1894" w:type="dxa"/>
          </w:tcPr>
          <w:p w14:paraId="07FCDC9B" w14:textId="5BA07721" w:rsidR="001C531D" w:rsidRDefault="009F3DA3" w:rsidP="009B5D08">
            <w:pPr>
              <w:rPr>
                <w:lang w:eastAsia="en-AU"/>
              </w:rPr>
            </w:pPr>
            <w:r w:rsidRPr="009F3DA3">
              <w:rPr>
                <w:lang w:eastAsia="en-AU"/>
              </w:rPr>
              <w:t>26227005</w:t>
            </w:r>
          </w:p>
        </w:tc>
      </w:tr>
      <w:tr w:rsidR="001C531D" w14:paraId="0371B885" w14:textId="77777777" w:rsidTr="0076282F">
        <w:trPr>
          <w:trHeight w:val="20"/>
        </w:trPr>
        <w:tc>
          <w:tcPr>
            <w:tcW w:w="3243" w:type="dxa"/>
            <w:vMerge/>
          </w:tcPr>
          <w:p w14:paraId="659F9713" w14:textId="77777777" w:rsidR="001C531D" w:rsidRPr="00C9653E" w:rsidRDefault="001C531D" w:rsidP="009B5D08">
            <w:pPr>
              <w:rPr>
                <w:lang w:eastAsia="en-AU"/>
              </w:rPr>
            </w:pPr>
          </w:p>
        </w:tc>
        <w:tc>
          <w:tcPr>
            <w:tcW w:w="1107" w:type="dxa"/>
            <w:tcBorders>
              <w:top w:val="nil"/>
              <w:bottom w:val="nil"/>
            </w:tcBorders>
          </w:tcPr>
          <w:p w14:paraId="3673AE56" w14:textId="43CC7706" w:rsidR="001C531D" w:rsidRDefault="001C531D" w:rsidP="009B5D08">
            <w:pPr>
              <w:rPr>
                <w:lang w:eastAsia="en-AU"/>
              </w:rPr>
            </w:pPr>
            <w:r>
              <w:rPr>
                <w:lang w:eastAsia="en-AU"/>
              </w:rPr>
              <w:t>37</w:t>
            </w:r>
          </w:p>
        </w:tc>
        <w:tc>
          <w:tcPr>
            <w:tcW w:w="3059" w:type="dxa"/>
          </w:tcPr>
          <w:p w14:paraId="0EF3EB71" w14:textId="4F73F265" w:rsidR="001C531D" w:rsidRDefault="00231D5B" w:rsidP="009B5D08">
            <w:pPr>
              <w:rPr>
                <w:lang w:eastAsia="en-AU"/>
              </w:rPr>
            </w:pPr>
            <w:r>
              <w:rPr>
                <w:lang w:eastAsia="en-AU"/>
              </w:rPr>
              <w:t>Paint solvent-based</w:t>
            </w:r>
          </w:p>
        </w:tc>
        <w:tc>
          <w:tcPr>
            <w:tcW w:w="1894" w:type="dxa"/>
          </w:tcPr>
          <w:p w14:paraId="3E9C0B7E" w14:textId="09D55532" w:rsidR="001C531D" w:rsidRDefault="00737C9F" w:rsidP="009B5D08">
            <w:pPr>
              <w:rPr>
                <w:lang w:eastAsia="en-AU"/>
              </w:rPr>
            </w:pPr>
            <w:r w:rsidRPr="00737C9F">
              <w:rPr>
                <w:lang w:eastAsia="en-AU"/>
              </w:rPr>
              <w:t>228990004</w:t>
            </w:r>
          </w:p>
        </w:tc>
      </w:tr>
      <w:tr w:rsidR="001C531D" w14:paraId="5B37B2F8" w14:textId="77777777" w:rsidTr="0076282F">
        <w:trPr>
          <w:trHeight w:val="20"/>
        </w:trPr>
        <w:tc>
          <w:tcPr>
            <w:tcW w:w="3243" w:type="dxa"/>
            <w:vMerge/>
          </w:tcPr>
          <w:p w14:paraId="3CC06E54" w14:textId="77777777" w:rsidR="001C531D" w:rsidRPr="00C9653E" w:rsidRDefault="001C531D" w:rsidP="009B5D08">
            <w:pPr>
              <w:rPr>
                <w:lang w:eastAsia="en-AU"/>
              </w:rPr>
            </w:pPr>
          </w:p>
        </w:tc>
        <w:tc>
          <w:tcPr>
            <w:tcW w:w="1107" w:type="dxa"/>
            <w:tcBorders>
              <w:top w:val="nil"/>
              <w:bottom w:val="nil"/>
            </w:tcBorders>
          </w:tcPr>
          <w:p w14:paraId="3D556635" w14:textId="3E317FDA" w:rsidR="001C531D" w:rsidRDefault="001C531D" w:rsidP="009B5D08">
            <w:pPr>
              <w:rPr>
                <w:lang w:eastAsia="en-AU"/>
              </w:rPr>
            </w:pPr>
            <w:r>
              <w:rPr>
                <w:lang w:eastAsia="en-AU"/>
              </w:rPr>
              <w:t>38</w:t>
            </w:r>
          </w:p>
        </w:tc>
        <w:tc>
          <w:tcPr>
            <w:tcW w:w="3059" w:type="dxa"/>
          </w:tcPr>
          <w:p w14:paraId="103EC2FE" w14:textId="1816616C" w:rsidR="001C531D" w:rsidRDefault="00231D5B" w:rsidP="009B5D08">
            <w:pPr>
              <w:rPr>
                <w:lang w:eastAsia="en-AU"/>
              </w:rPr>
            </w:pPr>
            <w:r>
              <w:rPr>
                <w:lang w:eastAsia="en-AU"/>
              </w:rPr>
              <w:t>Passive smoking</w:t>
            </w:r>
          </w:p>
        </w:tc>
        <w:tc>
          <w:tcPr>
            <w:tcW w:w="1894" w:type="dxa"/>
          </w:tcPr>
          <w:p w14:paraId="52CB458A" w14:textId="5F231EF1" w:rsidR="001C531D" w:rsidRDefault="000E2AE5" w:rsidP="009B5D08">
            <w:pPr>
              <w:rPr>
                <w:lang w:eastAsia="en-AU"/>
              </w:rPr>
            </w:pPr>
            <w:r w:rsidRPr="000E2AE5">
              <w:rPr>
                <w:lang w:eastAsia="en-AU"/>
              </w:rPr>
              <w:t>228523000</w:t>
            </w:r>
          </w:p>
        </w:tc>
      </w:tr>
      <w:tr w:rsidR="001C531D" w14:paraId="7C78985A" w14:textId="77777777" w:rsidTr="0076282F">
        <w:trPr>
          <w:trHeight w:val="20"/>
        </w:trPr>
        <w:tc>
          <w:tcPr>
            <w:tcW w:w="3243" w:type="dxa"/>
            <w:vMerge/>
          </w:tcPr>
          <w:p w14:paraId="02D9CD42" w14:textId="77777777" w:rsidR="001C531D" w:rsidRPr="00C9653E" w:rsidRDefault="001C531D" w:rsidP="009B5D08">
            <w:pPr>
              <w:rPr>
                <w:lang w:eastAsia="en-AU"/>
              </w:rPr>
            </w:pPr>
          </w:p>
        </w:tc>
        <w:tc>
          <w:tcPr>
            <w:tcW w:w="1107" w:type="dxa"/>
            <w:tcBorders>
              <w:top w:val="nil"/>
              <w:bottom w:val="nil"/>
            </w:tcBorders>
          </w:tcPr>
          <w:p w14:paraId="78A4056F" w14:textId="292F75F8" w:rsidR="001C531D" w:rsidRDefault="001C531D" w:rsidP="009B5D08">
            <w:pPr>
              <w:rPr>
                <w:lang w:eastAsia="en-AU"/>
              </w:rPr>
            </w:pPr>
            <w:r>
              <w:rPr>
                <w:lang w:eastAsia="en-AU"/>
              </w:rPr>
              <w:t>39</w:t>
            </w:r>
          </w:p>
        </w:tc>
        <w:tc>
          <w:tcPr>
            <w:tcW w:w="3059" w:type="dxa"/>
          </w:tcPr>
          <w:p w14:paraId="477176D3" w14:textId="23DA89D6" w:rsidR="001C531D" w:rsidRDefault="00231D5B" w:rsidP="009B5D08">
            <w:pPr>
              <w:rPr>
                <w:lang w:eastAsia="en-AU"/>
              </w:rPr>
            </w:pPr>
            <w:r>
              <w:rPr>
                <w:lang w:eastAsia="en-AU"/>
              </w:rPr>
              <w:t>Phosgene</w:t>
            </w:r>
          </w:p>
        </w:tc>
        <w:tc>
          <w:tcPr>
            <w:tcW w:w="1894" w:type="dxa"/>
          </w:tcPr>
          <w:p w14:paraId="66E86507" w14:textId="1B8E7643" w:rsidR="001C531D" w:rsidRDefault="00EA1648" w:rsidP="009B5D08">
            <w:pPr>
              <w:rPr>
                <w:lang w:eastAsia="en-AU"/>
              </w:rPr>
            </w:pPr>
            <w:r w:rsidRPr="00EA1648">
              <w:rPr>
                <w:lang w:eastAsia="en-AU"/>
              </w:rPr>
              <w:t>70221002</w:t>
            </w:r>
          </w:p>
        </w:tc>
      </w:tr>
      <w:tr w:rsidR="001C531D" w14:paraId="1F45C8B8" w14:textId="77777777" w:rsidTr="0076282F">
        <w:trPr>
          <w:trHeight w:val="20"/>
        </w:trPr>
        <w:tc>
          <w:tcPr>
            <w:tcW w:w="3243" w:type="dxa"/>
            <w:vMerge/>
          </w:tcPr>
          <w:p w14:paraId="3979BA98" w14:textId="77777777" w:rsidR="001C531D" w:rsidRPr="00C9653E" w:rsidRDefault="001C531D" w:rsidP="009B5D08">
            <w:pPr>
              <w:rPr>
                <w:lang w:eastAsia="en-AU"/>
              </w:rPr>
            </w:pPr>
          </w:p>
        </w:tc>
        <w:tc>
          <w:tcPr>
            <w:tcW w:w="1107" w:type="dxa"/>
            <w:tcBorders>
              <w:top w:val="nil"/>
              <w:bottom w:val="nil"/>
            </w:tcBorders>
          </w:tcPr>
          <w:p w14:paraId="0DF8237A" w14:textId="1F260CA0" w:rsidR="001C531D" w:rsidRDefault="001C531D" w:rsidP="009B5D08">
            <w:pPr>
              <w:rPr>
                <w:lang w:eastAsia="en-AU"/>
              </w:rPr>
            </w:pPr>
            <w:r>
              <w:rPr>
                <w:lang w:eastAsia="en-AU"/>
              </w:rPr>
              <w:t>40</w:t>
            </w:r>
          </w:p>
        </w:tc>
        <w:tc>
          <w:tcPr>
            <w:tcW w:w="3059" w:type="dxa"/>
          </w:tcPr>
          <w:p w14:paraId="0375B306" w14:textId="33D2C4EC" w:rsidR="001C531D" w:rsidRDefault="00231D5B" w:rsidP="009B5D08">
            <w:pPr>
              <w:rPr>
                <w:lang w:eastAsia="en-AU"/>
              </w:rPr>
            </w:pPr>
            <w:r>
              <w:rPr>
                <w:lang w:eastAsia="en-AU"/>
              </w:rPr>
              <w:t>Physical exertion</w:t>
            </w:r>
          </w:p>
        </w:tc>
        <w:tc>
          <w:tcPr>
            <w:tcW w:w="1894" w:type="dxa"/>
          </w:tcPr>
          <w:p w14:paraId="5561AD64" w14:textId="73FF4FDE" w:rsidR="001C531D" w:rsidRDefault="00B56371" w:rsidP="009B5D08">
            <w:pPr>
              <w:rPr>
                <w:lang w:eastAsia="en-AU"/>
              </w:rPr>
            </w:pPr>
            <w:r w:rsidRPr="00B56371">
              <w:rPr>
                <w:lang w:eastAsia="en-AU"/>
              </w:rPr>
              <w:t>19487008</w:t>
            </w:r>
          </w:p>
        </w:tc>
      </w:tr>
      <w:tr w:rsidR="001C531D" w14:paraId="67F3D2E8" w14:textId="77777777" w:rsidTr="0076282F">
        <w:trPr>
          <w:trHeight w:val="20"/>
        </w:trPr>
        <w:tc>
          <w:tcPr>
            <w:tcW w:w="3243" w:type="dxa"/>
            <w:vMerge/>
          </w:tcPr>
          <w:p w14:paraId="53320A31" w14:textId="77777777" w:rsidR="001C531D" w:rsidRPr="00C9653E" w:rsidRDefault="001C531D" w:rsidP="009B5D08">
            <w:pPr>
              <w:rPr>
                <w:lang w:eastAsia="en-AU"/>
              </w:rPr>
            </w:pPr>
          </w:p>
        </w:tc>
        <w:tc>
          <w:tcPr>
            <w:tcW w:w="1107" w:type="dxa"/>
            <w:tcBorders>
              <w:top w:val="nil"/>
              <w:bottom w:val="nil"/>
            </w:tcBorders>
          </w:tcPr>
          <w:p w14:paraId="41BDE15A" w14:textId="67F1F7A7" w:rsidR="001C531D" w:rsidRDefault="001C531D" w:rsidP="009B5D08">
            <w:pPr>
              <w:rPr>
                <w:lang w:eastAsia="en-AU"/>
              </w:rPr>
            </w:pPr>
            <w:r>
              <w:rPr>
                <w:lang w:eastAsia="en-AU"/>
              </w:rPr>
              <w:t>41</w:t>
            </w:r>
          </w:p>
        </w:tc>
        <w:tc>
          <w:tcPr>
            <w:tcW w:w="3059" w:type="dxa"/>
          </w:tcPr>
          <w:p w14:paraId="2C7B1496" w14:textId="772CF81C" w:rsidR="001C531D" w:rsidRDefault="00231D5B" w:rsidP="009B5D08">
            <w:pPr>
              <w:rPr>
                <w:lang w:eastAsia="en-AU"/>
              </w:rPr>
            </w:pPr>
            <w:r>
              <w:rPr>
                <w:lang w:eastAsia="en-AU"/>
              </w:rPr>
              <w:t>Polycyclic aromatic hydrocarbons</w:t>
            </w:r>
          </w:p>
        </w:tc>
        <w:tc>
          <w:tcPr>
            <w:tcW w:w="1894" w:type="dxa"/>
          </w:tcPr>
          <w:p w14:paraId="08D17EA2" w14:textId="2830D6DF" w:rsidR="001C531D" w:rsidRDefault="007A344C" w:rsidP="009B5D08">
            <w:pPr>
              <w:rPr>
                <w:lang w:eastAsia="en-AU"/>
              </w:rPr>
            </w:pPr>
            <w:r w:rsidRPr="007A344C">
              <w:rPr>
                <w:lang w:eastAsia="en-AU"/>
              </w:rPr>
              <w:t>34862004</w:t>
            </w:r>
          </w:p>
        </w:tc>
      </w:tr>
      <w:tr w:rsidR="001C531D" w14:paraId="4B6B83A4" w14:textId="77777777" w:rsidTr="0076282F">
        <w:trPr>
          <w:trHeight w:val="20"/>
        </w:trPr>
        <w:tc>
          <w:tcPr>
            <w:tcW w:w="3243" w:type="dxa"/>
            <w:vMerge/>
          </w:tcPr>
          <w:p w14:paraId="0FEF081E" w14:textId="77777777" w:rsidR="001C531D" w:rsidRPr="00C9653E" w:rsidRDefault="001C531D" w:rsidP="009B5D08">
            <w:pPr>
              <w:rPr>
                <w:lang w:eastAsia="en-AU"/>
              </w:rPr>
            </w:pPr>
          </w:p>
        </w:tc>
        <w:tc>
          <w:tcPr>
            <w:tcW w:w="1107" w:type="dxa"/>
            <w:tcBorders>
              <w:top w:val="nil"/>
              <w:bottom w:val="nil"/>
            </w:tcBorders>
          </w:tcPr>
          <w:p w14:paraId="601727B6" w14:textId="0A6F790E" w:rsidR="001C531D" w:rsidRDefault="001C531D" w:rsidP="009B5D08">
            <w:pPr>
              <w:rPr>
                <w:lang w:eastAsia="en-AU"/>
              </w:rPr>
            </w:pPr>
            <w:r>
              <w:rPr>
                <w:lang w:eastAsia="en-AU"/>
              </w:rPr>
              <w:t>42</w:t>
            </w:r>
          </w:p>
        </w:tc>
        <w:tc>
          <w:tcPr>
            <w:tcW w:w="3059" w:type="dxa"/>
          </w:tcPr>
          <w:p w14:paraId="735B4F86" w14:textId="6A7BFEA9" w:rsidR="001C531D" w:rsidRDefault="00231D5B" w:rsidP="009B5D08">
            <w:pPr>
              <w:rPr>
                <w:lang w:eastAsia="en-AU"/>
              </w:rPr>
            </w:pPr>
            <w:r>
              <w:rPr>
                <w:lang w:eastAsia="en-AU"/>
              </w:rPr>
              <w:t>Radon gas</w:t>
            </w:r>
          </w:p>
        </w:tc>
        <w:tc>
          <w:tcPr>
            <w:tcW w:w="1894" w:type="dxa"/>
          </w:tcPr>
          <w:p w14:paraId="1106C2CA" w14:textId="5F8E06AF" w:rsidR="001C531D" w:rsidRDefault="0016517F" w:rsidP="009B5D08">
            <w:pPr>
              <w:rPr>
                <w:lang w:eastAsia="en-AU"/>
              </w:rPr>
            </w:pPr>
            <w:r w:rsidRPr="0016517F">
              <w:rPr>
                <w:lang w:eastAsia="en-AU"/>
              </w:rPr>
              <w:t>72927002</w:t>
            </w:r>
          </w:p>
        </w:tc>
      </w:tr>
      <w:tr w:rsidR="001C531D" w14:paraId="4D77CF9C" w14:textId="77777777" w:rsidTr="0076282F">
        <w:trPr>
          <w:trHeight w:val="20"/>
        </w:trPr>
        <w:tc>
          <w:tcPr>
            <w:tcW w:w="3243" w:type="dxa"/>
            <w:vMerge/>
          </w:tcPr>
          <w:p w14:paraId="76A6169F" w14:textId="77777777" w:rsidR="001C531D" w:rsidRPr="00C9653E" w:rsidRDefault="001C531D" w:rsidP="009B5D08">
            <w:pPr>
              <w:rPr>
                <w:lang w:eastAsia="en-AU"/>
              </w:rPr>
            </w:pPr>
          </w:p>
        </w:tc>
        <w:tc>
          <w:tcPr>
            <w:tcW w:w="1107" w:type="dxa"/>
            <w:tcBorders>
              <w:top w:val="nil"/>
              <w:bottom w:val="nil"/>
            </w:tcBorders>
          </w:tcPr>
          <w:p w14:paraId="5CBECF1E" w14:textId="62445175" w:rsidR="001C531D" w:rsidRDefault="001C531D" w:rsidP="009B5D08">
            <w:pPr>
              <w:rPr>
                <w:lang w:eastAsia="en-AU"/>
              </w:rPr>
            </w:pPr>
            <w:r>
              <w:rPr>
                <w:lang w:eastAsia="en-AU"/>
              </w:rPr>
              <w:t>43</w:t>
            </w:r>
          </w:p>
        </w:tc>
        <w:tc>
          <w:tcPr>
            <w:tcW w:w="3059" w:type="dxa"/>
          </w:tcPr>
          <w:p w14:paraId="1F1C8765" w14:textId="261FDBC3" w:rsidR="001C531D" w:rsidRDefault="00231D5B" w:rsidP="009B5D08">
            <w:pPr>
              <w:rPr>
                <w:lang w:eastAsia="en-AU"/>
              </w:rPr>
            </w:pPr>
            <w:r>
              <w:rPr>
                <w:lang w:eastAsia="en-AU"/>
              </w:rPr>
              <w:t>Silica dust</w:t>
            </w:r>
          </w:p>
        </w:tc>
        <w:tc>
          <w:tcPr>
            <w:tcW w:w="1894" w:type="dxa"/>
          </w:tcPr>
          <w:p w14:paraId="2482EAD6" w14:textId="3D247B91" w:rsidR="001C531D" w:rsidRDefault="00FC16B2" w:rsidP="009B5D08">
            <w:pPr>
              <w:rPr>
                <w:lang w:eastAsia="en-AU"/>
              </w:rPr>
            </w:pPr>
            <w:r w:rsidRPr="00FC16B2">
              <w:rPr>
                <w:lang w:eastAsia="en-AU"/>
              </w:rPr>
              <w:t>311429008</w:t>
            </w:r>
          </w:p>
        </w:tc>
      </w:tr>
      <w:tr w:rsidR="001C531D" w14:paraId="5859C95E" w14:textId="77777777" w:rsidTr="0076282F">
        <w:trPr>
          <w:trHeight w:val="20"/>
        </w:trPr>
        <w:tc>
          <w:tcPr>
            <w:tcW w:w="3243" w:type="dxa"/>
            <w:vMerge/>
            <w:tcBorders>
              <w:bottom w:val="nil"/>
            </w:tcBorders>
          </w:tcPr>
          <w:p w14:paraId="08647289" w14:textId="77777777" w:rsidR="001C531D" w:rsidRPr="00C9653E" w:rsidRDefault="001C531D" w:rsidP="009B5D08">
            <w:pPr>
              <w:rPr>
                <w:lang w:eastAsia="en-AU"/>
              </w:rPr>
            </w:pPr>
          </w:p>
        </w:tc>
        <w:tc>
          <w:tcPr>
            <w:tcW w:w="1107" w:type="dxa"/>
            <w:tcBorders>
              <w:top w:val="nil"/>
              <w:bottom w:val="nil"/>
            </w:tcBorders>
          </w:tcPr>
          <w:p w14:paraId="108AA39A" w14:textId="3F532654" w:rsidR="001C531D" w:rsidRDefault="001C531D" w:rsidP="009B5D08">
            <w:pPr>
              <w:rPr>
                <w:lang w:eastAsia="en-AU"/>
              </w:rPr>
            </w:pPr>
            <w:r>
              <w:rPr>
                <w:lang w:eastAsia="en-AU"/>
              </w:rPr>
              <w:t>44</w:t>
            </w:r>
          </w:p>
        </w:tc>
        <w:tc>
          <w:tcPr>
            <w:tcW w:w="3059" w:type="dxa"/>
            <w:tcBorders>
              <w:bottom w:val="single" w:sz="8" w:space="0" w:color="00DCA1" w:themeColor="accent2"/>
            </w:tcBorders>
          </w:tcPr>
          <w:p w14:paraId="31B2F668" w14:textId="7EC3A482" w:rsidR="001C531D" w:rsidRDefault="00231D5B" w:rsidP="009B5D08">
            <w:pPr>
              <w:rPr>
                <w:lang w:eastAsia="en-AU"/>
              </w:rPr>
            </w:pPr>
            <w:r>
              <w:rPr>
                <w:lang w:eastAsia="en-AU"/>
              </w:rPr>
              <w:t>Soot</w:t>
            </w:r>
          </w:p>
        </w:tc>
        <w:tc>
          <w:tcPr>
            <w:tcW w:w="1894" w:type="dxa"/>
            <w:tcBorders>
              <w:bottom w:val="single" w:sz="8" w:space="0" w:color="00DCA1" w:themeColor="accent2"/>
            </w:tcBorders>
          </w:tcPr>
          <w:p w14:paraId="39A3B4BF" w14:textId="284F33D7" w:rsidR="001C531D" w:rsidRDefault="004F52D3" w:rsidP="009B5D08">
            <w:pPr>
              <w:rPr>
                <w:lang w:eastAsia="en-AU"/>
              </w:rPr>
            </w:pPr>
            <w:r w:rsidRPr="004F52D3">
              <w:rPr>
                <w:lang w:eastAsia="en-AU"/>
              </w:rPr>
              <w:t>1598481000168107</w:t>
            </w:r>
          </w:p>
        </w:tc>
      </w:tr>
      <w:tr w:rsidR="0076282F" w14:paraId="2EC09B00" w14:textId="77777777" w:rsidTr="0076282F">
        <w:trPr>
          <w:trHeight w:val="45"/>
        </w:trPr>
        <w:tc>
          <w:tcPr>
            <w:tcW w:w="3243" w:type="dxa"/>
            <w:vMerge w:val="restart"/>
            <w:tcBorders>
              <w:top w:val="nil"/>
            </w:tcBorders>
          </w:tcPr>
          <w:p w14:paraId="3EE4F292" w14:textId="77777777" w:rsidR="0076282F" w:rsidRPr="00C9653E" w:rsidRDefault="0076282F" w:rsidP="009B5D08">
            <w:pPr>
              <w:rPr>
                <w:lang w:eastAsia="en-AU"/>
              </w:rPr>
            </w:pPr>
          </w:p>
        </w:tc>
        <w:tc>
          <w:tcPr>
            <w:tcW w:w="1107" w:type="dxa"/>
            <w:tcBorders>
              <w:top w:val="nil"/>
              <w:bottom w:val="nil"/>
            </w:tcBorders>
          </w:tcPr>
          <w:p w14:paraId="703A92D1" w14:textId="1B209332" w:rsidR="0076282F" w:rsidRDefault="0076282F" w:rsidP="009B5D08">
            <w:pPr>
              <w:rPr>
                <w:lang w:eastAsia="en-AU"/>
              </w:rPr>
            </w:pPr>
            <w:r>
              <w:rPr>
                <w:lang w:eastAsia="en-AU"/>
              </w:rPr>
              <w:t>45</w:t>
            </w:r>
          </w:p>
        </w:tc>
        <w:tc>
          <w:tcPr>
            <w:tcW w:w="3059" w:type="dxa"/>
          </w:tcPr>
          <w:p w14:paraId="121F5C95" w14:textId="672B1AE5" w:rsidR="0076282F" w:rsidRDefault="00231D5B" w:rsidP="009B5D08">
            <w:pPr>
              <w:rPr>
                <w:lang w:eastAsia="en-AU"/>
              </w:rPr>
            </w:pPr>
            <w:r>
              <w:rPr>
                <w:lang w:eastAsia="en-AU"/>
              </w:rPr>
              <w:t>Sulphur Dioxide</w:t>
            </w:r>
          </w:p>
        </w:tc>
        <w:tc>
          <w:tcPr>
            <w:tcW w:w="1894" w:type="dxa"/>
          </w:tcPr>
          <w:p w14:paraId="582F6EF5" w14:textId="03CF34B4" w:rsidR="0076282F" w:rsidRDefault="00272071" w:rsidP="009B5D08">
            <w:pPr>
              <w:rPr>
                <w:lang w:eastAsia="en-AU"/>
              </w:rPr>
            </w:pPr>
            <w:r w:rsidRPr="00272071">
              <w:rPr>
                <w:lang w:eastAsia="en-AU"/>
              </w:rPr>
              <w:t>86233005</w:t>
            </w:r>
          </w:p>
        </w:tc>
      </w:tr>
      <w:tr w:rsidR="0076282F" w14:paraId="3AA99861" w14:textId="77777777" w:rsidTr="0076282F">
        <w:trPr>
          <w:trHeight w:val="45"/>
        </w:trPr>
        <w:tc>
          <w:tcPr>
            <w:tcW w:w="3243" w:type="dxa"/>
            <w:vMerge/>
          </w:tcPr>
          <w:p w14:paraId="0E0A597C" w14:textId="77777777" w:rsidR="0076282F" w:rsidRPr="00C9653E" w:rsidRDefault="0076282F" w:rsidP="009B5D08">
            <w:pPr>
              <w:rPr>
                <w:lang w:eastAsia="en-AU"/>
              </w:rPr>
            </w:pPr>
          </w:p>
        </w:tc>
        <w:tc>
          <w:tcPr>
            <w:tcW w:w="1107" w:type="dxa"/>
            <w:tcBorders>
              <w:top w:val="nil"/>
              <w:bottom w:val="nil"/>
            </w:tcBorders>
          </w:tcPr>
          <w:p w14:paraId="3E17ACBC" w14:textId="13EB1DAF" w:rsidR="0076282F" w:rsidRDefault="0076282F" w:rsidP="009B5D08">
            <w:pPr>
              <w:rPr>
                <w:lang w:eastAsia="en-AU"/>
              </w:rPr>
            </w:pPr>
            <w:r>
              <w:rPr>
                <w:lang w:eastAsia="en-AU"/>
              </w:rPr>
              <w:t>46</w:t>
            </w:r>
          </w:p>
        </w:tc>
        <w:tc>
          <w:tcPr>
            <w:tcW w:w="3059" w:type="dxa"/>
          </w:tcPr>
          <w:p w14:paraId="2D4A751A" w14:textId="5FDF23D1" w:rsidR="0076282F" w:rsidRDefault="00EE6231" w:rsidP="009B5D08">
            <w:pPr>
              <w:rPr>
                <w:lang w:eastAsia="en-AU"/>
              </w:rPr>
            </w:pPr>
            <w:r>
              <w:rPr>
                <w:lang w:eastAsia="en-AU"/>
              </w:rPr>
              <w:t>Welding fumes</w:t>
            </w:r>
          </w:p>
        </w:tc>
        <w:tc>
          <w:tcPr>
            <w:tcW w:w="1894" w:type="dxa"/>
          </w:tcPr>
          <w:p w14:paraId="1C7B20E4" w14:textId="2094FDA5" w:rsidR="0076282F" w:rsidRDefault="00BF09D9" w:rsidP="009B5D08">
            <w:pPr>
              <w:rPr>
                <w:lang w:eastAsia="en-AU"/>
              </w:rPr>
            </w:pPr>
            <w:r w:rsidRPr="00BF09D9">
              <w:rPr>
                <w:lang w:eastAsia="en-AU"/>
              </w:rPr>
              <w:t>255737005</w:t>
            </w:r>
          </w:p>
        </w:tc>
      </w:tr>
      <w:tr w:rsidR="0076282F" w14:paraId="370E1EA8" w14:textId="77777777" w:rsidTr="0076282F">
        <w:trPr>
          <w:trHeight w:val="45"/>
        </w:trPr>
        <w:tc>
          <w:tcPr>
            <w:tcW w:w="3243" w:type="dxa"/>
            <w:vMerge/>
          </w:tcPr>
          <w:p w14:paraId="17479B01" w14:textId="77777777" w:rsidR="0076282F" w:rsidRPr="00C9653E" w:rsidRDefault="0076282F" w:rsidP="009B5D08">
            <w:pPr>
              <w:rPr>
                <w:lang w:eastAsia="en-AU"/>
              </w:rPr>
            </w:pPr>
          </w:p>
        </w:tc>
        <w:tc>
          <w:tcPr>
            <w:tcW w:w="1107" w:type="dxa"/>
            <w:tcBorders>
              <w:top w:val="nil"/>
              <w:bottom w:val="nil"/>
            </w:tcBorders>
          </w:tcPr>
          <w:p w14:paraId="31124011" w14:textId="02829493" w:rsidR="0076282F" w:rsidRDefault="0076282F" w:rsidP="009B5D08">
            <w:pPr>
              <w:rPr>
                <w:lang w:eastAsia="en-AU"/>
              </w:rPr>
            </w:pPr>
            <w:r>
              <w:rPr>
                <w:lang w:eastAsia="en-AU"/>
              </w:rPr>
              <w:t>47</w:t>
            </w:r>
          </w:p>
        </w:tc>
        <w:tc>
          <w:tcPr>
            <w:tcW w:w="3059" w:type="dxa"/>
          </w:tcPr>
          <w:p w14:paraId="2430A9B0" w14:textId="2B4BAA1A" w:rsidR="0076282F" w:rsidRDefault="00EE6231" w:rsidP="009B5D08">
            <w:pPr>
              <w:rPr>
                <w:lang w:eastAsia="en-AU"/>
              </w:rPr>
            </w:pPr>
            <w:r>
              <w:rPr>
                <w:lang w:eastAsia="en-AU"/>
              </w:rPr>
              <w:t>Wood dust</w:t>
            </w:r>
          </w:p>
        </w:tc>
        <w:tc>
          <w:tcPr>
            <w:tcW w:w="1894" w:type="dxa"/>
          </w:tcPr>
          <w:p w14:paraId="79EA92C9" w14:textId="6752C064" w:rsidR="0076282F" w:rsidRDefault="00FD2F2B" w:rsidP="009B5D08">
            <w:pPr>
              <w:rPr>
                <w:lang w:eastAsia="en-AU"/>
              </w:rPr>
            </w:pPr>
            <w:r w:rsidRPr="00FD2F2B">
              <w:rPr>
                <w:lang w:eastAsia="en-AU"/>
              </w:rPr>
              <w:t>64601002</w:t>
            </w:r>
          </w:p>
        </w:tc>
      </w:tr>
      <w:tr w:rsidR="0076282F" w14:paraId="666ACFB4" w14:textId="77777777" w:rsidTr="0076282F">
        <w:trPr>
          <w:trHeight w:val="45"/>
        </w:trPr>
        <w:tc>
          <w:tcPr>
            <w:tcW w:w="3243" w:type="dxa"/>
            <w:vMerge/>
          </w:tcPr>
          <w:p w14:paraId="33BAF3C4" w14:textId="77777777" w:rsidR="0076282F" w:rsidRPr="00C9653E" w:rsidRDefault="0076282F" w:rsidP="009B5D08">
            <w:pPr>
              <w:rPr>
                <w:lang w:eastAsia="en-AU"/>
              </w:rPr>
            </w:pPr>
          </w:p>
        </w:tc>
        <w:tc>
          <w:tcPr>
            <w:tcW w:w="1107" w:type="dxa"/>
            <w:tcBorders>
              <w:top w:val="nil"/>
              <w:bottom w:val="single" w:sz="2" w:space="0" w:color="00DCA1" w:themeColor="accent2"/>
            </w:tcBorders>
          </w:tcPr>
          <w:p w14:paraId="26266CCA" w14:textId="4E2DD5A2" w:rsidR="0076282F" w:rsidRDefault="0076282F" w:rsidP="009B5D08">
            <w:pPr>
              <w:rPr>
                <w:lang w:eastAsia="en-AU"/>
              </w:rPr>
            </w:pPr>
            <w:r>
              <w:rPr>
                <w:lang w:eastAsia="en-AU"/>
              </w:rPr>
              <w:t>48</w:t>
            </w:r>
          </w:p>
        </w:tc>
        <w:tc>
          <w:tcPr>
            <w:tcW w:w="3059" w:type="dxa"/>
          </w:tcPr>
          <w:p w14:paraId="2B2838E8" w14:textId="1B2221BE" w:rsidR="0076282F" w:rsidRDefault="00EE6231" w:rsidP="009B5D08">
            <w:pPr>
              <w:rPr>
                <w:lang w:eastAsia="en-AU"/>
              </w:rPr>
            </w:pPr>
            <w:r>
              <w:rPr>
                <w:lang w:eastAsia="en-AU"/>
              </w:rPr>
              <w:t>Other</w:t>
            </w:r>
          </w:p>
        </w:tc>
        <w:tc>
          <w:tcPr>
            <w:tcW w:w="1894" w:type="dxa"/>
          </w:tcPr>
          <w:p w14:paraId="411BE69C" w14:textId="6AE4478D" w:rsidR="0076282F" w:rsidRDefault="000D6692" w:rsidP="009B5D08">
            <w:pPr>
              <w:rPr>
                <w:lang w:eastAsia="en-AU"/>
              </w:rPr>
            </w:pPr>
            <w:r>
              <w:rPr>
                <w:lang w:eastAsia="en-AU"/>
              </w:rPr>
              <w:t>TBD</w:t>
            </w:r>
          </w:p>
        </w:tc>
      </w:tr>
      <w:tr w:rsidR="0076282F" w14:paraId="1A0D5F36" w14:textId="77777777" w:rsidTr="0076282F">
        <w:trPr>
          <w:trHeight w:val="45"/>
        </w:trPr>
        <w:tc>
          <w:tcPr>
            <w:tcW w:w="3243" w:type="dxa"/>
            <w:vMerge/>
            <w:tcBorders>
              <w:bottom w:val="single" w:sz="8" w:space="0" w:color="00DCA1" w:themeColor="accent2"/>
            </w:tcBorders>
          </w:tcPr>
          <w:p w14:paraId="004853B0" w14:textId="77777777" w:rsidR="0076282F" w:rsidRPr="00C9653E" w:rsidRDefault="0076282F" w:rsidP="009B5D08">
            <w:pPr>
              <w:rPr>
                <w:lang w:eastAsia="en-AU"/>
              </w:rPr>
            </w:pPr>
          </w:p>
        </w:tc>
        <w:tc>
          <w:tcPr>
            <w:tcW w:w="1107" w:type="dxa"/>
            <w:tcBorders>
              <w:top w:val="single" w:sz="2" w:space="0" w:color="00DCA1" w:themeColor="accent2"/>
              <w:bottom w:val="single" w:sz="8" w:space="0" w:color="00DCA1" w:themeColor="accent2"/>
            </w:tcBorders>
          </w:tcPr>
          <w:p w14:paraId="71BF37A3" w14:textId="67166DCF" w:rsidR="0076282F" w:rsidRDefault="0076282F" w:rsidP="009B5D08">
            <w:pPr>
              <w:rPr>
                <w:lang w:eastAsia="en-AU"/>
              </w:rPr>
            </w:pPr>
            <w:r>
              <w:rPr>
                <w:lang w:eastAsia="en-AU"/>
              </w:rPr>
              <w:t>49</w:t>
            </w:r>
          </w:p>
        </w:tc>
        <w:tc>
          <w:tcPr>
            <w:tcW w:w="3059" w:type="dxa"/>
            <w:tcBorders>
              <w:bottom w:val="single" w:sz="8" w:space="0" w:color="00DCA1" w:themeColor="accent2"/>
            </w:tcBorders>
          </w:tcPr>
          <w:p w14:paraId="4FC66AF7" w14:textId="1832A6A5" w:rsidR="0076282F" w:rsidRDefault="00EE6231" w:rsidP="009B5D08">
            <w:pPr>
              <w:rPr>
                <w:lang w:eastAsia="en-AU"/>
              </w:rPr>
            </w:pPr>
            <w:r>
              <w:rPr>
                <w:lang w:eastAsia="en-AU"/>
              </w:rPr>
              <w:t>Unknown</w:t>
            </w:r>
          </w:p>
        </w:tc>
        <w:tc>
          <w:tcPr>
            <w:tcW w:w="1894" w:type="dxa"/>
            <w:tcBorders>
              <w:bottom w:val="single" w:sz="8" w:space="0" w:color="00DCA1" w:themeColor="accent2"/>
            </w:tcBorders>
          </w:tcPr>
          <w:p w14:paraId="0A026C9C" w14:textId="0BDCEE8C" w:rsidR="0076282F" w:rsidRDefault="000D6692" w:rsidP="009B5D08">
            <w:pPr>
              <w:rPr>
                <w:lang w:eastAsia="en-AU"/>
              </w:rPr>
            </w:pPr>
            <w:r w:rsidRPr="000D6692">
              <w:rPr>
                <w:lang w:eastAsia="en-AU"/>
              </w:rPr>
              <w:t>261665006</w:t>
            </w:r>
          </w:p>
        </w:tc>
      </w:tr>
    </w:tbl>
    <w:p w14:paraId="053E8541" w14:textId="0F15F878" w:rsidR="00143695" w:rsidRDefault="00A705BD" w:rsidP="00A705BD">
      <w:pPr>
        <w:rPr>
          <w:lang w:eastAsia="en-AU"/>
        </w:rPr>
      </w:pPr>
      <w:r>
        <w:rPr>
          <w:lang w:eastAsia="en-AU"/>
        </w:rPr>
        <w:t>If a physician selects ‘Other’, then the physician can search SNOMED to select a different causing agent (substance), or they can just type in a different causing agent. The list of common causing agents makes it easier for the physician to do their data entry. It also provides more consistency and quality in the causing agents notified.</w:t>
      </w:r>
    </w:p>
    <w:p w14:paraId="4BD7F557" w14:textId="31A54DBE" w:rsidR="00A705BD" w:rsidRDefault="00B05213" w:rsidP="00B05213">
      <w:pPr>
        <w:pStyle w:val="Heading2"/>
        <w:rPr>
          <w:lang w:eastAsia="en-AU"/>
        </w:rPr>
      </w:pPr>
      <w:bookmarkStart w:id="17" w:name="_Toc161665732"/>
      <w:bookmarkStart w:id="18" w:name="_Toc1995731948"/>
      <w:r w:rsidRPr="31D7DACD">
        <w:rPr>
          <w:lang w:eastAsia="en-AU"/>
        </w:rPr>
        <w:t>Medical tests</w:t>
      </w:r>
      <w:bookmarkEnd w:id="17"/>
      <w:bookmarkEnd w:id="18"/>
    </w:p>
    <w:p w14:paraId="187B66D4" w14:textId="77777777" w:rsidR="009A4293" w:rsidRDefault="009A4293" w:rsidP="009A4293">
      <w:pPr>
        <w:rPr>
          <w:lang w:eastAsia="en-AU"/>
        </w:rPr>
      </w:pPr>
      <w:r>
        <w:rPr>
          <w:lang w:eastAsia="en-AU"/>
        </w:rPr>
        <w:t>The National Registry presents the following common medical tests used to diagnose a respiratory disease:</w:t>
      </w:r>
    </w:p>
    <w:p w14:paraId="512482AB" w14:textId="2F22B24D" w:rsidR="009A4293" w:rsidRDefault="009A4293" w:rsidP="009A4293">
      <w:pPr>
        <w:pStyle w:val="ListBullet"/>
      </w:pPr>
      <w:r>
        <w:t>Blood test</w:t>
      </w:r>
    </w:p>
    <w:p w14:paraId="00B5C80C" w14:textId="7934AC67" w:rsidR="009A4293" w:rsidRDefault="009A4293" w:rsidP="009A4293">
      <w:pPr>
        <w:pStyle w:val="ListBullet"/>
      </w:pPr>
      <w:r>
        <w:t>Bronchial provocation</w:t>
      </w:r>
    </w:p>
    <w:p w14:paraId="58C81361" w14:textId="078FCFA7" w:rsidR="009A4293" w:rsidRDefault="009A4293" w:rsidP="009A4293">
      <w:pPr>
        <w:pStyle w:val="ListBullet"/>
      </w:pPr>
      <w:proofErr w:type="gramStart"/>
      <w:r>
        <w:t>CT Scan</w:t>
      </w:r>
      <w:proofErr w:type="gramEnd"/>
    </w:p>
    <w:p w14:paraId="0E9C51B9" w14:textId="58D36D71" w:rsidR="009A4293" w:rsidRDefault="009A4293" w:rsidP="009A4293">
      <w:pPr>
        <w:pStyle w:val="ListBullet"/>
      </w:pPr>
      <w:r>
        <w:t>Gas Transfer</w:t>
      </w:r>
    </w:p>
    <w:p w14:paraId="1DF7F136" w14:textId="33FA938C" w:rsidR="009A4293" w:rsidRDefault="009A4293" w:rsidP="009A4293">
      <w:pPr>
        <w:pStyle w:val="ListBullet"/>
      </w:pPr>
      <w:r>
        <w:t>Lung volumes</w:t>
      </w:r>
    </w:p>
    <w:p w14:paraId="4BED77A3" w14:textId="1CA469A5" w:rsidR="009A4293" w:rsidRDefault="009A4293" w:rsidP="009A4293">
      <w:pPr>
        <w:pStyle w:val="ListBullet"/>
      </w:pPr>
      <w:r>
        <w:t>Peak expiratory flow</w:t>
      </w:r>
    </w:p>
    <w:p w14:paraId="70138BF1" w14:textId="423DF41E" w:rsidR="009A4293" w:rsidRDefault="009A4293" w:rsidP="009A4293">
      <w:pPr>
        <w:pStyle w:val="ListBullet"/>
      </w:pPr>
      <w:r>
        <w:t xml:space="preserve">Pulse </w:t>
      </w:r>
      <w:proofErr w:type="gramStart"/>
      <w:r>
        <w:t>oximetry</w:t>
      </w:r>
      <w:proofErr w:type="gramEnd"/>
    </w:p>
    <w:p w14:paraId="38EC93B0" w14:textId="17F033D2" w:rsidR="009A4293" w:rsidRDefault="009A4293" w:rsidP="009A4293">
      <w:pPr>
        <w:pStyle w:val="ListBullet"/>
      </w:pPr>
      <w:r>
        <w:t>Spirometry</w:t>
      </w:r>
    </w:p>
    <w:p w14:paraId="66EA9995" w14:textId="5083E5BA" w:rsidR="009A4293" w:rsidRDefault="009A4293" w:rsidP="009A4293">
      <w:pPr>
        <w:pStyle w:val="ListBullet"/>
      </w:pPr>
      <w:r>
        <w:t>X-ray</w:t>
      </w:r>
    </w:p>
    <w:p w14:paraId="59D0FE9D" w14:textId="0260C65C" w:rsidR="009A4293" w:rsidRDefault="009A4293" w:rsidP="009A4293">
      <w:pPr>
        <w:pStyle w:val="ListBullet"/>
      </w:pPr>
      <w:proofErr w:type="gramStart"/>
      <w:r>
        <w:t>Other</w:t>
      </w:r>
      <w:proofErr w:type="gramEnd"/>
      <w:r>
        <w:t xml:space="preserve"> medical test.</w:t>
      </w:r>
    </w:p>
    <w:p w14:paraId="792C838C" w14:textId="41C4C406" w:rsidR="00B05213" w:rsidRDefault="009A4293" w:rsidP="009A4293">
      <w:pPr>
        <w:rPr>
          <w:lang w:eastAsia="en-AU"/>
        </w:rPr>
      </w:pPr>
      <w:r>
        <w:rPr>
          <w:lang w:eastAsia="en-AU"/>
        </w:rPr>
        <w:t>If a physician selects ‘Other medical test’ then the physician can search SNOMED to select a different medical test (procedure), or they can just type in a different medical test. The list of common medicals test makes it easier for the physician to do their data entry. It also provides more consistency and quality in the medical tests being used to diagnose respiratory diseases.</w:t>
      </w:r>
    </w:p>
    <w:p w14:paraId="2B166F53" w14:textId="27077F4B" w:rsidR="009A4293" w:rsidRDefault="009A4293" w:rsidP="009A4293">
      <w:pPr>
        <w:pStyle w:val="Heading2"/>
        <w:rPr>
          <w:lang w:eastAsia="en-AU"/>
        </w:rPr>
      </w:pPr>
      <w:bookmarkStart w:id="19" w:name="_Toc161665733"/>
      <w:bookmarkStart w:id="20" w:name="_Toc1914694967"/>
      <w:r w:rsidRPr="31D7DACD">
        <w:rPr>
          <w:lang w:eastAsia="en-AU"/>
        </w:rPr>
        <w:t>Job tasks</w:t>
      </w:r>
      <w:bookmarkEnd w:id="19"/>
      <w:bookmarkEnd w:id="20"/>
    </w:p>
    <w:p w14:paraId="7E059ABC" w14:textId="77777777" w:rsidR="008D06B2" w:rsidRDefault="008D06B2" w:rsidP="008D06B2">
      <w:pPr>
        <w:rPr>
          <w:lang w:eastAsia="en-AU"/>
        </w:rPr>
      </w:pPr>
      <w:r>
        <w:rPr>
          <w:lang w:eastAsia="en-AU"/>
        </w:rPr>
        <w:t xml:space="preserve">The National Registry presents the following common job tasks to populate the </w:t>
      </w:r>
      <w:proofErr w:type="gramStart"/>
      <w:r>
        <w:rPr>
          <w:lang w:eastAsia="en-AU"/>
        </w:rPr>
        <w:t>drop down</w:t>
      </w:r>
      <w:proofErr w:type="gramEnd"/>
      <w:r>
        <w:rPr>
          <w:lang w:eastAsia="en-AU"/>
        </w:rPr>
        <w:t xml:space="preserve"> list of main job tasks causing the last and main exposures:</w:t>
      </w:r>
    </w:p>
    <w:p w14:paraId="380E155C" w14:textId="10B01D12" w:rsidR="008D06B2" w:rsidRDefault="008D06B2" w:rsidP="008D06B2">
      <w:pPr>
        <w:pStyle w:val="ListBullet"/>
      </w:pPr>
      <w:r>
        <w:t>Abrasive/Sand blasting</w:t>
      </w:r>
    </w:p>
    <w:p w14:paraId="0F563607" w14:textId="7D018204" w:rsidR="008D06B2" w:rsidRDefault="008D06B2" w:rsidP="008D06B2">
      <w:pPr>
        <w:pStyle w:val="ListBullet"/>
      </w:pPr>
      <w:r>
        <w:t xml:space="preserve">Assay laboratory sample </w:t>
      </w:r>
      <w:proofErr w:type="gramStart"/>
      <w:r>
        <w:t>preparing</w:t>
      </w:r>
      <w:proofErr w:type="gramEnd"/>
    </w:p>
    <w:p w14:paraId="79636895" w14:textId="7D90B0A2" w:rsidR="008D06B2" w:rsidRDefault="008D06B2" w:rsidP="008D06B2">
      <w:pPr>
        <w:pStyle w:val="ListBullet"/>
      </w:pPr>
      <w:r>
        <w:t>Cleaning tools, surfaces, or the workspace</w:t>
      </w:r>
    </w:p>
    <w:p w14:paraId="75B00540" w14:textId="4A1DB2EB" w:rsidR="008D06B2" w:rsidRDefault="008D06B2" w:rsidP="008D06B2">
      <w:pPr>
        <w:pStyle w:val="ListBullet"/>
      </w:pPr>
      <w:r>
        <w:t>Cutting, Shaping, Sawing</w:t>
      </w:r>
    </w:p>
    <w:p w14:paraId="7CC66274" w14:textId="504F2D85" w:rsidR="008D06B2" w:rsidRDefault="008D06B2" w:rsidP="008D06B2">
      <w:pPr>
        <w:pStyle w:val="ListBullet"/>
      </w:pPr>
      <w:r>
        <w:t>Excavating, drilling, earth moving</w:t>
      </w:r>
    </w:p>
    <w:p w14:paraId="61BC063B" w14:textId="1E65B03A" w:rsidR="008D06B2" w:rsidRDefault="008D06B2" w:rsidP="008D06B2">
      <w:pPr>
        <w:pStyle w:val="ListBullet"/>
      </w:pPr>
      <w:r>
        <w:t>Food preparation</w:t>
      </w:r>
    </w:p>
    <w:p w14:paraId="0547FCA6" w14:textId="663B9F57" w:rsidR="008D06B2" w:rsidRDefault="008D06B2" w:rsidP="008D06B2">
      <w:pPr>
        <w:pStyle w:val="ListBullet"/>
      </w:pPr>
      <w:r>
        <w:t>Installing</w:t>
      </w:r>
    </w:p>
    <w:p w14:paraId="35B41F68" w14:textId="1DD7E05C" w:rsidR="008D06B2" w:rsidRDefault="008D06B2" w:rsidP="008D06B2">
      <w:pPr>
        <w:pStyle w:val="ListBullet"/>
      </w:pPr>
      <w:r>
        <w:t>Labouring</w:t>
      </w:r>
    </w:p>
    <w:p w14:paraId="5A25ADF9" w14:textId="6406C603" w:rsidR="008D06B2" w:rsidRDefault="008D06B2" w:rsidP="008D06B2">
      <w:pPr>
        <w:pStyle w:val="ListBullet"/>
      </w:pPr>
      <w:r>
        <w:t>Livestock, vegetation management</w:t>
      </w:r>
    </w:p>
    <w:p w14:paraId="72901773" w14:textId="6A02C70C" w:rsidR="008D06B2" w:rsidRDefault="008D06B2" w:rsidP="008D06B2">
      <w:pPr>
        <w:pStyle w:val="ListBullet"/>
      </w:pPr>
      <w:r>
        <w:t>Maintenance</w:t>
      </w:r>
    </w:p>
    <w:p w14:paraId="1CE0897F" w14:textId="52B2548D" w:rsidR="008D06B2" w:rsidRDefault="008D06B2" w:rsidP="008D06B2">
      <w:pPr>
        <w:pStyle w:val="ListBullet"/>
      </w:pPr>
      <w:r>
        <w:t>Mobile plant operator</w:t>
      </w:r>
    </w:p>
    <w:p w14:paraId="6D078435" w14:textId="59B0FE42" w:rsidR="008D06B2" w:rsidRDefault="008D06B2" w:rsidP="008D06B2">
      <w:pPr>
        <w:pStyle w:val="ListBullet"/>
      </w:pPr>
      <w:r>
        <w:t>Office work</w:t>
      </w:r>
    </w:p>
    <w:p w14:paraId="5467D280" w14:textId="6E272ABE" w:rsidR="008D06B2" w:rsidRDefault="008D06B2" w:rsidP="008D06B2">
      <w:pPr>
        <w:pStyle w:val="ListBullet"/>
      </w:pPr>
      <w:r>
        <w:t>Painting</w:t>
      </w:r>
    </w:p>
    <w:p w14:paraId="2E034C0C" w14:textId="35C9F48C" w:rsidR="008D06B2" w:rsidRDefault="008D06B2" w:rsidP="008D06B2">
      <w:pPr>
        <w:pStyle w:val="ListBullet"/>
      </w:pPr>
      <w:r>
        <w:lastRenderedPageBreak/>
        <w:t>Polishing</w:t>
      </w:r>
    </w:p>
    <w:p w14:paraId="4F893024" w14:textId="22A0B728" w:rsidR="008D06B2" w:rsidRDefault="008D06B2" w:rsidP="008D06B2">
      <w:pPr>
        <w:pStyle w:val="ListBullet"/>
      </w:pPr>
      <w:r>
        <w:t>Spraying</w:t>
      </w:r>
    </w:p>
    <w:p w14:paraId="5D08AF5E" w14:textId="73E14951" w:rsidR="008D06B2" w:rsidRDefault="008D06B2" w:rsidP="008D06B2">
      <w:pPr>
        <w:pStyle w:val="ListBullet"/>
      </w:pPr>
      <w:r>
        <w:t>Transporting</w:t>
      </w:r>
    </w:p>
    <w:p w14:paraId="313C7E45" w14:textId="02EF9007" w:rsidR="008D06B2" w:rsidRDefault="008D06B2" w:rsidP="008D06B2">
      <w:pPr>
        <w:pStyle w:val="ListBullet"/>
      </w:pPr>
      <w:r>
        <w:t>Wood working</w:t>
      </w:r>
    </w:p>
    <w:p w14:paraId="78C4DDBA" w14:textId="73BE5BDF" w:rsidR="008D06B2" w:rsidRDefault="008D06B2" w:rsidP="008D06B2">
      <w:pPr>
        <w:pStyle w:val="ListBullet"/>
      </w:pPr>
      <w:r>
        <w:t>Not Stated</w:t>
      </w:r>
    </w:p>
    <w:p w14:paraId="337B1F68" w14:textId="04349406" w:rsidR="008D06B2" w:rsidRDefault="008D06B2" w:rsidP="008D06B2">
      <w:pPr>
        <w:pStyle w:val="ListBullet"/>
      </w:pPr>
      <w:r>
        <w:t>Other</w:t>
      </w:r>
    </w:p>
    <w:p w14:paraId="56287267" w14:textId="1FFFC9BF" w:rsidR="009A4293" w:rsidRPr="009A4293" w:rsidRDefault="008D06B2" w:rsidP="008D06B2">
      <w:pPr>
        <w:rPr>
          <w:lang w:eastAsia="en-AU"/>
        </w:rPr>
      </w:pPr>
      <w:r>
        <w:rPr>
          <w:lang w:eastAsia="en-AU"/>
        </w:rPr>
        <w:t>If a physician selects ‘Other’, then the physician can type in a different job task. The list of common job tasks makes it easier for the physician to do their data entry. It also provides more consistency and quality in the job tasks notified.</w:t>
      </w:r>
    </w:p>
    <w:sectPr w:rsidR="009A4293" w:rsidRPr="009A4293" w:rsidSect="005625E9">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2A29" w14:textId="77777777" w:rsidR="00F4518C" w:rsidRDefault="00F4518C" w:rsidP="001D0AFC">
      <w:r>
        <w:separator/>
      </w:r>
    </w:p>
    <w:p w14:paraId="045F264A" w14:textId="77777777" w:rsidR="00F4518C" w:rsidRDefault="00F4518C"/>
    <w:p w14:paraId="514C8B9F" w14:textId="77777777" w:rsidR="00F4518C" w:rsidRDefault="00F4518C"/>
  </w:endnote>
  <w:endnote w:type="continuationSeparator" w:id="0">
    <w:p w14:paraId="7555C7B1" w14:textId="77777777" w:rsidR="00F4518C" w:rsidRDefault="00F4518C" w:rsidP="001D0AFC">
      <w:r>
        <w:continuationSeparator/>
      </w:r>
    </w:p>
    <w:p w14:paraId="76DAD2ED" w14:textId="77777777" w:rsidR="00F4518C" w:rsidRDefault="00F4518C"/>
    <w:p w14:paraId="43DABC9E" w14:textId="77777777" w:rsidR="00F4518C" w:rsidRDefault="00F4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52AC" w14:textId="77777777" w:rsidR="004D0013" w:rsidRDefault="004D0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6F19" w14:textId="5FB119BB" w:rsidR="00C646A8" w:rsidRPr="00710E53" w:rsidRDefault="00710E53" w:rsidP="00710E53">
    <w:pPr>
      <w:pStyle w:val="Footer"/>
    </w:pPr>
    <w:r w:rsidRPr="00324944">
      <w:t>Australian Centre for Disease Control –</w:t>
    </w:r>
    <w:r w:rsidR="00D6768C">
      <w:t xml:space="preserve"> Detailed record extracts guide </w:t>
    </w:r>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56F8" w14:textId="075A9DEE" w:rsidR="00544F2E" w:rsidRPr="00324944" w:rsidRDefault="00324944" w:rsidP="00324944">
    <w:pPr>
      <w:pStyle w:val="Footer"/>
    </w:pPr>
    <w:r w:rsidRPr="00324944">
      <w:t>Australian Centre for Disease Control –</w:t>
    </w:r>
    <w:r w:rsidR="00D6768C">
      <w:t xml:space="preserve"> Detailed record extracts guide</w:t>
    </w:r>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0548" w14:textId="77777777" w:rsidR="00F4518C" w:rsidRDefault="00F4518C" w:rsidP="001D0AFC">
      <w:r>
        <w:separator/>
      </w:r>
    </w:p>
  </w:footnote>
  <w:footnote w:type="continuationSeparator" w:id="0">
    <w:p w14:paraId="144740F2" w14:textId="77777777" w:rsidR="00F4518C" w:rsidRDefault="00F4518C" w:rsidP="001D0AFC">
      <w:r>
        <w:continuationSeparator/>
      </w:r>
    </w:p>
  </w:footnote>
  <w:footnote w:type="continuationNotice" w:id="1">
    <w:p w14:paraId="0AD43A0F" w14:textId="77777777" w:rsidR="00F4518C" w:rsidRDefault="00F451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CF0" w14:textId="77777777" w:rsidR="004D0013" w:rsidRDefault="004D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56C" w14:textId="77777777" w:rsidR="004D0013" w:rsidRDefault="004D0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E472" w14:textId="3807C135" w:rsidR="00544F2E" w:rsidRPr="00D56517" w:rsidRDefault="00324944" w:rsidP="002418DF">
    <w:pPr>
      <w:pStyle w:val="Header"/>
      <w:spacing w:before="1440" w:after="720"/>
      <w:rPr>
        <w:color w:val="033636" w:themeColor="accent1"/>
        <w:sz w:val="56"/>
        <w:szCs w:val="56"/>
      </w:rPr>
    </w:pPr>
    <w:r w:rsidRPr="004345E1">
      <w:rPr>
        <w:noProof/>
        <w:color w:val="033636" w:themeColor="accent1"/>
        <w:sz w:val="52"/>
        <w:szCs w:val="52"/>
      </w:rPr>
      <mc:AlternateContent>
        <mc:Choice Requires="wpg">
          <w:drawing>
            <wp:anchor distT="0" distB="0" distL="114300" distR="114300" simplePos="0" relativeHeight="251660288" behindDoc="1" locked="0" layoutInCell="1" allowOverlap="1" wp14:anchorId="04073E98" wp14:editId="3F5E769F">
              <wp:simplePos x="0" y="0"/>
              <wp:positionH relativeFrom="page">
                <wp:posOffset>7951</wp:posOffset>
              </wp:positionH>
              <wp:positionV relativeFrom="page">
                <wp:posOffset>0</wp:posOffset>
              </wp:positionV>
              <wp:extent cx="7569642" cy="2016000"/>
              <wp:effectExtent l="0" t="0" r="0" b="3810"/>
              <wp:wrapNone/>
              <wp:docPr id="233820883" name="Group 4" descr="Australian Government, Australian Centre for Disease Control logo&#10;"/>
              <wp:cNvGraphicFramePr/>
              <a:graphic xmlns:a="http://schemas.openxmlformats.org/drawingml/2006/main">
                <a:graphicData uri="http://schemas.microsoft.com/office/word/2010/wordprocessingGroup">
                  <wpg:wgp>
                    <wpg:cNvGrpSpPr/>
                    <wpg:grpSpPr>
                      <a:xfrm>
                        <a:off x="0" y="0"/>
                        <a:ext cx="7569642" cy="2016000"/>
                        <a:chOff x="-32123" y="0"/>
                        <a:chExt cx="7645010" cy="2015490"/>
                      </a:xfrm>
                    </wpg:grpSpPr>
                    <pic:pic xmlns:pic="http://schemas.openxmlformats.org/drawingml/2006/picture">
                      <pic:nvPicPr>
                        <pic:cNvPr id="180403746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123" y="0"/>
                          <a:ext cx="7645010" cy="2015490"/>
                        </a:xfrm>
                        <a:prstGeom prst="rect">
                          <a:avLst/>
                        </a:prstGeom>
                      </pic:spPr>
                    </pic:pic>
                    <pic:pic xmlns:pic="http://schemas.openxmlformats.org/drawingml/2006/picture">
                      <pic:nvPicPr>
                        <pic:cNvPr id="1043921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55270" y="251460"/>
                          <a:ext cx="1874520" cy="5041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6AF417" id="Group 4" o:spid="_x0000_s1026" alt="Australian Government, Australian Centre for Disease Control logo&#10;" style="position:absolute;margin-left:.65pt;margin-top:0;width:596.05pt;height:158.75pt;z-index:-251656192;mso-position-horizontal-relative:page;mso-position-vertical-relative:page;mso-width-relative:margin;mso-height-relative:margin" coordorigin="-321" coordsize="76450,2015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1;width:76449;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">
                <v:imagedata r:id="rId3" o:title=""/>
              </v:shape>
              <v:shape id="Picture 2" o:spid="_x0000_s1028" type="#_x0000_t75" style="position:absolute;left:2552;top:2514;width:18745;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">
                <v:imagedata r:id="rId4" o:title=""/>
              </v:shape>
              <w10:wrap anchorx="page" anchory="page"/>
            </v:group>
          </w:pict>
        </mc:Fallback>
      </mc:AlternateContent>
    </w:r>
    <w:r w:rsidR="002418DF" w:rsidRPr="004345E1">
      <w:rPr>
        <w:color w:val="033636" w:themeColor="accent1"/>
        <w:sz w:val="52"/>
        <w:szCs w:val="52"/>
      </w:rPr>
      <w:t>Detailed record extracts guide</w:t>
    </w:r>
    <w:r w:rsidR="002418DF">
      <w:rPr>
        <w:color w:val="033636" w:themeColor="accent1"/>
        <w:sz w:val="56"/>
        <w:szCs w:val="56"/>
      </w:rPr>
      <w:br/>
    </w:r>
    <w:r w:rsidR="002418DF" w:rsidRPr="002418DF">
      <w:rPr>
        <w:color w:val="033636" w:themeColor="accent1"/>
        <w:sz w:val="32"/>
        <w:szCs w:val="32"/>
      </w:rPr>
      <w:t>Ma</w:t>
    </w:r>
    <w:r w:rsidR="00FE0627">
      <w:rPr>
        <w:color w:val="033636" w:themeColor="accent1"/>
        <w:sz w:val="32"/>
        <w:szCs w:val="32"/>
      </w:rPr>
      <w:t>y</w:t>
    </w:r>
    <w:r w:rsidR="002418DF" w:rsidRPr="002418DF">
      <w:rPr>
        <w:color w:val="033636" w:themeColor="accent1"/>
        <w:sz w:val="32"/>
        <w:szCs w:val="32"/>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AE68A"/>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6CE4C7"/>
    <w:multiLevelType w:val="hybridMultilevel"/>
    <w:tmpl w:val="1F22AF0C"/>
    <w:lvl w:ilvl="0" w:tplc="0FE2A6EE">
      <w:start w:val="1"/>
      <w:numFmt w:val="bullet"/>
      <w:lvlText w:val=""/>
      <w:lvlJc w:val="left"/>
      <w:pPr>
        <w:ind w:left="720" w:hanging="360"/>
      </w:pPr>
      <w:rPr>
        <w:rFonts w:ascii="Symbol" w:hAnsi="Symbol" w:hint="default"/>
      </w:rPr>
    </w:lvl>
    <w:lvl w:ilvl="1" w:tplc="927AF96E">
      <w:start w:val="1"/>
      <w:numFmt w:val="bullet"/>
      <w:lvlText w:val="o"/>
      <w:lvlJc w:val="left"/>
      <w:pPr>
        <w:ind w:left="1440" w:hanging="360"/>
      </w:pPr>
      <w:rPr>
        <w:rFonts w:ascii="Courier New" w:hAnsi="Courier New" w:hint="default"/>
      </w:rPr>
    </w:lvl>
    <w:lvl w:ilvl="2" w:tplc="B26A1586">
      <w:start w:val="1"/>
      <w:numFmt w:val="bullet"/>
      <w:lvlText w:val=""/>
      <w:lvlJc w:val="left"/>
      <w:pPr>
        <w:ind w:left="2160" w:hanging="360"/>
      </w:pPr>
      <w:rPr>
        <w:rFonts w:ascii="Wingdings" w:hAnsi="Wingdings" w:hint="default"/>
      </w:rPr>
    </w:lvl>
    <w:lvl w:ilvl="3" w:tplc="0BF64462">
      <w:start w:val="1"/>
      <w:numFmt w:val="bullet"/>
      <w:lvlText w:val=""/>
      <w:lvlJc w:val="left"/>
      <w:pPr>
        <w:ind w:left="2880" w:hanging="360"/>
      </w:pPr>
      <w:rPr>
        <w:rFonts w:ascii="Symbol" w:hAnsi="Symbol" w:hint="default"/>
      </w:rPr>
    </w:lvl>
    <w:lvl w:ilvl="4" w:tplc="BF50D9E0">
      <w:start w:val="1"/>
      <w:numFmt w:val="bullet"/>
      <w:lvlText w:val="o"/>
      <w:lvlJc w:val="left"/>
      <w:pPr>
        <w:ind w:left="3600" w:hanging="360"/>
      </w:pPr>
      <w:rPr>
        <w:rFonts w:ascii="Courier New" w:hAnsi="Courier New" w:hint="default"/>
      </w:rPr>
    </w:lvl>
    <w:lvl w:ilvl="5" w:tplc="FE245184">
      <w:start w:val="1"/>
      <w:numFmt w:val="bullet"/>
      <w:lvlText w:val=""/>
      <w:lvlJc w:val="left"/>
      <w:pPr>
        <w:ind w:left="4320" w:hanging="360"/>
      </w:pPr>
      <w:rPr>
        <w:rFonts w:ascii="Wingdings" w:hAnsi="Wingdings" w:hint="default"/>
      </w:rPr>
    </w:lvl>
    <w:lvl w:ilvl="6" w:tplc="CE44A01E">
      <w:start w:val="1"/>
      <w:numFmt w:val="bullet"/>
      <w:lvlText w:val=""/>
      <w:lvlJc w:val="left"/>
      <w:pPr>
        <w:ind w:left="5040" w:hanging="360"/>
      </w:pPr>
      <w:rPr>
        <w:rFonts w:ascii="Symbol" w:hAnsi="Symbol" w:hint="default"/>
      </w:rPr>
    </w:lvl>
    <w:lvl w:ilvl="7" w:tplc="4554F91C">
      <w:start w:val="1"/>
      <w:numFmt w:val="bullet"/>
      <w:lvlText w:val="o"/>
      <w:lvlJc w:val="left"/>
      <w:pPr>
        <w:ind w:left="5760" w:hanging="360"/>
      </w:pPr>
      <w:rPr>
        <w:rFonts w:ascii="Courier New" w:hAnsi="Courier New" w:hint="default"/>
      </w:rPr>
    </w:lvl>
    <w:lvl w:ilvl="8" w:tplc="6DC8EB02">
      <w:start w:val="1"/>
      <w:numFmt w:val="bullet"/>
      <w:lvlText w:val=""/>
      <w:lvlJc w:val="left"/>
      <w:pPr>
        <w:ind w:left="6480" w:hanging="360"/>
      </w:pPr>
      <w:rPr>
        <w:rFonts w:ascii="Wingdings" w:hAnsi="Wingdings" w:hint="default"/>
      </w:rPr>
    </w:lvl>
  </w:abstractNum>
  <w:abstractNum w:abstractNumId="12" w15:restartNumberingAfterBreak="0">
    <w:nsid w:val="0BE16C7F"/>
    <w:multiLevelType w:val="hybridMultilevel"/>
    <w:tmpl w:val="D4C89DF4"/>
    <w:lvl w:ilvl="0" w:tplc="02BEA916">
      <w:start w:val="1"/>
      <w:numFmt w:val="bullet"/>
      <w:lvlText w:val=""/>
      <w:lvlJc w:val="left"/>
      <w:pPr>
        <w:ind w:left="720" w:hanging="360"/>
      </w:pPr>
      <w:rPr>
        <w:rFonts w:ascii="Symbol" w:hAnsi="Symbol" w:hint="default"/>
      </w:rPr>
    </w:lvl>
    <w:lvl w:ilvl="1" w:tplc="471A44DC">
      <w:start w:val="1"/>
      <w:numFmt w:val="bullet"/>
      <w:lvlText w:val="o"/>
      <w:lvlJc w:val="left"/>
      <w:pPr>
        <w:ind w:left="1440" w:hanging="360"/>
      </w:pPr>
      <w:rPr>
        <w:rFonts w:ascii="Courier New" w:hAnsi="Courier New" w:hint="default"/>
      </w:rPr>
    </w:lvl>
    <w:lvl w:ilvl="2" w:tplc="276A8D5C">
      <w:start w:val="1"/>
      <w:numFmt w:val="bullet"/>
      <w:lvlText w:val=""/>
      <w:lvlJc w:val="left"/>
      <w:pPr>
        <w:ind w:left="2160" w:hanging="360"/>
      </w:pPr>
      <w:rPr>
        <w:rFonts w:ascii="Wingdings" w:hAnsi="Wingdings" w:hint="default"/>
      </w:rPr>
    </w:lvl>
    <w:lvl w:ilvl="3" w:tplc="7E98EAE2">
      <w:start w:val="1"/>
      <w:numFmt w:val="bullet"/>
      <w:lvlText w:val=""/>
      <w:lvlJc w:val="left"/>
      <w:pPr>
        <w:ind w:left="2880" w:hanging="360"/>
      </w:pPr>
      <w:rPr>
        <w:rFonts w:ascii="Symbol" w:hAnsi="Symbol" w:hint="default"/>
      </w:rPr>
    </w:lvl>
    <w:lvl w:ilvl="4" w:tplc="77B24C22">
      <w:start w:val="1"/>
      <w:numFmt w:val="bullet"/>
      <w:lvlText w:val="o"/>
      <w:lvlJc w:val="left"/>
      <w:pPr>
        <w:ind w:left="3600" w:hanging="360"/>
      </w:pPr>
      <w:rPr>
        <w:rFonts w:ascii="Courier New" w:hAnsi="Courier New" w:hint="default"/>
      </w:rPr>
    </w:lvl>
    <w:lvl w:ilvl="5" w:tplc="1A5CBE76">
      <w:start w:val="1"/>
      <w:numFmt w:val="bullet"/>
      <w:lvlText w:val=""/>
      <w:lvlJc w:val="left"/>
      <w:pPr>
        <w:ind w:left="4320" w:hanging="360"/>
      </w:pPr>
      <w:rPr>
        <w:rFonts w:ascii="Wingdings" w:hAnsi="Wingdings" w:hint="default"/>
      </w:rPr>
    </w:lvl>
    <w:lvl w:ilvl="6" w:tplc="34249B2C">
      <w:start w:val="1"/>
      <w:numFmt w:val="bullet"/>
      <w:lvlText w:val=""/>
      <w:lvlJc w:val="left"/>
      <w:pPr>
        <w:ind w:left="5040" w:hanging="360"/>
      </w:pPr>
      <w:rPr>
        <w:rFonts w:ascii="Symbol" w:hAnsi="Symbol" w:hint="default"/>
      </w:rPr>
    </w:lvl>
    <w:lvl w:ilvl="7" w:tplc="64E4DBC4">
      <w:start w:val="1"/>
      <w:numFmt w:val="bullet"/>
      <w:lvlText w:val="o"/>
      <w:lvlJc w:val="left"/>
      <w:pPr>
        <w:ind w:left="5760" w:hanging="360"/>
      </w:pPr>
      <w:rPr>
        <w:rFonts w:ascii="Courier New" w:hAnsi="Courier New" w:hint="default"/>
      </w:rPr>
    </w:lvl>
    <w:lvl w:ilvl="8" w:tplc="96B4DCCC">
      <w:start w:val="1"/>
      <w:numFmt w:val="bullet"/>
      <w:lvlText w:val=""/>
      <w:lvlJc w:val="left"/>
      <w:pPr>
        <w:ind w:left="6480" w:hanging="360"/>
      </w:pPr>
      <w:rPr>
        <w:rFonts w:ascii="Wingdings" w:hAnsi="Wingdings" w:hint="default"/>
      </w:rPr>
    </w:lvl>
  </w:abstractNum>
  <w:abstractNum w:abstractNumId="13" w15:restartNumberingAfterBreak="0">
    <w:nsid w:val="0EA49BCE"/>
    <w:multiLevelType w:val="hybridMultilevel"/>
    <w:tmpl w:val="82B83D8C"/>
    <w:lvl w:ilvl="0" w:tplc="8C66C780">
      <w:start w:val="1"/>
      <w:numFmt w:val="bullet"/>
      <w:lvlText w:val=""/>
      <w:lvlJc w:val="left"/>
      <w:pPr>
        <w:ind w:left="720" w:hanging="360"/>
      </w:pPr>
      <w:rPr>
        <w:rFonts w:ascii="Symbol" w:hAnsi="Symbol" w:hint="default"/>
      </w:rPr>
    </w:lvl>
    <w:lvl w:ilvl="1" w:tplc="F4A03A6A">
      <w:start w:val="1"/>
      <w:numFmt w:val="bullet"/>
      <w:lvlText w:val="o"/>
      <w:lvlJc w:val="left"/>
      <w:pPr>
        <w:ind w:left="1440" w:hanging="360"/>
      </w:pPr>
      <w:rPr>
        <w:rFonts w:ascii="Courier New" w:hAnsi="Courier New" w:hint="default"/>
      </w:rPr>
    </w:lvl>
    <w:lvl w:ilvl="2" w:tplc="5C209C32">
      <w:start w:val="1"/>
      <w:numFmt w:val="bullet"/>
      <w:lvlText w:val=""/>
      <w:lvlJc w:val="left"/>
      <w:pPr>
        <w:ind w:left="2160" w:hanging="360"/>
      </w:pPr>
      <w:rPr>
        <w:rFonts w:ascii="Wingdings" w:hAnsi="Wingdings" w:hint="default"/>
      </w:rPr>
    </w:lvl>
    <w:lvl w:ilvl="3" w:tplc="BD060CB4">
      <w:start w:val="1"/>
      <w:numFmt w:val="bullet"/>
      <w:lvlText w:val=""/>
      <w:lvlJc w:val="left"/>
      <w:pPr>
        <w:ind w:left="2880" w:hanging="360"/>
      </w:pPr>
      <w:rPr>
        <w:rFonts w:ascii="Symbol" w:hAnsi="Symbol" w:hint="default"/>
      </w:rPr>
    </w:lvl>
    <w:lvl w:ilvl="4" w:tplc="D9424A50">
      <w:start w:val="1"/>
      <w:numFmt w:val="bullet"/>
      <w:lvlText w:val="o"/>
      <w:lvlJc w:val="left"/>
      <w:pPr>
        <w:ind w:left="3600" w:hanging="360"/>
      </w:pPr>
      <w:rPr>
        <w:rFonts w:ascii="Courier New" w:hAnsi="Courier New" w:hint="default"/>
      </w:rPr>
    </w:lvl>
    <w:lvl w:ilvl="5" w:tplc="3BC2ED0A">
      <w:start w:val="1"/>
      <w:numFmt w:val="bullet"/>
      <w:lvlText w:val=""/>
      <w:lvlJc w:val="left"/>
      <w:pPr>
        <w:ind w:left="4320" w:hanging="360"/>
      </w:pPr>
      <w:rPr>
        <w:rFonts w:ascii="Wingdings" w:hAnsi="Wingdings" w:hint="default"/>
      </w:rPr>
    </w:lvl>
    <w:lvl w:ilvl="6" w:tplc="1AF0C888">
      <w:start w:val="1"/>
      <w:numFmt w:val="bullet"/>
      <w:lvlText w:val=""/>
      <w:lvlJc w:val="left"/>
      <w:pPr>
        <w:ind w:left="5040" w:hanging="360"/>
      </w:pPr>
      <w:rPr>
        <w:rFonts w:ascii="Symbol" w:hAnsi="Symbol" w:hint="default"/>
      </w:rPr>
    </w:lvl>
    <w:lvl w:ilvl="7" w:tplc="92207CE2">
      <w:start w:val="1"/>
      <w:numFmt w:val="bullet"/>
      <w:lvlText w:val="o"/>
      <w:lvlJc w:val="left"/>
      <w:pPr>
        <w:ind w:left="5760" w:hanging="360"/>
      </w:pPr>
      <w:rPr>
        <w:rFonts w:ascii="Courier New" w:hAnsi="Courier New" w:hint="default"/>
      </w:rPr>
    </w:lvl>
    <w:lvl w:ilvl="8" w:tplc="49C682C4">
      <w:start w:val="1"/>
      <w:numFmt w:val="bullet"/>
      <w:lvlText w:val=""/>
      <w:lvlJc w:val="left"/>
      <w:pPr>
        <w:ind w:left="6480" w:hanging="360"/>
      </w:pPr>
      <w:rPr>
        <w:rFonts w:ascii="Wingdings" w:hAnsi="Wingdings" w:hint="default"/>
      </w:rPr>
    </w:lvl>
  </w:abstractNum>
  <w:abstractNum w:abstractNumId="14" w15:restartNumberingAfterBreak="0">
    <w:nsid w:val="20674A68"/>
    <w:multiLevelType w:val="hybridMultilevel"/>
    <w:tmpl w:val="F53CC512"/>
    <w:lvl w:ilvl="0" w:tplc="C554D214">
      <w:start w:val="1"/>
      <w:numFmt w:val="bullet"/>
      <w:lvlText w:val=""/>
      <w:lvlJc w:val="left"/>
      <w:pPr>
        <w:ind w:left="720" w:hanging="360"/>
      </w:pPr>
      <w:rPr>
        <w:rFonts w:ascii="Symbol" w:hAnsi="Symbol" w:hint="default"/>
      </w:rPr>
    </w:lvl>
    <w:lvl w:ilvl="1" w:tplc="F64C4FF4">
      <w:start w:val="1"/>
      <w:numFmt w:val="bullet"/>
      <w:lvlText w:val="o"/>
      <w:lvlJc w:val="left"/>
      <w:pPr>
        <w:ind w:left="1440" w:hanging="360"/>
      </w:pPr>
      <w:rPr>
        <w:rFonts w:ascii="Courier New" w:hAnsi="Courier New" w:hint="default"/>
      </w:rPr>
    </w:lvl>
    <w:lvl w:ilvl="2" w:tplc="A404AA1C">
      <w:start w:val="1"/>
      <w:numFmt w:val="bullet"/>
      <w:lvlText w:val=""/>
      <w:lvlJc w:val="left"/>
      <w:pPr>
        <w:ind w:left="2160" w:hanging="360"/>
      </w:pPr>
      <w:rPr>
        <w:rFonts w:ascii="Wingdings" w:hAnsi="Wingdings" w:hint="default"/>
      </w:rPr>
    </w:lvl>
    <w:lvl w:ilvl="3" w:tplc="83A4C1A0">
      <w:start w:val="1"/>
      <w:numFmt w:val="bullet"/>
      <w:lvlText w:val=""/>
      <w:lvlJc w:val="left"/>
      <w:pPr>
        <w:ind w:left="2880" w:hanging="360"/>
      </w:pPr>
      <w:rPr>
        <w:rFonts w:ascii="Symbol" w:hAnsi="Symbol" w:hint="default"/>
      </w:rPr>
    </w:lvl>
    <w:lvl w:ilvl="4" w:tplc="9B988D74">
      <w:start w:val="1"/>
      <w:numFmt w:val="bullet"/>
      <w:lvlText w:val="o"/>
      <w:lvlJc w:val="left"/>
      <w:pPr>
        <w:ind w:left="3600" w:hanging="360"/>
      </w:pPr>
      <w:rPr>
        <w:rFonts w:ascii="Courier New" w:hAnsi="Courier New" w:hint="default"/>
      </w:rPr>
    </w:lvl>
    <w:lvl w:ilvl="5" w:tplc="0612375C">
      <w:start w:val="1"/>
      <w:numFmt w:val="bullet"/>
      <w:lvlText w:val=""/>
      <w:lvlJc w:val="left"/>
      <w:pPr>
        <w:ind w:left="4320" w:hanging="360"/>
      </w:pPr>
      <w:rPr>
        <w:rFonts w:ascii="Wingdings" w:hAnsi="Wingdings" w:hint="default"/>
      </w:rPr>
    </w:lvl>
    <w:lvl w:ilvl="6" w:tplc="1CC6477C">
      <w:start w:val="1"/>
      <w:numFmt w:val="bullet"/>
      <w:lvlText w:val=""/>
      <w:lvlJc w:val="left"/>
      <w:pPr>
        <w:ind w:left="5040" w:hanging="360"/>
      </w:pPr>
      <w:rPr>
        <w:rFonts w:ascii="Symbol" w:hAnsi="Symbol" w:hint="default"/>
      </w:rPr>
    </w:lvl>
    <w:lvl w:ilvl="7" w:tplc="EE1E9780">
      <w:start w:val="1"/>
      <w:numFmt w:val="bullet"/>
      <w:lvlText w:val="o"/>
      <w:lvlJc w:val="left"/>
      <w:pPr>
        <w:ind w:left="5760" w:hanging="360"/>
      </w:pPr>
      <w:rPr>
        <w:rFonts w:ascii="Courier New" w:hAnsi="Courier New" w:hint="default"/>
      </w:rPr>
    </w:lvl>
    <w:lvl w:ilvl="8" w:tplc="8006EC22">
      <w:start w:val="1"/>
      <w:numFmt w:val="bullet"/>
      <w:lvlText w:val=""/>
      <w:lvlJc w:val="left"/>
      <w:pPr>
        <w:ind w:left="6480" w:hanging="360"/>
      </w:pPr>
      <w:rPr>
        <w:rFonts w:ascii="Wingdings" w:hAnsi="Wingdings" w:hint="default"/>
      </w:rPr>
    </w:lvl>
  </w:abstractNum>
  <w:abstractNum w:abstractNumId="15"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6" w15:restartNumberingAfterBreak="0">
    <w:nsid w:val="2FC3DFCE"/>
    <w:multiLevelType w:val="hybridMultilevel"/>
    <w:tmpl w:val="2A6C00AC"/>
    <w:lvl w:ilvl="0" w:tplc="48126980">
      <w:start w:val="1"/>
      <w:numFmt w:val="bullet"/>
      <w:lvlText w:val=""/>
      <w:lvlJc w:val="left"/>
      <w:pPr>
        <w:ind w:left="720" w:hanging="360"/>
      </w:pPr>
      <w:rPr>
        <w:rFonts w:ascii="Symbol" w:hAnsi="Symbol" w:hint="default"/>
      </w:rPr>
    </w:lvl>
    <w:lvl w:ilvl="1" w:tplc="BD2A66D6">
      <w:start w:val="1"/>
      <w:numFmt w:val="bullet"/>
      <w:lvlText w:val="o"/>
      <w:lvlJc w:val="left"/>
      <w:pPr>
        <w:ind w:left="1440" w:hanging="360"/>
      </w:pPr>
      <w:rPr>
        <w:rFonts w:ascii="Courier New" w:hAnsi="Courier New" w:hint="default"/>
      </w:rPr>
    </w:lvl>
    <w:lvl w:ilvl="2" w:tplc="A7062F60">
      <w:start w:val="1"/>
      <w:numFmt w:val="bullet"/>
      <w:lvlText w:val=""/>
      <w:lvlJc w:val="left"/>
      <w:pPr>
        <w:ind w:left="2160" w:hanging="360"/>
      </w:pPr>
      <w:rPr>
        <w:rFonts w:ascii="Wingdings" w:hAnsi="Wingdings" w:hint="default"/>
      </w:rPr>
    </w:lvl>
    <w:lvl w:ilvl="3" w:tplc="D8609394">
      <w:start w:val="1"/>
      <w:numFmt w:val="bullet"/>
      <w:lvlText w:val=""/>
      <w:lvlJc w:val="left"/>
      <w:pPr>
        <w:ind w:left="2880" w:hanging="360"/>
      </w:pPr>
      <w:rPr>
        <w:rFonts w:ascii="Symbol" w:hAnsi="Symbol" w:hint="default"/>
      </w:rPr>
    </w:lvl>
    <w:lvl w:ilvl="4" w:tplc="01FC9C6C">
      <w:start w:val="1"/>
      <w:numFmt w:val="bullet"/>
      <w:lvlText w:val="o"/>
      <w:lvlJc w:val="left"/>
      <w:pPr>
        <w:ind w:left="3600" w:hanging="360"/>
      </w:pPr>
      <w:rPr>
        <w:rFonts w:ascii="Courier New" w:hAnsi="Courier New" w:hint="default"/>
      </w:rPr>
    </w:lvl>
    <w:lvl w:ilvl="5" w:tplc="42EA7B48">
      <w:start w:val="1"/>
      <w:numFmt w:val="bullet"/>
      <w:lvlText w:val=""/>
      <w:lvlJc w:val="left"/>
      <w:pPr>
        <w:ind w:left="4320" w:hanging="360"/>
      </w:pPr>
      <w:rPr>
        <w:rFonts w:ascii="Wingdings" w:hAnsi="Wingdings" w:hint="default"/>
      </w:rPr>
    </w:lvl>
    <w:lvl w:ilvl="6" w:tplc="1D2C60FE">
      <w:start w:val="1"/>
      <w:numFmt w:val="bullet"/>
      <w:lvlText w:val=""/>
      <w:lvlJc w:val="left"/>
      <w:pPr>
        <w:ind w:left="5040" w:hanging="360"/>
      </w:pPr>
      <w:rPr>
        <w:rFonts w:ascii="Symbol" w:hAnsi="Symbol" w:hint="default"/>
      </w:rPr>
    </w:lvl>
    <w:lvl w:ilvl="7" w:tplc="5EE635CA">
      <w:start w:val="1"/>
      <w:numFmt w:val="bullet"/>
      <w:lvlText w:val="o"/>
      <w:lvlJc w:val="left"/>
      <w:pPr>
        <w:ind w:left="5760" w:hanging="360"/>
      </w:pPr>
      <w:rPr>
        <w:rFonts w:ascii="Courier New" w:hAnsi="Courier New" w:hint="default"/>
      </w:rPr>
    </w:lvl>
    <w:lvl w:ilvl="8" w:tplc="05AE6630">
      <w:start w:val="1"/>
      <w:numFmt w:val="bullet"/>
      <w:lvlText w:val=""/>
      <w:lvlJc w:val="left"/>
      <w:pPr>
        <w:ind w:left="6480" w:hanging="360"/>
      </w:pPr>
      <w:rPr>
        <w:rFonts w:ascii="Wingdings" w:hAnsi="Wingdings" w:hint="default"/>
      </w:rPr>
    </w:lvl>
  </w:abstractNum>
  <w:abstractNum w:abstractNumId="17" w15:restartNumberingAfterBreak="0">
    <w:nsid w:val="3A4350D7"/>
    <w:multiLevelType w:val="hybridMultilevel"/>
    <w:tmpl w:val="F8A21EEA"/>
    <w:lvl w:ilvl="0" w:tplc="467C648C">
      <w:start w:val="1"/>
      <w:numFmt w:val="bullet"/>
      <w:lvlText w:val=""/>
      <w:lvlJc w:val="left"/>
      <w:pPr>
        <w:ind w:left="720" w:hanging="360"/>
      </w:pPr>
      <w:rPr>
        <w:rFonts w:ascii="Symbol" w:hAnsi="Symbol" w:hint="default"/>
      </w:rPr>
    </w:lvl>
    <w:lvl w:ilvl="1" w:tplc="B3461DA6">
      <w:start w:val="1"/>
      <w:numFmt w:val="bullet"/>
      <w:lvlText w:val="o"/>
      <w:lvlJc w:val="left"/>
      <w:pPr>
        <w:ind w:left="1440" w:hanging="360"/>
      </w:pPr>
      <w:rPr>
        <w:rFonts w:ascii="Courier New" w:hAnsi="Courier New" w:hint="default"/>
      </w:rPr>
    </w:lvl>
    <w:lvl w:ilvl="2" w:tplc="C09CCCC8">
      <w:start w:val="1"/>
      <w:numFmt w:val="bullet"/>
      <w:lvlText w:val=""/>
      <w:lvlJc w:val="left"/>
      <w:pPr>
        <w:ind w:left="2160" w:hanging="360"/>
      </w:pPr>
      <w:rPr>
        <w:rFonts w:ascii="Wingdings" w:hAnsi="Wingdings" w:hint="default"/>
      </w:rPr>
    </w:lvl>
    <w:lvl w:ilvl="3" w:tplc="95CAE0CE">
      <w:start w:val="1"/>
      <w:numFmt w:val="bullet"/>
      <w:lvlText w:val=""/>
      <w:lvlJc w:val="left"/>
      <w:pPr>
        <w:ind w:left="2880" w:hanging="360"/>
      </w:pPr>
      <w:rPr>
        <w:rFonts w:ascii="Symbol" w:hAnsi="Symbol" w:hint="default"/>
      </w:rPr>
    </w:lvl>
    <w:lvl w:ilvl="4" w:tplc="0428CA28">
      <w:start w:val="1"/>
      <w:numFmt w:val="bullet"/>
      <w:lvlText w:val="o"/>
      <w:lvlJc w:val="left"/>
      <w:pPr>
        <w:ind w:left="3600" w:hanging="360"/>
      </w:pPr>
      <w:rPr>
        <w:rFonts w:ascii="Courier New" w:hAnsi="Courier New" w:hint="default"/>
      </w:rPr>
    </w:lvl>
    <w:lvl w:ilvl="5" w:tplc="DCA8B238">
      <w:start w:val="1"/>
      <w:numFmt w:val="bullet"/>
      <w:lvlText w:val=""/>
      <w:lvlJc w:val="left"/>
      <w:pPr>
        <w:ind w:left="4320" w:hanging="360"/>
      </w:pPr>
      <w:rPr>
        <w:rFonts w:ascii="Wingdings" w:hAnsi="Wingdings" w:hint="default"/>
      </w:rPr>
    </w:lvl>
    <w:lvl w:ilvl="6" w:tplc="B7B89808">
      <w:start w:val="1"/>
      <w:numFmt w:val="bullet"/>
      <w:lvlText w:val=""/>
      <w:lvlJc w:val="left"/>
      <w:pPr>
        <w:ind w:left="5040" w:hanging="360"/>
      </w:pPr>
      <w:rPr>
        <w:rFonts w:ascii="Symbol" w:hAnsi="Symbol" w:hint="default"/>
      </w:rPr>
    </w:lvl>
    <w:lvl w:ilvl="7" w:tplc="D3AAB3BC">
      <w:start w:val="1"/>
      <w:numFmt w:val="bullet"/>
      <w:lvlText w:val="o"/>
      <w:lvlJc w:val="left"/>
      <w:pPr>
        <w:ind w:left="5760" w:hanging="360"/>
      </w:pPr>
      <w:rPr>
        <w:rFonts w:ascii="Courier New" w:hAnsi="Courier New" w:hint="default"/>
      </w:rPr>
    </w:lvl>
    <w:lvl w:ilvl="8" w:tplc="AFF82E1C">
      <w:start w:val="1"/>
      <w:numFmt w:val="bullet"/>
      <w:lvlText w:val=""/>
      <w:lvlJc w:val="left"/>
      <w:pPr>
        <w:ind w:left="6480" w:hanging="360"/>
      </w:pPr>
      <w:rPr>
        <w:rFonts w:ascii="Wingdings" w:hAnsi="Wingdings" w:hint="default"/>
      </w:rPr>
    </w:lvl>
  </w:abstractNum>
  <w:abstractNum w:abstractNumId="18" w15:restartNumberingAfterBreak="0">
    <w:nsid w:val="409747EF"/>
    <w:multiLevelType w:val="hybridMultilevel"/>
    <w:tmpl w:val="D90AF6B2"/>
    <w:lvl w:ilvl="0" w:tplc="CF580C48">
      <w:start w:val="1"/>
      <w:numFmt w:val="bullet"/>
      <w:lvlText w:val=""/>
      <w:lvlJc w:val="left"/>
      <w:pPr>
        <w:ind w:left="720" w:hanging="360"/>
      </w:pPr>
      <w:rPr>
        <w:rFonts w:ascii="Symbol" w:hAnsi="Symbol" w:hint="default"/>
      </w:rPr>
    </w:lvl>
    <w:lvl w:ilvl="1" w:tplc="6474466C">
      <w:start w:val="1"/>
      <w:numFmt w:val="bullet"/>
      <w:lvlText w:val="o"/>
      <w:lvlJc w:val="left"/>
      <w:pPr>
        <w:ind w:left="1440" w:hanging="360"/>
      </w:pPr>
      <w:rPr>
        <w:rFonts w:ascii="Courier New" w:hAnsi="Courier New" w:hint="default"/>
      </w:rPr>
    </w:lvl>
    <w:lvl w:ilvl="2" w:tplc="0472C6BC">
      <w:start w:val="1"/>
      <w:numFmt w:val="bullet"/>
      <w:lvlText w:val=""/>
      <w:lvlJc w:val="left"/>
      <w:pPr>
        <w:ind w:left="2160" w:hanging="360"/>
      </w:pPr>
      <w:rPr>
        <w:rFonts w:ascii="Wingdings" w:hAnsi="Wingdings" w:hint="default"/>
      </w:rPr>
    </w:lvl>
    <w:lvl w:ilvl="3" w:tplc="ADE6E1EE">
      <w:start w:val="1"/>
      <w:numFmt w:val="bullet"/>
      <w:lvlText w:val=""/>
      <w:lvlJc w:val="left"/>
      <w:pPr>
        <w:ind w:left="2880" w:hanging="360"/>
      </w:pPr>
      <w:rPr>
        <w:rFonts w:ascii="Symbol" w:hAnsi="Symbol" w:hint="default"/>
      </w:rPr>
    </w:lvl>
    <w:lvl w:ilvl="4" w:tplc="EF10FCEA">
      <w:start w:val="1"/>
      <w:numFmt w:val="bullet"/>
      <w:lvlText w:val="o"/>
      <w:lvlJc w:val="left"/>
      <w:pPr>
        <w:ind w:left="3600" w:hanging="360"/>
      </w:pPr>
      <w:rPr>
        <w:rFonts w:ascii="Courier New" w:hAnsi="Courier New" w:hint="default"/>
      </w:rPr>
    </w:lvl>
    <w:lvl w:ilvl="5" w:tplc="5FEC7714">
      <w:start w:val="1"/>
      <w:numFmt w:val="bullet"/>
      <w:lvlText w:val=""/>
      <w:lvlJc w:val="left"/>
      <w:pPr>
        <w:ind w:left="4320" w:hanging="360"/>
      </w:pPr>
      <w:rPr>
        <w:rFonts w:ascii="Wingdings" w:hAnsi="Wingdings" w:hint="default"/>
      </w:rPr>
    </w:lvl>
    <w:lvl w:ilvl="6" w:tplc="C5668FC8">
      <w:start w:val="1"/>
      <w:numFmt w:val="bullet"/>
      <w:lvlText w:val=""/>
      <w:lvlJc w:val="left"/>
      <w:pPr>
        <w:ind w:left="5040" w:hanging="360"/>
      </w:pPr>
      <w:rPr>
        <w:rFonts w:ascii="Symbol" w:hAnsi="Symbol" w:hint="default"/>
      </w:rPr>
    </w:lvl>
    <w:lvl w:ilvl="7" w:tplc="78BC4AB2">
      <w:start w:val="1"/>
      <w:numFmt w:val="bullet"/>
      <w:lvlText w:val="o"/>
      <w:lvlJc w:val="left"/>
      <w:pPr>
        <w:ind w:left="5760" w:hanging="360"/>
      </w:pPr>
      <w:rPr>
        <w:rFonts w:ascii="Courier New" w:hAnsi="Courier New" w:hint="default"/>
      </w:rPr>
    </w:lvl>
    <w:lvl w:ilvl="8" w:tplc="1EF4EA6E">
      <w:start w:val="1"/>
      <w:numFmt w:val="bullet"/>
      <w:lvlText w:val=""/>
      <w:lvlJc w:val="left"/>
      <w:pPr>
        <w:ind w:left="6480" w:hanging="360"/>
      </w:pPr>
      <w:rPr>
        <w:rFonts w:ascii="Wingdings" w:hAnsi="Wingdings" w:hint="default"/>
      </w:rPr>
    </w:lvl>
  </w:abstractNum>
  <w:abstractNum w:abstractNumId="19" w15:restartNumberingAfterBreak="0">
    <w:nsid w:val="4EBC8015"/>
    <w:multiLevelType w:val="hybridMultilevel"/>
    <w:tmpl w:val="52668180"/>
    <w:lvl w:ilvl="0" w:tplc="7122B4DA">
      <w:start w:val="1"/>
      <w:numFmt w:val="bullet"/>
      <w:lvlText w:val=""/>
      <w:lvlJc w:val="left"/>
      <w:pPr>
        <w:ind w:left="720" w:hanging="360"/>
      </w:pPr>
      <w:rPr>
        <w:rFonts w:ascii="Symbol" w:hAnsi="Symbol" w:hint="default"/>
      </w:rPr>
    </w:lvl>
    <w:lvl w:ilvl="1" w:tplc="8076AF30">
      <w:start w:val="1"/>
      <w:numFmt w:val="bullet"/>
      <w:lvlText w:val="o"/>
      <w:lvlJc w:val="left"/>
      <w:pPr>
        <w:ind w:left="1440" w:hanging="360"/>
      </w:pPr>
      <w:rPr>
        <w:rFonts w:ascii="Courier New" w:hAnsi="Courier New" w:hint="default"/>
      </w:rPr>
    </w:lvl>
    <w:lvl w:ilvl="2" w:tplc="3C2E4164">
      <w:start w:val="1"/>
      <w:numFmt w:val="bullet"/>
      <w:lvlText w:val=""/>
      <w:lvlJc w:val="left"/>
      <w:pPr>
        <w:ind w:left="2160" w:hanging="360"/>
      </w:pPr>
      <w:rPr>
        <w:rFonts w:ascii="Wingdings" w:hAnsi="Wingdings" w:hint="default"/>
      </w:rPr>
    </w:lvl>
    <w:lvl w:ilvl="3" w:tplc="ED28C10A">
      <w:start w:val="1"/>
      <w:numFmt w:val="bullet"/>
      <w:lvlText w:val=""/>
      <w:lvlJc w:val="left"/>
      <w:pPr>
        <w:ind w:left="2880" w:hanging="360"/>
      </w:pPr>
      <w:rPr>
        <w:rFonts w:ascii="Symbol" w:hAnsi="Symbol" w:hint="default"/>
      </w:rPr>
    </w:lvl>
    <w:lvl w:ilvl="4" w:tplc="1DE09EB8">
      <w:start w:val="1"/>
      <w:numFmt w:val="bullet"/>
      <w:lvlText w:val="o"/>
      <w:lvlJc w:val="left"/>
      <w:pPr>
        <w:ind w:left="3600" w:hanging="360"/>
      </w:pPr>
      <w:rPr>
        <w:rFonts w:ascii="Courier New" w:hAnsi="Courier New" w:hint="default"/>
      </w:rPr>
    </w:lvl>
    <w:lvl w:ilvl="5" w:tplc="8D489AE2">
      <w:start w:val="1"/>
      <w:numFmt w:val="bullet"/>
      <w:lvlText w:val=""/>
      <w:lvlJc w:val="left"/>
      <w:pPr>
        <w:ind w:left="4320" w:hanging="360"/>
      </w:pPr>
      <w:rPr>
        <w:rFonts w:ascii="Wingdings" w:hAnsi="Wingdings" w:hint="default"/>
      </w:rPr>
    </w:lvl>
    <w:lvl w:ilvl="6" w:tplc="41861708">
      <w:start w:val="1"/>
      <w:numFmt w:val="bullet"/>
      <w:lvlText w:val=""/>
      <w:lvlJc w:val="left"/>
      <w:pPr>
        <w:ind w:left="5040" w:hanging="360"/>
      </w:pPr>
      <w:rPr>
        <w:rFonts w:ascii="Symbol" w:hAnsi="Symbol" w:hint="default"/>
      </w:rPr>
    </w:lvl>
    <w:lvl w:ilvl="7" w:tplc="EF8AFF40">
      <w:start w:val="1"/>
      <w:numFmt w:val="bullet"/>
      <w:lvlText w:val="o"/>
      <w:lvlJc w:val="left"/>
      <w:pPr>
        <w:ind w:left="5760" w:hanging="360"/>
      </w:pPr>
      <w:rPr>
        <w:rFonts w:ascii="Courier New" w:hAnsi="Courier New" w:hint="default"/>
      </w:rPr>
    </w:lvl>
    <w:lvl w:ilvl="8" w:tplc="098A67E8">
      <w:start w:val="1"/>
      <w:numFmt w:val="bullet"/>
      <w:lvlText w:val=""/>
      <w:lvlJc w:val="left"/>
      <w:pPr>
        <w:ind w:left="6480" w:hanging="360"/>
      </w:pPr>
      <w:rPr>
        <w:rFonts w:ascii="Wingdings" w:hAnsi="Wingdings" w:hint="default"/>
      </w:rPr>
    </w:lvl>
  </w:abstractNum>
  <w:abstractNum w:abstractNumId="20" w15:restartNumberingAfterBreak="0">
    <w:nsid w:val="665A6048"/>
    <w:multiLevelType w:val="hybridMultilevel"/>
    <w:tmpl w:val="C6C27314"/>
    <w:lvl w:ilvl="0" w:tplc="470609DA">
      <w:start w:val="1"/>
      <w:numFmt w:val="bullet"/>
      <w:lvlText w:val=""/>
      <w:lvlJc w:val="left"/>
      <w:pPr>
        <w:ind w:left="720" w:hanging="360"/>
      </w:pPr>
      <w:rPr>
        <w:rFonts w:ascii="Symbol" w:hAnsi="Symbol" w:hint="default"/>
      </w:rPr>
    </w:lvl>
    <w:lvl w:ilvl="1" w:tplc="7102CB80">
      <w:start w:val="1"/>
      <w:numFmt w:val="bullet"/>
      <w:lvlText w:val="o"/>
      <w:lvlJc w:val="left"/>
      <w:pPr>
        <w:ind w:left="1440" w:hanging="360"/>
      </w:pPr>
      <w:rPr>
        <w:rFonts w:ascii="Courier New" w:hAnsi="Courier New" w:hint="default"/>
      </w:rPr>
    </w:lvl>
    <w:lvl w:ilvl="2" w:tplc="763E965C">
      <w:start w:val="1"/>
      <w:numFmt w:val="bullet"/>
      <w:lvlText w:val=""/>
      <w:lvlJc w:val="left"/>
      <w:pPr>
        <w:ind w:left="2160" w:hanging="360"/>
      </w:pPr>
      <w:rPr>
        <w:rFonts w:ascii="Wingdings" w:hAnsi="Wingdings" w:hint="default"/>
      </w:rPr>
    </w:lvl>
    <w:lvl w:ilvl="3" w:tplc="CC94EFC6">
      <w:start w:val="1"/>
      <w:numFmt w:val="bullet"/>
      <w:lvlText w:val=""/>
      <w:lvlJc w:val="left"/>
      <w:pPr>
        <w:ind w:left="2880" w:hanging="360"/>
      </w:pPr>
      <w:rPr>
        <w:rFonts w:ascii="Symbol" w:hAnsi="Symbol" w:hint="default"/>
      </w:rPr>
    </w:lvl>
    <w:lvl w:ilvl="4" w:tplc="3B302816">
      <w:start w:val="1"/>
      <w:numFmt w:val="bullet"/>
      <w:lvlText w:val="o"/>
      <w:lvlJc w:val="left"/>
      <w:pPr>
        <w:ind w:left="3600" w:hanging="360"/>
      </w:pPr>
      <w:rPr>
        <w:rFonts w:ascii="Courier New" w:hAnsi="Courier New" w:hint="default"/>
      </w:rPr>
    </w:lvl>
    <w:lvl w:ilvl="5" w:tplc="42A4F5AA">
      <w:start w:val="1"/>
      <w:numFmt w:val="bullet"/>
      <w:lvlText w:val=""/>
      <w:lvlJc w:val="left"/>
      <w:pPr>
        <w:ind w:left="4320" w:hanging="360"/>
      </w:pPr>
      <w:rPr>
        <w:rFonts w:ascii="Wingdings" w:hAnsi="Wingdings" w:hint="default"/>
      </w:rPr>
    </w:lvl>
    <w:lvl w:ilvl="6" w:tplc="2C507590">
      <w:start w:val="1"/>
      <w:numFmt w:val="bullet"/>
      <w:lvlText w:val=""/>
      <w:lvlJc w:val="left"/>
      <w:pPr>
        <w:ind w:left="5040" w:hanging="360"/>
      </w:pPr>
      <w:rPr>
        <w:rFonts w:ascii="Symbol" w:hAnsi="Symbol" w:hint="default"/>
      </w:rPr>
    </w:lvl>
    <w:lvl w:ilvl="7" w:tplc="6FFCB3EE">
      <w:start w:val="1"/>
      <w:numFmt w:val="bullet"/>
      <w:lvlText w:val="o"/>
      <w:lvlJc w:val="left"/>
      <w:pPr>
        <w:ind w:left="5760" w:hanging="360"/>
      </w:pPr>
      <w:rPr>
        <w:rFonts w:ascii="Courier New" w:hAnsi="Courier New" w:hint="default"/>
      </w:rPr>
    </w:lvl>
    <w:lvl w:ilvl="8" w:tplc="369C557E">
      <w:start w:val="1"/>
      <w:numFmt w:val="bullet"/>
      <w:lvlText w:val=""/>
      <w:lvlJc w:val="left"/>
      <w:pPr>
        <w:ind w:left="6480" w:hanging="360"/>
      </w:pPr>
      <w:rPr>
        <w:rFonts w:ascii="Wingdings" w:hAnsi="Wingdings" w:hint="default"/>
      </w:rPr>
    </w:lvl>
  </w:abstractNum>
  <w:abstractNum w:abstractNumId="21"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787E4D88"/>
    <w:multiLevelType w:val="multilevel"/>
    <w:tmpl w:val="DF0C56AE"/>
    <w:lvl w:ilvl="0">
      <w:start w:val="1"/>
      <w:numFmt w:val="bullet"/>
      <w:pStyle w:val="List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883785967">
    <w:abstractNumId w:val="17"/>
  </w:num>
  <w:num w:numId="2" w16cid:durableId="558790233">
    <w:abstractNumId w:val="18"/>
  </w:num>
  <w:num w:numId="3" w16cid:durableId="1057322317">
    <w:abstractNumId w:val="13"/>
  </w:num>
  <w:num w:numId="4" w16cid:durableId="1382091516">
    <w:abstractNumId w:val="11"/>
  </w:num>
  <w:num w:numId="5" w16cid:durableId="1348751369">
    <w:abstractNumId w:val="12"/>
  </w:num>
  <w:num w:numId="6" w16cid:durableId="621379088">
    <w:abstractNumId w:val="20"/>
  </w:num>
  <w:num w:numId="7" w16cid:durableId="1769153388">
    <w:abstractNumId w:val="19"/>
  </w:num>
  <w:num w:numId="8" w16cid:durableId="230123490">
    <w:abstractNumId w:val="16"/>
  </w:num>
  <w:num w:numId="9" w16cid:durableId="507982545">
    <w:abstractNumId w:val="14"/>
  </w:num>
  <w:num w:numId="10" w16cid:durableId="1902708337">
    <w:abstractNumId w:val="9"/>
  </w:num>
  <w:num w:numId="11" w16cid:durableId="1279488499">
    <w:abstractNumId w:val="9"/>
  </w:num>
  <w:num w:numId="12" w16cid:durableId="145515002">
    <w:abstractNumId w:val="8"/>
  </w:num>
  <w:num w:numId="13" w16cid:durableId="1547065795">
    <w:abstractNumId w:val="8"/>
  </w:num>
  <w:num w:numId="14" w16cid:durableId="931938183">
    <w:abstractNumId w:val="9"/>
  </w:num>
  <w:num w:numId="15" w16cid:durableId="578448785">
    <w:abstractNumId w:val="8"/>
  </w:num>
  <w:num w:numId="16" w16cid:durableId="762726672">
    <w:abstractNumId w:val="23"/>
  </w:num>
  <w:num w:numId="17" w16cid:durableId="303463613">
    <w:abstractNumId w:val="7"/>
  </w:num>
  <w:num w:numId="18" w16cid:durableId="1597790347">
    <w:abstractNumId w:val="23"/>
  </w:num>
  <w:num w:numId="19" w16cid:durableId="729111695">
    <w:abstractNumId w:val="6"/>
  </w:num>
  <w:num w:numId="20" w16cid:durableId="1487014803">
    <w:abstractNumId w:val="23"/>
  </w:num>
  <w:num w:numId="21" w16cid:durableId="1341352775">
    <w:abstractNumId w:val="5"/>
  </w:num>
  <w:num w:numId="22" w16cid:durableId="1448961539">
    <w:abstractNumId w:val="23"/>
  </w:num>
  <w:num w:numId="23" w16cid:durableId="406607982">
    <w:abstractNumId w:val="4"/>
  </w:num>
  <w:num w:numId="24" w16cid:durableId="434252276">
    <w:abstractNumId w:val="23"/>
  </w:num>
  <w:num w:numId="25" w16cid:durableId="1607034629">
    <w:abstractNumId w:val="21"/>
  </w:num>
  <w:num w:numId="26" w16cid:durableId="658193195">
    <w:abstractNumId w:val="3"/>
  </w:num>
  <w:num w:numId="27" w16cid:durableId="1416128797">
    <w:abstractNumId w:val="21"/>
  </w:num>
  <w:num w:numId="28" w16cid:durableId="1445928118">
    <w:abstractNumId w:val="2"/>
  </w:num>
  <w:num w:numId="29" w16cid:durableId="1890534326">
    <w:abstractNumId w:val="21"/>
  </w:num>
  <w:num w:numId="30" w16cid:durableId="30113472">
    <w:abstractNumId w:val="1"/>
  </w:num>
  <w:num w:numId="31" w16cid:durableId="491608180">
    <w:abstractNumId w:val="21"/>
  </w:num>
  <w:num w:numId="32" w16cid:durableId="1250117795">
    <w:abstractNumId w:val="0"/>
  </w:num>
  <w:num w:numId="33" w16cid:durableId="1637102831">
    <w:abstractNumId w:val="21"/>
  </w:num>
  <w:num w:numId="34" w16cid:durableId="186523040">
    <w:abstractNumId w:val="15"/>
  </w:num>
  <w:num w:numId="35" w16cid:durableId="328871865">
    <w:abstractNumId w:val="10"/>
  </w:num>
  <w:num w:numId="36" w16cid:durableId="715199826">
    <w:abstractNumId w:val="22"/>
  </w:num>
  <w:num w:numId="37" w16cid:durableId="1088766793">
    <w:abstractNumId w:val="23"/>
  </w:num>
  <w:num w:numId="38" w16cid:durableId="1226061830">
    <w:abstractNumId w:val="23"/>
  </w:num>
  <w:num w:numId="39" w16cid:durableId="537856424">
    <w:abstractNumId w:val="23"/>
  </w:num>
  <w:num w:numId="40" w16cid:durableId="578296128">
    <w:abstractNumId w:val="23"/>
  </w:num>
  <w:num w:numId="41" w16cid:durableId="1741051169">
    <w:abstractNumId w:val="23"/>
  </w:num>
  <w:num w:numId="42" w16cid:durableId="428258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562C9B"/>
    <w:rsid w:val="00002890"/>
    <w:rsid w:val="00003653"/>
    <w:rsid w:val="00006C8D"/>
    <w:rsid w:val="00007EEA"/>
    <w:rsid w:val="00011A3A"/>
    <w:rsid w:val="0001304B"/>
    <w:rsid w:val="000134F4"/>
    <w:rsid w:val="000136A5"/>
    <w:rsid w:val="00013E33"/>
    <w:rsid w:val="00015555"/>
    <w:rsid w:val="00015B7B"/>
    <w:rsid w:val="00015F83"/>
    <w:rsid w:val="000161C0"/>
    <w:rsid w:val="0001638C"/>
    <w:rsid w:val="0002234B"/>
    <w:rsid w:val="00024813"/>
    <w:rsid w:val="0003156A"/>
    <w:rsid w:val="00033A4E"/>
    <w:rsid w:val="000346E5"/>
    <w:rsid w:val="000369EA"/>
    <w:rsid w:val="00036FE5"/>
    <w:rsid w:val="00037393"/>
    <w:rsid w:val="00037DE5"/>
    <w:rsid w:val="00040C06"/>
    <w:rsid w:val="00041055"/>
    <w:rsid w:val="00042D85"/>
    <w:rsid w:val="00043815"/>
    <w:rsid w:val="0004567E"/>
    <w:rsid w:val="00045A55"/>
    <w:rsid w:val="000469EB"/>
    <w:rsid w:val="00056BC0"/>
    <w:rsid w:val="00061B61"/>
    <w:rsid w:val="000635BC"/>
    <w:rsid w:val="00064E25"/>
    <w:rsid w:val="00073ECA"/>
    <w:rsid w:val="000760F4"/>
    <w:rsid w:val="00093C67"/>
    <w:rsid w:val="00096881"/>
    <w:rsid w:val="000A1EF9"/>
    <w:rsid w:val="000A2E7B"/>
    <w:rsid w:val="000A5543"/>
    <w:rsid w:val="000B5598"/>
    <w:rsid w:val="000B56F1"/>
    <w:rsid w:val="000B5729"/>
    <w:rsid w:val="000C1DA4"/>
    <w:rsid w:val="000C230E"/>
    <w:rsid w:val="000C58EA"/>
    <w:rsid w:val="000D6351"/>
    <w:rsid w:val="000D6692"/>
    <w:rsid w:val="000D6A6E"/>
    <w:rsid w:val="000D7D92"/>
    <w:rsid w:val="000E00E5"/>
    <w:rsid w:val="000E2AE5"/>
    <w:rsid w:val="000E38D4"/>
    <w:rsid w:val="000F0B7A"/>
    <w:rsid w:val="000F2B30"/>
    <w:rsid w:val="000F2EDC"/>
    <w:rsid w:val="000F48C4"/>
    <w:rsid w:val="000F4EFC"/>
    <w:rsid w:val="000F64D7"/>
    <w:rsid w:val="000F6579"/>
    <w:rsid w:val="000F717D"/>
    <w:rsid w:val="001004BD"/>
    <w:rsid w:val="00101941"/>
    <w:rsid w:val="00102C2F"/>
    <w:rsid w:val="001057B1"/>
    <w:rsid w:val="00106A10"/>
    <w:rsid w:val="00106F60"/>
    <w:rsid w:val="00106FA5"/>
    <w:rsid w:val="0010719F"/>
    <w:rsid w:val="00111880"/>
    <w:rsid w:val="00112EE7"/>
    <w:rsid w:val="001141D0"/>
    <w:rsid w:val="00117894"/>
    <w:rsid w:val="00120040"/>
    <w:rsid w:val="0012062F"/>
    <w:rsid w:val="00127F0E"/>
    <w:rsid w:val="00130169"/>
    <w:rsid w:val="00131612"/>
    <w:rsid w:val="001327F1"/>
    <w:rsid w:val="00133ED5"/>
    <w:rsid w:val="00136B50"/>
    <w:rsid w:val="00137AC3"/>
    <w:rsid w:val="00137D00"/>
    <w:rsid w:val="001409DA"/>
    <w:rsid w:val="001425A7"/>
    <w:rsid w:val="001435B6"/>
    <w:rsid w:val="00143695"/>
    <w:rsid w:val="00150A72"/>
    <w:rsid w:val="001511C9"/>
    <w:rsid w:val="001512A7"/>
    <w:rsid w:val="00151B52"/>
    <w:rsid w:val="00152AC1"/>
    <w:rsid w:val="00152F17"/>
    <w:rsid w:val="00153AEF"/>
    <w:rsid w:val="00154C1A"/>
    <w:rsid w:val="00156042"/>
    <w:rsid w:val="00157CE7"/>
    <w:rsid w:val="00162B77"/>
    <w:rsid w:val="0016496B"/>
    <w:rsid w:val="0016517F"/>
    <w:rsid w:val="001659CB"/>
    <w:rsid w:val="00165CD8"/>
    <w:rsid w:val="00167A41"/>
    <w:rsid w:val="00170803"/>
    <w:rsid w:val="00176728"/>
    <w:rsid w:val="001772DE"/>
    <w:rsid w:val="00180417"/>
    <w:rsid w:val="00186699"/>
    <w:rsid w:val="00190DFE"/>
    <w:rsid w:val="00191178"/>
    <w:rsid w:val="00192329"/>
    <w:rsid w:val="00193699"/>
    <w:rsid w:val="00197E66"/>
    <w:rsid w:val="001A03FE"/>
    <w:rsid w:val="001A20B0"/>
    <w:rsid w:val="001A350B"/>
    <w:rsid w:val="001A4D57"/>
    <w:rsid w:val="001B3928"/>
    <w:rsid w:val="001B5F6C"/>
    <w:rsid w:val="001B7FA1"/>
    <w:rsid w:val="001C48D8"/>
    <w:rsid w:val="001C5149"/>
    <w:rsid w:val="001C52C2"/>
    <w:rsid w:val="001C531D"/>
    <w:rsid w:val="001C64AD"/>
    <w:rsid w:val="001C77DD"/>
    <w:rsid w:val="001D0AFC"/>
    <w:rsid w:val="001D4222"/>
    <w:rsid w:val="001D53EF"/>
    <w:rsid w:val="001E1023"/>
    <w:rsid w:val="001E2A6A"/>
    <w:rsid w:val="001E3A54"/>
    <w:rsid w:val="001E49C9"/>
    <w:rsid w:val="001E4F02"/>
    <w:rsid w:val="001E5108"/>
    <w:rsid w:val="001E5367"/>
    <w:rsid w:val="001E5F8E"/>
    <w:rsid w:val="001F372A"/>
    <w:rsid w:val="001F4C66"/>
    <w:rsid w:val="00201134"/>
    <w:rsid w:val="00202791"/>
    <w:rsid w:val="00202C71"/>
    <w:rsid w:val="00207D03"/>
    <w:rsid w:val="00210409"/>
    <w:rsid w:val="002126AF"/>
    <w:rsid w:val="00226249"/>
    <w:rsid w:val="00230AEA"/>
    <w:rsid w:val="00231D5B"/>
    <w:rsid w:val="002320CE"/>
    <w:rsid w:val="00233385"/>
    <w:rsid w:val="00240C5D"/>
    <w:rsid w:val="002418DF"/>
    <w:rsid w:val="002419AF"/>
    <w:rsid w:val="00242034"/>
    <w:rsid w:val="002422ED"/>
    <w:rsid w:val="00243457"/>
    <w:rsid w:val="0024370C"/>
    <w:rsid w:val="00244351"/>
    <w:rsid w:val="0024465F"/>
    <w:rsid w:val="00244D72"/>
    <w:rsid w:val="002543DB"/>
    <w:rsid w:val="00261F28"/>
    <w:rsid w:val="00262769"/>
    <w:rsid w:val="002632B7"/>
    <w:rsid w:val="00264464"/>
    <w:rsid w:val="00265B7C"/>
    <w:rsid w:val="0026638A"/>
    <w:rsid w:val="00267594"/>
    <w:rsid w:val="002706FE"/>
    <w:rsid w:val="00272071"/>
    <w:rsid w:val="00272AAC"/>
    <w:rsid w:val="00273E8D"/>
    <w:rsid w:val="002776FA"/>
    <w:rsid w:val="00280E0C"/>
    <w:rsid w:val="0028130A"/>
    <w:rsid w:val="002815DD"/>
    <w:rsid w:val="00283F4C"/>
    <w:rsid w:val="00291082"/>
    <w:rsid w:val="0029144C"/>
    <w:rsid w:val="00296ADC"/>
    <w:rsid w:val="00297CB5"/>
    <w:rsid w:val="002A1067"/>
    <w:rsid w:val="002A1211"/>
    <w:rsid w:val="002A12DA"/>
    <w:rsid w:val="002A1929"/>
    <w:rsid w:val="002A7FA8"/>
    <w:rsid w:val="002B16A7"/>
    <w:rsid w:val="002C2769"/>
    <w:rsid w:val="002C2E1B"/>
    <w:rsid w:val="002C656C"/>
    <w:rsid w:val="002D0440"/>
    <w:rsid w:val="002D4781"/>
    <w:rsid w:val="002D62CE"/>
    <w:rsid w:val="002D707D"/>
    <w:rsid w:val="002D7462"/>
    <w:rsid w:val="002E038B"/>
    <w:rsid w:val="002E1998"/>
    <w:rsid w:val="002E41A9"/>
    <w:rsid w:val="002E7245"/>
    <w:rsid w:val="002F002C"/>
    <w:rsid w:val="002F2993"/>
    <w:rsid w:val="002F4E01"/>
    <w:rsid w:val="002F59E7"/>
    <w:rsid w:val="002F6F32"/>
    <w:rsid w:val="003004FA"/>
    <w:rsid w:val="00303AC0"/>
    <w:rsid w:val="00303FF8"/>
    <w:rsid w:val="0031074D"/>
    <w:rsid w:val="00311372"/>
    <w:rsid w:val="0031698A"/>
    <w:rsid w:val="003178F0"/>
    <w:rsid w:val="00317C2F"/>
    <w:rsid w:val="003233EA"/>
    <w:rsid w:val="00324944"/>
    <w:rsid w:val="00325AD5"/>
    <w:rsid w:val="00327B19"/>
    <w:rsid w:val="003300BD"/>
    <w:rsid w:val="00336390"/>
    <w:rsid w:val="00337255"/>
    <w:rsid w:val="00337769"/>
    <w:rsid w:val="00340B67"/>
    <w:rsid w:val="00342D76"/>
    <w:rsid w:val="003450AC"/>
    <w:rsid w:val="003548E3"/>
    <w:rsid w:val="00357305"/>
    <w:rsid w:val="0036434E"/>
    <w:rsid w:val="00372717"/>
    <w:rsid w:val="00373F1E"/>
    <w:rsid w:val="00374198"/>
    <w:rsid w:val="00374B46"/>
    <w:rsid w:val="003758A6"/>
    <w:rsid w:val="0038088D"/>
    <w:rsid w:val="00381D0D"/>
    <w:rsid w:val="00381DE7"/>
    <w:rsid w:val="00383127"/>
    <w:rsid w:val="003857FC"/>
    <w:rsid w:val="0038729A"/>
    <w:rsid w:val="00392ECA"/>
    <w:rsid w:val="00394798"/>
    <w:rsid w:val="00395C60"/>
    <w:rsid w:val="00397FC6"/>
    <w:rsid w:val="003A2082"/>
    <w:rsid w:val="003A68CB"/>
    <w:rsid w:val="003A6DBD"/>
    <w:rsid w:val="003B551F"/>
    <w:rsid w:val="003B6CA6"/>
    <w:rsid w:val="003B7E70"/>
    <w:rsid w:val="003C3C87"/>
    <w:rsid w:val="003C5F5C"/>
    <w:rsid w:val="003D271D"/>
    <w:rsid w:val="003D5CC8"/>
    <w:rsid w:val="003D5D9E"/>
    <w:rsid w:val="003D66AB"/>
    <w:rsid w:val="003E1AC6"/>
    <w:rsid w:val="003E4D00"/>
    <w:rsid w:val="003F168A"/>
    <w:rsid w:val="003F3011"/>
    <w:rsid w:val="003F3812"/>
    <w:rsid w:val="003F39FA"/>
    <w:rsid w:val="003F4678"/>
    <w:rsid w:val="003F5A06"/>
    <w:rsid w:val="003F5A9C"/>
    <w:rsid w:val="004002C7"/>
    <w:rsid w:val="004003DB"/>
    <w:rsid w:val="00400896"/>
    <w:rsid w:val="00401788"/>
    <w:rsid w:val="00401B4B"/>
    <w:rsid w:val="00410AB8"/>
    <w:rsid w:val="00411636"/>
    <w:rsid w:val="0041611D"/>
    <w:rsid w:val="00416267"/>
    <w:rsid w:val="00420175"/>
    <w:rsid w:val="00420648"/>
    <w:rsid w:val="004265BE"/>
    <w:rsid w:val="00430C08"/>
    <w:rsid w:val="00431975"/>
    <w:rsid w:val="004345E1"/>
    <w:rsid w:val="00434996"/>
    <w:rsid w:val="004358DB"/>
    <w:rsid w:val="00440F53"/>
    <w:rsid w:val="0044217F"/>
    <w:rsid w:val="00442EB0"/>
    <w:rsid w:val="00445599"/>
    <w:rsid w:val="00445D5A"/>
    <w:rsid w:val="00446722"/>
    <w:rsid w:val="004624F7"/>
    <w:rsid w:val="00463738"/>
    <w:rsid w:val="004642D9"/>
    <w:rsid w:val="00464F3E"/>
    <w:rsid w:val="00467CE7"/>
    <w:rsid w:val="00472B97"/>
    <w:rsid w:val="00481B24"/>
    <w:rsid w:val="004868FC"/>
    <w:rsid w:val="00491B88"/>
    <w:rsid w:val="004921D4"/>
    <w:rsid w:val="00493811"/>
    <w:rsid w:val="00493DE4"/>
    <w:rsid w:val="00497959"/>
    <w:rsid w:val="004A0ED4"/>
    <w:rsid w:val="004A58E5"/>
    <w:rsid w:val="004A6A7C"/>
    <w:rsid w:val="004A7F73"/>
    <w:rsid w:val="004B1EA1"/>
    <w:rsid w:val="004C3209"/>
    <w:rsid w:val="004C6084"/>
    <w:rsid w:val="004C7144"/>
    <w:rsid w:val="004D0013"/>
    <w:rsid w:val="004D4476"/>
    <w:rsid w:val="004D4FDB"/>
    <w:rsid w:val="004E145A"/>
    <w:rsid w:val="004E5DC8"/>
    <w:rsid w:val="004F060A"/>
    <w:rsid w:val="004F16FA"/>
    <w:rsid w:val="004F2ADA"/>
    <w:rsid w:val="004F348B"/>
    <w:rsid w:val="004F52D3"/>
    <w:rsid w:val="004F5E71"/>
    <w:rsid w:val="00500ECE"/>
    <w:rsid w:val="00501E1E"/>
    <w:rsid w:val="00507DED"/>
    <w:rsid w:val="00511A02"/>
    <w:rsid w:val="0051255D"/>
    <w:rsid w:val="005129AC"/>
    <w:rsid w:val="00512BE7"/>
    <w:rsid w:val="00512CE4"/>
    <w:rsid w:val="005138A5"/>
    <w:rsid w:val="00523B58"/>
    <w:rsid w:val="005316C5"/>
    <w:rsid w:val="005316E3"/>
    <w:rsid w:val="0053283C"/>
    <w:rsid w:val="005410C1"/>
    <w:rsid w:val="00543282"/>
    <w:rsid w:val="00544F2E"/>
    <w:rsid w:val="005505A8"/>
    <w:rsid w:val="00551D72"/>
    <w:rsid w:val="005559C1"/>
    <w:rsid w:val="005625E9"/>
    <w:rsid w:val="00562750"/>
    <w:rsid w:val="00562C9B"/>
    <w:rsid w:val="0056463F"/>
    <w:rsid w:val="005646CD"/>
    <w:rsid w:val="0056489B"/>
    <w:rsid w:val="00567C84"/>
    <w:rsid w:val="00575176"/>
    <w:rsid w:val="00575D5E"/>
    <w:rsid w:val="0057609F"/>
    <w:rsid w:val="00576E8A"/>
    <w:rsid w:val="0057782E"/>
    <w:rsid w:val="0058054D"/>
    <w:rsid w:val="00582037"/>
    <w:rsid w:val="0058358A"/>
    <w:rsid w:val="00584EA0"/>
    <w:rsid w:val="00586756"/>
    <w:rsid w:val="00591FA3"/>
    <w:rsid w:val="00593C4E"/>
    <w:rsid w:val="00594996"/>
    <w:rsid w:val="00595909"/>
    <w:rsid w:val="005968E9"/>
    <w:rsid w:val="005A121A"/>
    <w:rsid w:val="005A22A5"/>
    <w:rsid w:val="005A260F"/>
    <w:rsid w:val="005A647D"/>
    <w:rsid w:val="005B158F"/>
    <w:rsid w:val="005B1BD1"/>
    <w:rsid w:val="005B3A1A"/>
    <w:rsid w:val="005B5231"/>
    <w:rsid w:val="005C317B"/>
    <w:rsid w:val="005C3C53"/>
    <w:rsid w:val="005C3D26"/>
    <w:rsid w:val="005C568D"/>
    <w:rsid w:val="005C5AA0"/>
    <w:rsid w:val="005C76E3"/>
    <w:rsid w:val="005D16E1"/>
    <w:rsid w:val="005D29A1"/>
    <w:rsid w:val="005D3E97"/>
    <w:rsid w:val="005E1703"/>
    <w:rsid w:val="005E1CB7"/>
    <w:rsid w:val="005E42E6"/>
    <w:rsid w:val="005F4740"/>
    <w:rsid w:val="005F578C"/>
    <w:rsid w:val="005F59AA"/>
    <w:rsid w:val="0060327D"/>
    <w:rsid w:val="00603D3A"/>
    <w:rsid w:val="006066C5"/>
    <w:rsid w:val="0060777F"/>
    <w:rsid w:val="00607D8E"/>
    <w:rsid w:val="00610149"/>
    <w:rsid w:val="0061231E"/>
    <w:rsid w:val="00615E11"/>
    <w:rsid w:val="00616063"/>
    <w:rsid w:val="00616201"/>
    <w:rsid w:val="0062348C"/>
    <w:rsid w:val="006279AB"/>
    <w:rsid w:val="006367D6"/>
    <w:rsid w:val="00640006"/>
    <w:rsid w:val="0064041E"/>
    <w:rsid w:val="00640B02"/>
    <w:rsid w:val="00642469"/>
    <w:rsid w:val="00645C9A"/>
    <w:rsid w:val="0064638E"/>
    <w:rsid w:val="00647603"/>
    <w:rsid w:val="0065383B"/>
    <w:rsid w:val="00654209"/>
    <w:rsid w:val="00656B47"/>
    <w:rsid w:val="0065754D"/>
    <w:rsid w:val="00664625"/>
    <w:rsid w:val="006648C6"/>
    <w:rsid w:val="00665418"/>
    <w:rsid w:val="00674504"/>
    <w:rsid w:val="006767D5"/>
    <w:rsid w:val="00680713"/>
    <w:rsid w:val="006818CB"/>
    <w:rsid w:val="006845FC"/>
    <w:rsid w:val="00687FC3"/>
    <w:rsid w:val="006909B3"/>
    <w:rsid w:val="0069178C"/>
    <w:rsid w:val="00691B1E"/>
    <w:rsid w:val="00693793"/>
    <w:rsid w:val="00693A71"/>
    <w:rsid w:val="0069608F"/>
    <w:rsid w:val="00697204"/>
    <w:rsid w:val="006A160F"/>
    <w:rsid w:val="006A1A07"/>
    <w:rsid w:val="006A3CDA"/>
    <w:rsid w:val="006A45A6"/>
    <w:rsid w:val="006A5854"/>
    <w:rsid w:val="006A5AF7"/>
    <w:rsid w:val="006A64DB"/>
    <w:rsid w:val="006B0C33"/>
    <w:rsid w:val="006C2EEC"/>
    <w:rsid w:val="006C3EE5"/>
    <w:rsid w:val="006C4497"/>
    <w:rsid w:val="006C5BC4"/>
    <w:rsid w:val="006C643E"/>
    <w:rsid w:val="006D118B"/>
    <w:rsid w:val="006D2526"/>
    <w:rsid w:val="006D6392"/>
    <w:rsid w:val="006D6AD2"/>
    <w:rsid w:val="006E2D8B"/>
    <w:rsid w:val="006E2E8A"/>
    <w:rsid w:val="006E3CC5"/>
    <w:rsid w:val="006E546F"/>
    <w:rsid w:val="006E5981"/>
    <w:rsid w:val="006E6E0A"/>
    <w:rsid w:val="006F0C69"/>
    <w:rsid w:val="006F0D69"/>
    <w:rsid w:val="006F3C33"/>
    <w:rsid w:val="006F4B52"/>
    <w:rsid w:val="006F7249"/>
    <w:rsid w:val="006F7CB3"/>
    <w:rsid w:val="007010A0"/>
    <w:rsid w:val="007023B2"/>
    <w:rsid w:val="00705909"/>
    <w:rsid w:val="00706CC3"/>
    <w:rsid w:val="0070784B"/>
    <w:rsid w:val="00710E53"/>
    <w:rsid w:val="00711370"/>
    <w:rsid w:val="00714218"/>
    <w:rsid w:val="007159D3"/>
    <w:rsid w:val="007212D0"/>
    <w:rsid w:val="00721B5A"/>
    <w:rsid w:val="00732F33"/>
    <w:rsid w:val="00737C9F"/>
    <w:rsid w:val="00745B71"/>
    <w:rsid w:val="00751E97"/>
    <w:rsid w:val="007531C4"/>
    <w:rsid w:val="00754945"/>
    <w:rsid w:val="00756AE9"/>
    <w:rsid w:val="00757257"/>
    <w:rsid w:val="007577DB"/>
    <w:rsid w:val="00760E66"/>
    <w:rsid w:val="0076282F"/>
    <w:rsid w:val="00763098"/>
    <w:rsid w:val="0076646B"/>
    <w:rsid w:val="0077668B"/>
    <w:rsid w:val="007776CE"/>
    <w:rsid w:val="00777B23"/>
    <w:rsid w:val="00780046"/>
    <w:rsid w:val="0078133C"/>
    <w:rsid w:val="007819DD"/>
    <w:rsid w:val="00786826"/>
    <w:rsid w:val="007869A4"/>
    <w:rsid w:val="007937C9"/>
    <w:rsid w:val="007A344C"/>
    <w:rsid w:val="007A63DD"/>
    <w:rsid w:val="007B497A"/>
    <w:rsid w:val="007B5FB6"/>
    <w:rsid w:val="007B6E0A"/>
    <w:rsid w:val="007B730B"/>
    <w:rsid w:val="007B7A69"/>
    <w:rsid w:val="007C206C"/>
    <w:rsid w:val="007C5270"/>
    <w:rsid w:val="007C5A88"/>
    <w:rsid w:val="007C68A4"/>
    <w:rsid w:val="007D12CA"/>
    <w:rsid w:val="007D1CC1"/>
    <w:rsid w:val="007D63A8"/>
    <w:rsid w:val="007D675C"/>
    <w:rsid w:val="007D7BE8"/>
    <w:rsid w:val="007F4099"/>
    <w:rsid w:val="008003DF"/>
    <w:rsid w:val="00802EAB"/>
    <w:rsid w:val="00803042"/>
    <w:rsid w:val="00806A1D"/>
    <w:rsid w:val="00813D71"/>
    <w:rsid w:val="00814768"/>
    <w:rsid w:val="00814EB6"/>
    <w:rsid w:val="00814EEE"/>
    <w:rsid w:val="00823B41"/>
    <w:rsid w:val="0082461E"/>
    <w:rsid w:val="00826D89"/>
    <w:rsid w:val="0083095C"/>
    <w:rsid w:val="00834459"/>
    <w:rsid w:val="00835736"/>
    <w:rsid w:val="00835D56"/>
    <w:rsid w:val="00836555"/>
    <w:rsid w:val="00840833"/>
    <w:rsid w:val="00840CB7"/>
    <w:rsid w:val="00840D1D"/>
    <w:rsid w:val="00844145"/>
    <w:rsid w:val="00844BEC"/>
    <w:rsid w:val="00851A94"/>
    <w:rsid w:val="008520E2"/>
    <w:rsid w:val="00853537"/>
    <w:rsid w:val="00856163"/>
    <w:rsid w:val="008562F3"/>
    <w:rsid w:val="008603FF"/>
    <w:rsid w:val="00861E71"/>
    <w:rsid w:val="0086220D"/>
    <w:rsid w:val="00862D9B"/>
    <w:rsid w:val="00867D62"/>
    <w:rsid w:val="00871938"/>
    <w:rsid w:val="00875410"/>
    <w:rsid w:val="00880DB4"/>
    <w:rsid w:val="0088322C"/>
    <w:rsid w:val="0088797B"/>
    <w:rsid w:val="00890017"/>
    <w:rsid w:val="00890A48"/>
    <w:rsid w:val="00891B9D"/>
    <w:rsid w:val="00895F2D"/>
    <w:rsid w:val="00896BFF"/>
    <w:rsid w:val="008A1F47"/>
    <w:rsid w:val="008A7619"/>
    <w:rsid w:val="008A7EEE"/>
    <w:rsid w:val="008B01BD"/>
    <w:rsid w:val="008B50A9"/>
    <w:rsid w:val="008C20AC"/>
    <w:rsid w:val="008C35CA"/>
    <w:rsid w:val="008C43D8"/>
    <w:rsid w:val="008C52DD"/>
    <w:rsid w:val="008D06B2"/>
    <w:rsid w:val="008D1C45"/>
    <w:rsid w:val="008D2720"/>
    <w:rsid w:val="008D520C"/>
    <w:rsid w:val="008D5B6C"/>
    <w:rsid w:val="008D6379"/>
    <w:rsid w:val="008D7966"/>
    <w:rsid w:val="008E0BDC"/>
    <w:rsid w:val="008E1DCD"/>
    <w:rsid w:val="008E2748"/>
    <w:rsid w:val="008E6F9B"/>
    <w:rsid w:val="008E72F3"/>
    <w:rsid w:val="008E7443"/>
    <w:rsid w:val="008F154C"/>
    <w:rsid w:val="008F4256"/>
    <w:rsid w:val="008F574F"/>
    <w:rsid w:val="00901884"/>
    <w:rsid w:val="00901A3B"/>
    <w:rsid w:val="009042B2"/>
    <w:rsid w:val="00905268"/>
    <w:rsid w:val="00906964"/>
    <w:rsid w:val="0091020D"/>
    <w:rsid w:val="009123FC"/>
    <w:rsid w:val="00915132"/>
    <w:rsid w:val="00916B01"/>
    <w:rsid w:val="009173AC"/>
    <w:rsid w:val="00923F6F"/>
    <w:rsid w:val="00927EAD"/>
    <w:rsid w:val="00932857"/>
    <w:rsid w:val="0093688A"/>
    <w:rsid w:val="0093758F"/>
    <w:rsid w:val="00937C79"/>
    <w:rsid w:val="00941ECD"/>
    <w:rsid w:val="00941F1E"/>
    <w:rsid w:val="00943B69"/>
    <w:rsid w:val="00944CD4"/>
    <w:rsid w:val="00945566"/>
    <w:rsid w:val="009457BA"/>
    <w:rsid w:val="00952CB1"/>
    <w:rsid w:val="0095480D"/>
    <w:rsid w:val="0098343C"/>
    <w:rsid w:val="00985182"/>
    <w:rsid w:val="009939C2"/>
    <w:rsid w:val="00995EA3"/>
    <w:rsid w:val="00997FC9"/>
    <w:rsid w:val="009A3D1A"/>
    <w:rsid w:val="009A4293"/>
    <w:rsid w:val="009A6716"/>
    <w:rsid w:val="009A77A8"/>
    <w:rsid w:val="009A7E7C"/>
    <w:rsid w:val="009B08C9"/>
    <w:rsid w:val="009B1C66"/>
    <w:rsid w:val="009B2CDB"/>
    <w:rsid w:val="009B34E1"/>
    <w:rsid w:val="009B5DD1"/>
    <w:rsid w:val="009B6DC9"/>
    <w:rsid w:val="009C7748"/>
    <w:rsid w:val="009D0F39"/>
    <w:rsid w:val="009D18FC"/>
    <w:rsid w:val="009D27F9"/>
    <w:rsid w:val="009D5029"/>
    <w:rsid w:val="009D5BF7"/>
    <w:rsid w:val="009D6BAB"/>
    <w:rsid w:val="009E0D5D"/>
    <w:rsid w:val="009E3ABE"/>
    <w:rsid w:val="009E3EB2"/>
    <w:rsid w:val="009F01F3"/>
    <w:rsid w:val="009F0FE9"/>
    <w:rsid w:val="009F1238"/>
    <w:rsid w:val="009F3DA3"/>
    <w:rsid w:val="009F4403"/>
    <w:rsid w:val="009F4DF5"/>
    <w:rsid w:val="009F6487"/>
    <w:rsid w:val="00A002B2"/>
    <w:rsid w:val="00A0275A"/>
    <w:rsid w:val="00A03E7A"/>
    <w:rsid w:val="00A04D41"/>
    <w:rsid w:val="00A05877"/>
    <w:rsid w:val="00A06D7A"/>
    <w:rsid w:val="00A11010"/>
    <w:rsid w:val="00A124BD"/>
    <w:rsid w:val="00A1558D"/>
    <w:rsid w:val="00A16971"/>
    <w:rsid w:val="00A2116D"/>
    <w:rsid w:val="00A22062"/>
    <w:rsid w:val="00A237CC"/>
    <w:rsid w:val="00A2535C"/>
    <w:rsid w:val="00A30CA2"/>
    <w:rsid w:val="00A3169E"/>
    <w:rsid w:val="00A33773"/>
    <w:rsid w:val="00A34013"/>
    <w:rsid w:val="00A347BC"/>
    <w:rsid w:val="00A368AE"/>
    <w:rsid w:val="00A379D0"/>
    <w:rsid w:val="00A40702"/>
    <w:rsid w:val="00A41D2C"/>
    <w:rsid w:val="00A43757"/>
    <w:rsid w:val="00A438DA"/>
    <w:rsid w:val="00A45CA9"/>
    <w:rsid w:val="00A47E09"/>
    <w:rsid w:val="00A53522"/>
    <w:rsid w:val="00A554CC"/>
    <w:rsid w:val="00A55BD3"/>
    <w:rsid w:val="00A564A3"/>
    <w:rsid w:val="00A60798"/>
    <w:rsid w:val="00A6726A"/>
    <w:rsid w:val="00A705BD"/>
    <w:rsid w:val="00A70603"/>
    <w:rsid w:val="00A726E6"/>
    <w:rsid w:val="00A72917"/>
    <w:rsid w:val="00A738DB"/>
    <w:rsid w:val="00A74EE0"/>
    <w:rsid w:val="00A76331"/>
    <w:rsid w:val="00A80C22"/>
    <w:rsid w:val="00A83B51"/>
    <w:rsid w:val="00A86B57"/>
    <w:rsid w:val="00A91389"/>
    <w:rsid w:val="00A97D5F"/>
    <w:rsid w:val="00A97EE7"/>
    <w:rsid w:val="00AA20B8"/>
    <w:rsid w:val="00AA320C"/>
    <w:rsid w:val="00AA4614"/>
    <w:rsid w:val="00AB0D0F"/>
    <w:rsid w:val="00AB26E7"/>
    <w:rsid w:val="00AB3114"/>
    <w:rsid w:val="00AB32D6"/>
    <w:rsid w:val="00AB3E03"/>
    <w:rsid w:val="00AC2041"/>
    <w:rsid w:val="00AC71C9"/>
    <w:rsid w:val="00AD0D69"/>
    <w:rsid w:val="00AD374F"/>
    <w:rsid w:val="00AD6982"/>
    <w:rsid w:val="00AD6EA5"/>
    <w:rsid w:val="00AE5EDF"/>
    <w:rsid w:val="00AE6670"/>
    <w:rsid w:val="00AE6E7D"/>
    <w:rsid w:val="00AE70EA"/>
    <w:rsid w:val="00AF432E"/>
    <w:rsid w:val="00AF74B0"/>
    <w:rsid w:val="00B00B6E"/>
    <w:rsid w:val="00B014AA"/>
    <w:rsid w:val="00B0201E"/>
    <w:rsid w:val="00B05213"/>
    <w:rsid w:val="00B06AE9"/>
    <w:rsid w:val="00B0751F"/>
    <w:rsid w:val="00B10670"/>
    <w:rsid w:val="00B10A3C"/>
    <w:rsid w:val="00B17CCC"/>
    <w:rsid w:val="00B23442"/>
    <w:rsid w:val="00B35E7B"/>
    <w:rsid w:val="00B36484"/>
    <w:rsid w:val="00B36639"/>
    <w:rsid w:val="00B37CF5"/>
    <w:rsid w:val="00B543B5"/>
    <w:rsid w:val="00B56371"/>
    <w:rsid w:val="00B61F8F"/>
    <w:rsid w:val="00B64AC7"/>
    <w:rsid w:val="00B67DE1"/>
    <w:rsid w:val="00B707B3"/>
    <w:rsid w:val="00B72486"/>
    <w:rsid w:val="00B81FB3"/>
    <w:rsid w:val="00B85787"/>
    <w:rsid w:val="00B86AA6"/>
    <w:rsid w:val="00B86D94"/>
    <w:rsid w:val="00B90ACF"/>
    <w:rsid w:val="00B93D2E"/>
    <w:rsid w:val="00B960D3"/>
    <w:rsid w:val="00B961EE"/>
    <w:rsid w:val="00B96A49"/>
    <w:rsid w:val="00B9780E"/>
    <w:rsid w:val="00BA2D3F"/>
    <w:rsid w:val="00BA459D"/>
    <w:rsid w:val="00BA6AD7"/>
    <w:rsid w:val="00BB08D8"/>
    <w:rsid w:val="00BB1DCF"/>
    <w:rsid w:val="00BB3E60"/>
    <w:rsid w:val="00BB4210"/>
    <w:rsid w:val="00BB715C"/>
    <w:rsid w:val="00BB7373"/>
    <w:rsid w:val="00BC26E9"/>
    <w:rsid w:val="00BC2E97"/>
    <w:rsid w:val="00BC488E"/>
    <w:rsid w:val="00BC5EAB"/>
    <w:rsid w:val="00BC610C"/>
    <w:rsid w:val="00BD239A"/>
    <w:rsid w:val="00BE29D9"/>
    <w:rsid w:val="00BE2DF2"/>
    <w:rsid w:val="00BE6AD3"/>
    <w:rsid w:val="00BE7051"/>
    <w:rsid w:val="00BE76A6"/>
    <w:rsid w:val="00BF09D9"/>
    <w:rsid w:val="00BF483B"/>
    <w:rsid w:val="00C013CC"/>
    <w:rsid w:val="00C10D9D"/>
    <w:rsid w:val="00C115C2"/>
    <w:rsid w:val="00C1257C"/>
    <w:rsid w:val="00C14BF7"/>
    <w:rsid w:val="00C15447"/>
    <w:rsid w:val="00C1656D"/>
    <w:rsid w:val="00C21068"/>
    <w:rsid w:val="00C213C2"/>
    <w:rsid w:val="00C21EFB"/>
    <w:rsid w:val="00C240AF"/>
    <w:rsid w:val="00C24260"/>
    <w:rsid w:val="00C24FE9"/>
    <w:rsid w:val="00C26DC2"/>
    <w:rsid w:val="00C30A5E"/>
    <w:rsid w:val="00C328CC"/>
    <w:rsid w:val="00C32C0F"/>
    <w:rsid w:val="00C401AA"/>
    <w:rsid w:val="00C409A5"/>
    <w:rsid w:val="00C432F6"/>
    <w:rsid w:val="00C45B5E"/>
    <w:rsid w:val="00C46294"/>
    <w:rsid w:val="00C46F97"/>
    <w:rsid w:val="00C5627E"/>
    <w:rsid w:val="00C5647F"/>
    <w:rsid w:val="00C56A46"/>
    <w:rsid w:val="00C57E87"/>
    <w:rsid w:val="00C6017E"/>
    <w:rsid w:val="00C63D6A"/>
    <w:rsid w:val="00C643AE"/>
    <w:rsid w:val="00C646A8"/>
    <w:rsid w:val="00C6547C"/>
    <w:rsid w:val="00C70D5C"/>
    <w:rsid w:val="00C7245F"/>
    <w:rsid w:val="00C734C9"/>
    <w:rsid w:val="00C76B8E"/>
    <w:rsid w:val="00C84E10"/>
    <w:rsid w:val="00C86650"/>
    <w:rsid w:val="00C873FF"/>
    <w:rsid w:val="00C87C68"/>
    <w:rsid w:val="00C91E49"/>
    <w:rsid w:val="00C9653E"/>
    <w:rsid w:val="00C96C49"/>
    <w:rsid w:val="00CA7572"/>
    <w:rsid w:val="00CA7F74"/>
    <w:rsid w:val="00CB3173"/>
    <w:rsid w:val="00CB5BC9"/>
    <w:rsid w:val="00CB6246"/>
    <w:rsid w:val="00CB66F7"/>
    <w:rsid w:val="00CC300C"/>
    <w:rsid w:val="00CC3160"/>
    <w:rsid w:val="00CD099F"/>
    <w:rsid w:val="00CD1E30"/>
    <w:rsid w:val="00CD4A67"/>
    <w:rsid w:val="00CD5080"/>
    <w:rsid w:val="00CD6207"/>
    <w:rsid w:val="00CD730C"/>
    <w:rsid w:val="00CD76D8"/>
    <w:rsid w:val="00CE39B8"/>
    <w:rsid w:val="00CE71A3"/>
    <w:rsid w:val="00CF4063"/>
    <w:rsid w:val="00CF4344"/>
    <w:rsid w:val="00CF72D7"/>
    <w:rsid w:val="00D015A4"/>
    <w:rsid w:val="00D0661B"/>
    <w:rsid w:val="00D108BF"/>
    <w:rsid w:val="00D1092B"/>
    <w:rsid w:val="00D13DC9"/>
    <w:rsid w:val="00D1423F"/>
    <w:rsid w:val="00D15CDE"/>
    <w:rsid w:val="00D177A0"/>
    <w:rsid w:val="00D20092"/>
    <w:rsid w:val="00D21DB6"/>
    <w:rsid w:val="00D22E65"/>
    <w:rsid w:val="00D22EAF"/>
    <w:rsid w:val="00D3078B"/>
    <w:rsid w:val="00D3118E"/>
    <w:rsid w:val="00D340E1"/>
    <w:rsid w:val="00D34BC5"/>
    <w:rsid w:val="00D36BA1"/>
    <w:rsid w:val="00D37F07"/>
    <w:rsid w:val="00D40394"/>
    <w:rsid w:val="00D41BB8"/>
    <w:rsid w:val="00D463DC"/>
    <w:rsid w:val="00D51661"/>
    <w:rsid w:val="00D5191D"/>
    <w:rsid w:val="00D56517"/>
    <w:rsid w:val="00D56754"/>
    <w:rsid w:val="00D56CBD"/>
    <w:rsid w:val="00D56D66"/>
    <w:rsid w:val="00D57BDA"/>
    <w:rsid w:val="00D6019B"/>
    <w:rsid w:val="00D6372E"/>
    <w:rsid w:val="00D6373D"/>
    <w:rsid w:val="00D64F14"/>
    <w:rsid w:val="00D6768C"/>
    <w:rsid w:val="00D67892"/>
    <w:rsid w:val="00D7119E"/>
    <w:rsid w:val="00D85444"/>
    <w:rsid w:val="00D85656"/>
    <w:rsid w:val="00D87421"/>
    <w:rsid w:val="00D9234F"/>
    <w:rsid w:val="00D923BF"/>
    <w:rsid w:val="00D93604"/>
    <w:rsid w:val="00D94FA1"/>
    <w:rsid w:val="00DA0378"/>
    <w:rsid w:val="00DA33AC"/>
    <w:rsid w:val="00DA4D73"/>
    <w:rsid w:val="00DA6ED6"/>
    <w:rsid w:val="00DB0390"/>
    <w:rsid w:val="00DB0A87"/>
    <w:rsid w:val="00DB3C71"/>
    <w:rsid w:val="00DB4CEF"/>
    <w:rsid w:val="00DB62E8"/>
    <w:rsid w:val="00DB65A3"/>
    <w:rsid w:val="00DB78FC"/>
    <w:rsid w:val="00DC2DAE"/>
    <w:rsid w:val="00DC58F4"/>
    <w:rsid w:val="00DC5BFB"/>
    <w:rsid w:val="00DD1E44"/>
    <w:rsid w:val="00DD1E52"/>
    <w:rsid w:val="00DD3EA6"/>
    <w:rsid w:val="00DD4FA9"/>
    <w:rsid w:val="00DD7B4F"/>
    <w:rsid w:val="00DE0AA7"/>
    <w:rsid w:val="00DE1D8B"/>
    <w:rsid w:val="00DE49E1"/>
    <w:rsid w:val="00DF172C"/>
    <w:rsid w:val="00DF4F9B"/>
    <w:rsid w:val="00DF5286"/>
    <w:rsid w:val="00E01D1F"/>
    <w:rsid w:val="00E02AF2"/>
    <w:rsid w:val="00E04E2E"/>
    <w:rsid w:val="00E055E6"/>
    <w:rsid w:val="00E05A43"/>
    <w:rsid w:val="00E06A9D"/>
    <w:rsid w:val="00E07146"/>
    <w:rsid w:val="00E0783E"/>
    <w:rsid w:val="00E1599A"/>
    <w:rsid w:val="00E15F80"/>
    <w:rsid w:val="00E24ACF"/>
    <w:rsid w:val="00E26B93"/>
    <w:rsid w:val="00E274E8"/>
    <w:rsid w:val="00E315FC"/>
    <w:rsid w:val="00E352A5"/>
    <w:rsid w:val="00E35457"/>
    <w:rsid w:val="00E3673B"/>
    <w:rsid w:val="00E36844"/>
    <w:rsid w:val="00E36B78"/>
    <w:rsid w:val="00E376CD"/>
    <w:rsid w:val="00E40DEF"/>
    <w:rsid w:val="00E410F8"/>
    <w:rsid w:val="00E4195C"/>
    <w:rsid w:val="00E4361E"/>
    <w:rsid w:val="00E43661"/>
    <w:rsid w:val="00E52568"/>
    <w:rsid w:val="00E54637"/>
    <w:rsid w:val="00E54847"/>
    <w:rsid w:val="00E55C97"/>
    <w:rsid w:val="00E612B2"/>
    <w:rsid w:val="00E63092"/>
    <w:rsid w:val="00E6422B"/>
    <w:rsid w:val="00E64253"/>
    <w:rsid w:val="00E64F1D"/>
    <w:rsid w:val="00E65AC2"/>
    <w:rsid w:val="00E72805"/>
    <w:rsid w:val="00E753E2"/>
    <w:rsid w:val="00E75C04"/>
    <w:rsid w:val="00E768ED"/>
    <w:rsid w:val="00E773FF"/>
    <w:rsid w:val="00E80627"/>
    <w:rsid w:val="00E86C7A"/>
    <w:rsid w:val="00E9103A"/>
    <w:rsid w:val="00EA0089"/>
    <w:rsid w:val="00EA1648"/>
    <w:rsid w:val="00EA1ACE"/>
    <w:rsid w:val="00EA6EA5"/>
    <w:rsid w:val="00EB7147"/>
    <w:rsid w:val="00EC1313"/>
    <w:rsid w:val="00EC21BE"/>
    <w:rsid w:val="00EC3938"/>
    <w:rsid w:val="00EC4F17"/>
    <w:rsid w:val="00EC53E3"/>
    <w:rsid w:val="00EC643A"/>
    <w:rsid w:val="00EC6EB7"/>
    <w:rsid w:val="00ED319D"/>
    <w:rsid w:val="00ED4F18"/>
    <w:rsid w:val="00EE022C"/>
    <w:rsid w:val="00EE36E8"/>
    <w:rsid w:val="00EE49E7"/>
    <w:rsid w:val="00EE5116"/>
    <w:rsid w:val="00EE54B9"/>
    <w:rsid w:val="00EE6231"/>
    <w:rsid w:val="00EE696B"/>
    <w:rsid w:val="00EF6698"/>
    <w:rsid w:val="00F001C5"/>
    <w:rsid w:val="00F07D2A"/>
    <w:rsid w:val="00F07E01"/>
    <w:rsid w:val="00F1032B"/>
    <w:rsid w:val="00F12B0C"/>
    <w:rsid w:val="00F12DCA"/>
    <w:rsid w:val="00F1380D"/>
    <w:rsid w:val="00F15CD5"/>
    <w:rsid w:val="00F16393"/>
    <w:rsid w:val="00F201A0"/>
    <w:rsid w:val="00F2041F"/>
    <w:rsid w:val="00F20C42"/>
    <w:rsid w:val="00F2204C"/>
    <w:rsid w:val="00F233B0"/>
    <w:rsid w:val="00F239D0"/>
    <w:rsid w:val="00F242B1"/>
    <w:rsid w:val="00F26FF8"/>
    <w:rsid w:val="00F27D8E"/>
    <w:rsid w:val="00F36D7A"/>
    <w:rsid w:val="00F3795E"/>
    <w:rsid w:val="00F40401"/>
    <w:rsid w:val="00F41EF2"/>
    <w:rsid w:val="00F42DE1"/>
    <w:rsid w:val="00F44F84"/>
    <w:rsid w:val="00F4518C"/>
    <w:rsid w:val="00F45ABD"/>
    <w:rsid w:val="00F45F15"/>
    <w:rsid w:val="00F47EFE"/>
    <w:rsid w:val="00F47F21"/>
    <w:rsid w:val="00F47F82"/>
    <w:rsid w:val="00F50BAB"/>
    <w:rsid w:val="00F51690"/>
    <w:rsid w:val="00F5224D"/>
    <w:rsid w:val="00F52BFF"/>
    <w:rsid w:val="00F53325"/>
    <w:rsid w:val="00F53E64"/>
    <w:rsid w:val="00F54137"/>
    <w:rsid w:val="00F56218"/>
    <w:rsid w:val="00F56615"/>
    <w:rsid w:val="00F56C0F"/>
    <w:rsid w:val="00F60489"/>
    <w:rsid w:val="00F61B7A"/>
    <w:rsid w:val="00F62206"/>
    <w:rsid w:val="00F62881"/>
    <w:rsid w:val="00F71238"/>
    <w:rsid w:val="00F75F81"/>
    <w:rsid w:val="00F76366"/>
    <w:rsid w:val="00F77502"/>
    <w:rsid w:val="00F80FDA"/>
    <w:rsid w:val="00F81E0A"/>
    <w:rsid w:val="00F82148"/>
    <w:rsid w:val="00F82439"/>
    <w:rsid w:val="00F83B47"/>
    <w:rsid w:val="00F844DF"/>
    <w:rsid w:val="00F84925"/>
    <w:rsid w:val="00F86D5B"/>
    <w:rsid w:val="00F96B3C"/>
    <w:rsid w:val="00FA1D16"/>
    <w:rsid w:val="00FA1ED8"/>
    <w:rsid w:val="00FA603D"/>
    <w:rsid w:val="00FB26AC"/>
    <w:rsid w:val="00FB67B6"/>
    <w:rsid w:val="00FB68B9"/>
    <w:rsid w:val="00FB7C0C"/>
    <w:rsid w:val="00FC0B24"/>
    <w:rsid w:val="00FC16B2"/>
    <w:rsid w:val="00FC3883"/>
    <w:rsid w:val="00FC6061"/>
    <w:rsid w:val="00FD17A3"/>
    <w:rsid w:val="00FD2921"/>
    <w:rsid w:val="00FD2F2B"/>
    <w:rsid w:val="00FD53DB"/>
    <w:rsid w:val="00FD7389"/>
    <w:rsid w:val="00FE0627"/>
    <w:rsid w:val="00FE0D43"/>
    <w:rsid w:val="00FE170C"/>
    <w:rsid w:val="00FE1E79"/>
    <w:rsid w:val="00FE5BFC"/>
    <w:rsid w:val="00FE767F"/>
    <w:rsid w:val="00FF4A25"/>
    <w:rsid w:val="00FF4D6B"/>
    <w:rsid w:val="017ED268"/>
    <w:rsid w:val="0228490B"/>
    <w:rsid w:val="03D4AB04"/>
    <w:rsid w:val="03F9875B"/>
    <w:rsid w:val="046A2728"/>
    <w:rsid w:val="0B8C042C"/>
    <w:rsid w:val="0C39B405"/>
    <w:rsid w:val="0D43E9E0"/>
    <w:rsid w:val="1150AA23"/>
    <w:rsid w:val="13D5158F"/>
    <w:rsid w:val="14F0AEF8"/>
    <w:rsid w:val="1679E245"/>
    <w:rsid w:val="18F15B56"/>
    <w:rsid w:val="1BAE50FB"/>
    <w:rsid w:val="1BE9B879"/>
    <w:rsid w:val="1C915A9F"/>
    <w:rsid w:val="1D5E4E3D"/>
    <w:rsid w:val="1E1CA571"/>
    <w:rsid w:val="1E957A60"/>
    <w:rsid w:val="1F976638"/>
    <w:rsid w:val="2026F2B4"/>
    <w:rsid w:val="2743ACA2"/>
    <w:rsid w:val="287A7FB7"/>
    <w:rsid w:val="29E50756"/>
    <w:rsid w:val="2B7162BF"/>
    <w:rsid w:val="2B89087C"/>
    <w:rsid w:val="2DC322C8"/>
    <w:rsid w:val="2DF61181"/>
    <w:rsid w:val="31D7DACD"/>
    <w:rsid w:val="324F4A27"/>
    <w:rsid w:val="334FFB26"/>
    <w:rsid w:val="36301C2D"/>
    <w:rsid w:val="392DAECB"/>
    <w:rsid w:val="39A76CC2"/>
    <w:rsid w:val="3A8DC944"/>
    <w:rsid w:val="3DB59CB6"/>
    <w:rsid w:val="3E6E697F"/>
    <w:rsid w:val="40D0B072"/>
    <w:rsid w:val="4681FE13"/>
    <w:rsid w:val="48704792"/>
    <w:rsid w:val="4952CE94"/>
    <w:rsid w:val="4D0EA182"/>
    <w:rsid w:val="4D0FCF27"/>
    <w:rsid w:val="532AD723"/>
    <w:rsid w:val="53662B12"/>
    <w:rsid w:val="55A13E32"/>
    <w:rsid w:val="56CDC72C"/>
    <w:rsid w:val="5D509293"/>
    <w:rsid w:val="5FF83724"/>
    <w:rsid w:val="60316BE5"/>
    <w:rsid w:val="60C2E4AA"/>
    <w:rsid w:val="6229163E"/>
    <w:rsid w:val="63D7677D"/>
    <w:rsid w:val="65B765E4"/>
    <w:rsid w:val="68091E15"/>
    <w:rsid w:val="68EF06A6"/>
    <w:rsid w:val="6AE2F50E"/>
    <w:rsid w:val="6BAD1B7E"/>
    <w:rsid w:val="6DCEB895"/>
    <w:rsid w:val="6DE3F8D3"/>
    <w:rsid w:val="6F540DB2"/>
    <w:rsid w:val="70487E8F"/>
    <w:rsid w:val="71198A0E"/>
    <w:rsid w:val="7168FA15"/>
    <w:rsid w:val="71FC77C8"/>
    <w:rsid w:val="7887C48B"/>
    <w:rsid w:val="7A602480"/>
    <w:rsid w:val="7AB4F2DD"/>
    <w:rsid w:val="7AE650CE"/>
    <w:rsid w:val="7C44B8B8"/>
    <w:rsid w:val="7D8E85EC"/>
    <w:rsid w:val="7E6CEE67"/>
    <w:rsid w:val="7E77B22B"/>
    <w:rsid w:val="7E7AD5ED"/>
    <w:rsid w:val="7EE6B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6A7D3"/>
  <w15:docId w15:val="{E593C0DC-00B9-43E2-8EBB-3CC6DD4B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0"/>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511A02"/>
    <w:pPr>
      <w:keepNext/>
      <w:keepLines/>
      <w:spacing w:before="360"/>
      <w:contextualSpacing/>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C86650"/>
    <w:pPr>
      <w:keepNext/>
      <w:keepLines/>
      <w:spacing w:before="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511A02"/>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C86650"/>
    <w:rPr>
      <w:rFonts w:asciiTheme="majorHAnsi" w:hAnsiTheme="majorHAnsi"/>
      <w:b/>
      <w:color w:val="033636" w:themeColor="accent1"/>
      <w:sz w:val="22"/>
    </w:rPr>
  </w:style>
  <w:style w:type="paragraph" w:styleId="TOCHeading">
    <w:name w:val="TOC Heading"/>
    <w:basedOn w:val="Heading1"/>
    <w:next w:val="Normal"/>
    <w:uiPriority w:val="39"/>
    <w:qFormat/>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1057B1"/>
    <w:pPr>
      <w:numPr>
        <w:numId w:val="41"/>
      </w:numPr>
      <w:spacing w:before="80" w:after="80"/>
      <w:ind w:left="357" w:hanging="357"/>
    </w:pPr>
    <w:rPr>
      <w:rFonts w:eastAsia="Times New Roman"/>
      <w:lang w:eastAsia="en-AU"/>
    </w:rPr>
  </w:style>
  <w:style w:type="paragraph" w:styleId="ListNumber">
    <w:name w:val="List Number"/>
    <w:basedOn w:val="Normal"/>
    <w:uiPriority w:val="2"/>
    <w:qFormat/>
    <w:rsid w:val="0077668B"/>
    <w:pPr>
      <w:numPr>
        <w:numId w:val="33"/>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41"/>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41"/>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41"/>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41"/>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33"/>
      </w:numPr>
    </w:pPr>
    <w:rPr>
      <w:rFonts w:eastAsia="Times New Roman"/>
      <w:lang w:eastAsia="en-AU"/>
    </w:rPr>
  </w:style>
  <w:style w:type="paragraph" w:styleId="ListNumber3">
    <w:name w:val="List Number 3"/>
    <w:basedOn w:val="Normal"/>
    <w:uiPriority w:val="2"/>
    <w:semiHidden/>
    <w:rsid w:val="005316C5"/>
    <w:pPr>
      <w:numPr>
        <w:ilvl w:val="2"/>
        <w:numId w:val="33"/>
      </w:numPr>
    </w:pPr>
    <w:rPr>
      <w:rFonts w:eastAsia="Times New Roman"/>
      <w:lang w:eastAsia="en-AU"/>
    </w:rPr>
  </w:style>
  <w:style w:type="paragraph" w:styleId="ListNumber4">
    <w:name w:val="List Number 4"/>
    <w:basedOn w:val="Normal"/>
    <w:uiPriority w:val="2"/>
    <w:semiHidden/>
    <w:rsid w:val="005316C5"/>
    <w:pPr>
      <w:numPr>
        <w:ilvl w:val="3"/>
        <w:numId w:val="33"/>
      </w:numPr>
    </w:pPr>
    <w:rPr>
      <w:rFonts w:eastAsia="Times New Roman"/>
      <w:lang w:eastAsia="en-AU"/>
    </w:rPr>
  </w:style>
  <w:style w:type="paragraph" w:styleId="ListNumber5">
    <w:name w:val="List Number 5"/>
    <w:basedOn w:val="Normal"/>
    <w:uiPriority w:val="2"/>
    <w:semiHidden/>
    <w:rsid w:val="005316C5"/>
    <w:pPr>
      <w:numPr>
        <w:ilvl w:val="4"/>
        <w:numId w:val="33"/>
      </w:numPr>
    </w:pPr>
    <w:rPr>
      <w:rFonts w:eastAsia="Times New Roman"/>
      <w:lang w:eastAsia="en-AU"/>
    </w:rPr>
  </w:style>
  <w:style w:type="paragraph" w:styleId="List">
    <w:name w:val="List"/>
    <w:aliases w:val="List Letter"/>
    <w:basedOn w:val="Normal"/>
    <w:uiPriority w:val="2"/>
    <w:rsid w:val="00745B71"/>
    <w:pPr>
      <w:numPr>
        <w:numId w:val="34"/>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character" w:styleId="UnresolvedMention">
    <w:name w:val="Unresolved Mention"/>
    <w:basedOn w:val="DefaultParagraphFont"/>
    <w:uiPriority w:val="99"/>
    <w:semiHidden/>
    <w:unhideWhenUsed/>
    <w:rsid w:val="002F59E7"/>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F5A9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lpdesk@nordr.a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emf"/><Relationship Id="rId1" Type="http://schemas.openxmlformats.org/officeDocument/2006/relationships/image" Target="media/image17.png"/><Relationship Id="rId4"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20Herd\OneDrive%20-%20Australian%20Healthcare%20Associates\Documents\NORDR\DHAC0001-08_ACCESSIBLE_Factsheet_Template%20(1).dotx" TargetMode="External"/></Relationship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d5e111-12fe-423d-8cf9-3f5ec316df4d">
      <Terms xmlns="http://schemas.microsoft.com/office/infopath/2007/PartnerControls"/>
    </lcf76f155ced4ddcb4097134ff3c332f>
    <TaxCatchAll xmlns="2f8b7a9f-fc32-4cde-8716-97d583765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8B2F50074E14C9B117E2231A9AF5C" ma:contentTypeVersion="17" ma:contentTypeDescription="Create a new document." ma:contentTypeScope="" ma:versionID="a2ba2c0c427cacd348ba1b2cee437b3e">
  <xsd:schema xmlns:xsd="http://www.w3.org/2001/XMLSchema" xmlns:xs="http://www.w3.org/2001/XMLSchema" xmlns:p="http://schemas.microsoft.com/office/2006/metadata/properties" xmlns:ns2="e3d5e111-12fe-423d-8cf9-3f5ec316df4d" xmlns:ns3="2f8b7a9f-fc32-4cde-8716-97d583765e6d" targetNamespace="http://schemas.microsoft.com/office/2006/metadata/properties" ma:root="true" ma:fieldsID="c6fb6a9a80dde20f0446b9baf7d36a1b" ns2:_="" ns3:_="">
    <xsd:import namespace="e3d5e111-12fe-423d-8cf9-3f5ec316df4d"/>
    <xsd:import namespace="2f8b7a9f-fc32-4cde-8716-97d583765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5e111-12fe-423d-8cf9-3f5ec316d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b7a9f-fc32-4cde-8716-97d583765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2ccd34-334d-4a2b-8b0b-d12a7860aaae}" ma:internalName="TaxCatchAll" ma:showField="CatchAllData" ma:web="2f8b7a9f-fc32-4cde-8716-97d583765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AC1E9C10-00BD-497D-940D-3D9CBFCEDE6E}">
  <ds:schemaRefs>
    <ds:schemaRef ds:uri="http://schemas.microsoft.com/office/2006/metadata/properties"/>
    <ds:schemaRef ds:uri="http://schemas.microsoft.com/office/infopath/2007/PartnerControls"/>
    <ds:schemaRef ds:uri="e3d5e111-12fe-423d-8cf9-3f5ec316df4d"/>
    <ds:schemaRef ds:uri="2f8b7a9f-fc32-4cde-8716-97d583765e6d"/>
  </ds:schemaRefs>
</ds:datastoreItem>
</file>

<file path=customXml/itemProps3.xml><?xml version="1.0" encoding="utf-8"?>
<ds:datastoreItem xmlns:ds="http://schemas.openxmlformats.org/officeDocument/2006/customXml" ds:itemID="{EF9AD9B3-04E5-41BB-904B-0DD44C10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5e111-12fe-423d-8cf9-3f5ec316df4d"/>
    <ds:schemaRef ds:uri="2f8b7a9f-fc32-4cde-8716-97d58376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775A3-8799-4ADE-BE47-8B150C89E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DHAC0001-08_ACCESSIBLE_Factsheet_Template (1).dotx</Template>
  <TotalTime>17</TotalTime>
  <Pages>22</Pages>
  <Words>5452</Words>
  <Characters>31080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record extracts guide</dc:title>
  <dc:creator>Australian Government Department of Health and Aged Care</dc:creator>
  <cp:keywords/>
  <cp:lastModifiedBy>ARNOLD, Max</cp:lastModifiedBy>
  <cp:revision>566</cp:revision>
  <cp:lastPrinted>2019-10-15T22:38:00Z</cp:lastPrinted>
  <dcterms:created xsi:type="dcterms:W3CDTF">2024-03-17T23:44:00Z</dcterms:created>
  <dcterms:modified xsi:type="dcterms:W3CDTF">2024-05-21T05:21:00Z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0x0101000078B2F50074E14C9B117E2231A9AF5C</vt:lpwstr>
  </property>
  <property fmtid="{D5CDD505-2E9C-101B-9397-08002B2CF9AE}" pid="3" name="MediaServiceImageTags">
    <vt:lpwstr/>
  </property>
</Properties>
</file>